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E8" w:rsidRDefault="007360E8"/>
    <w:p w:rsidR="007646B0" w:rsidRDefault="0048300C" w:rsidP="0048300C">
      <w:pPr>
        <w:tabs>
          <w:tab w:val="center" w:pos="4252"/>
          <w:tab w:val="left" w:pos="7050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 possible journey through “</w:t>
      </w:r>
      <w:r w:rsidR="00FB03CD">
        <w:rPr>
          <w:b/>
          <w:sz w:val="32"/>
          <w:szCs w:val="32"/>
          <w:u w:val="single"/>
        </w:rPr>
        <w:t>Product</w:t>
      </w:r>
      <w:r>
        <w:rPr>
          <w:b/>
          <w:sz w:val="32"/>
          <w:szCs w:val="32"/>
          <w:u w:val="single"/>
        </w:rPr>
        <w:t xml:space="preserve"> Sudoku”</w:t>
      </w:r>
    </w:p>
    <w:p w:rsidR="0048300C" w:rsidRDefault="0048300C" w:rsidP="0048300C">
      <w:pPr>
        <w:tabs>
          <w:tab w:val="center" w:pos="4252"/>
          <w:tab w:val="left" w:pos="7050"/>
        </w:tabs>
        <w:rPr>
          <w:b/>
          <w:sz w:val="32"/>
          <w:szCs w:val="32"/>
          <w:u w:val="single"/>
        </w:rPr>
      </w:pPr>
    </w:p>
    <w:p w:rsidR="0048300C" w:rsidRPr="0048300C" w:rsidRDefault="0048300C" w:rsidP="0048300C">
      <w:pPr>
        <w:tabs>
          <w:tab w:val="center" w:pos="4252"/>
          <w:tab w:val="left" w:pos="7050"/>
        </w:tabs>
        <w:rPr>
          <w:sz w:val="24"/>
          <w:szCs w:val="24"/>
        </w:rPr>
      </w:pPr>
      <w:r>
        <w:rPr>
          <w:sz w:val="24"/>
          <w:szCs w:val="24"/>
        </w:rPr>
        <w:t>The numbers in the boxes give the order in which they were filled by Rosie and Zoe.</w:t>
      </w:r>
    </w:p>
    <w:p w:rsidR="007646B0" w:rsidRDefault="007646B0"/>
    <w:tbl>
      <w:tblPr>
        <w:tblW w:w="8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0"/>
        <w:gridCol w:w="971"/>
        <w:gridCol w:w="971"/>
        <w:gridCol w:w="971"/>
        <w:gridCol w:w="971"/>
        <w:gridCol w:w="971"/>
        <w:gridCol w:w="971"/>
        <w:gridCol w:w="971"/>
        <w:gridCol w:w="971"/>
      </w:tblGrid>
      <w:tr w:rsidR="00E530BC" w:rsidRPr="003D7EB7" w:rsidTr="003D7EB7">
        <w:trPr>
          <w:trHeight w:val="785"/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71" w:type="dxa"/>
            <w:tcBorders>
              <w:top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971" w:type="dxa"/>
            <w:tcBorders>
              <w:top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71" w:type="dxa"/>
            <w:tcBorders>
              <w:top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9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E530BC" w:rsidRPr="003D7EB7" w:rsidTr="003D7EB7">
        <w:trPr>
          <w:trHeight w:val="785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1" w:type="dxa"/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971" w:type="dxa"/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971" w:type="dxa"/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E530BC" w:rsidRPr="003D7EB7" w:rsidTr="003D7EB7">
        <w:trPr>
          <w:trHeight w:val="785"/>
          <w:jc w:val="center"/>
        </w:trPr>
        <w:tc>
          <w:tcPr>
            <w:tcW w:w="9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71" w:type="dxa"/>
            <w:tcBorders>
              <w:bottom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71" w:type="dxa"/>
            <w:tcBorders>
              <w:bottom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9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71" w:type="dxa"/>
            <w:tcBorders>
              <w:bottom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530BC" w:rsidRPr="003D7EB7" w:rsidTr="003D7EB7">
        <w:trPr>
          <w:trHeight w:val="785"/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71" w:type="dxa"/>
            <w:tcBorders>
              <w:top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971" w:type="dxa"/>
            <w:tcBorders>
              <w:top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71" w:type="dxa"/>
            <w:tcBorders>
              <w:top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E530BC" w:rsidRPr="003D7EB7" w:rsidTr="003D7EB7">
        <w:trPr>
          <w:trHeight w:val="785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71" w:type="dxa"/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971" w:type="dxa"/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971" w:type="dxa"/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530BC" w:rsidRPr="003D7EB7" w:rsidTr="003D7EB7">
        <w:trPr>
          <w:trHeight w:val="785"/>
          <w:jc w:val="center"/>
        </w:trPr>
        <w:tc>
          <w:tcPr>
            <w:tcW w:w="9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71" w:type="dxa"/>
            <w:tcBorders>
              <w:bottom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971" w:type="dxa"/>
            <w:tcBorders>
              <w:bottom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530BC" w:rsidRPr="00343BE6" w:rsidRDefault="00343BE6" w:rsidP="003D7EB7">
            <w:pPr>
              <w:jc w:val="center"/>
              <w:rPr>
                <w:sz w:val="28"/>
                <w:szCs w:val="28"/>
              </w:rPr>
            </w:pPr>
            <w:r w:rsidRPr="00343BE6">
              <w:rPr>
                <w:sz w:val="28"/>
                <w:szCs w:val="28"/>
              </w:rPr>
              <w:t>61</w:t>
            </w:r>
          </w:p>
        </w:tc>
        <w:tc>
          <w:tcPr>
            <w:tcW w:w="9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71" w:type="dxa"/>
            <w:tcBorders>
              <w:bottom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9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E530BC" w:rsidRPr="003D7EB7" w:rsidTr="003D7EB7">
        <w:trPr>
          <w:trHeight w:val="785"/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71" w:type="dxa"/>
            <w:tcBorders>
              <w:top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71" w:type="dxa"/>
            <w:tcBorders>
              <w:top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9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971" w:type="dxa"/>
            <w:tcBorders>
              <w:top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E530BC" w:rsidRPr="003D7EB7" w:rsidTr="003D7EB7">
        <w:trPr>
          <w:trHeight w:val="785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530BC" w:rsidRPr="003D7EB7" w:rsidRDefault="00343BE6" w:rsidP="00FB0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1" w:type="dxa"/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71" w:type="dxa"/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71" w:type="dxa"/>
            <w:vAlign w:val="center"/>
          </w:tcPr>
          <w:p w:rsidR="00E530BC" w:rsidRPr="003D7EB7" w:rsidRDefault="00343BE6" w:rsidP="00FB0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E530BC" w:rsidRPr="003D7EB7" w:rsidTr="003D7EB7">
        <w:trPr>
          <w:trHeight w:val="785"/>
          <w:jc w:val="center"/>
        </w:trPr>
        <w:tc>
          <w:tcPr>
            <w:tcW w:w="9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71" w:type="dxa"/>
            <w:tcBorders>
              <w:bottom w:val="single" w:sz="18" w:space="0" w:color="auto"/>
            </w:tcBorders>
            <w:vAlign w:val="center"/>
          </w:tcPr>
          <w:p w:rsidR="00E530BC" w:rsidRPr="003D7EB7" w:rsidRDefault="00343BE6" w:rsidP="004E2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530BC" w:rsidRPr="00343BE6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71" w:type="dxa"/>
            <w:tcBorders>
              <w:bottom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9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71" w:type="dxa"/>
            <w:tcBorders>
              <w:bottom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530BC" w:rsidRPr="003D7EB7" w:rsidRDefault="00343BE6" w:rsidP="003D7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</w:tbl>
    <w:p w:rsidR="007646B0" w:rsidRPr="002C4903" w:rsidRDefault="007646B0">
      <w:pPr>
        <w:rPr>
          <w:sz w:val="24"/>
          <w:szCs w:val="24"/>
        </w:rPr>
      </w:pPr>
    </w:p>
    <w:p w:rsidR="00C271CB" w:rsidRPr="002C4903" w:rsidRDefault="00C271CB">
      <w:pPr>
        <w:rPr>
          <w:sz w:val="24"/>
          <w:szCs w:val="24"/>
        </w:rPr>
      </w:pPr>
    </w:p>
    <w:sectPr w:rsidR="00C271CB" w:rsidRPr="002C4903" w:rsidSect="00C27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53D" w:rsidRDefault="008B653D">
      <w:pPr>
        <w:spacing w:after="0"/>
      </w:pPr>
      <w:r>
        <w:separator/>
      </w:r>
    </w:p>
  </w:endnote>
  <w:endnote w:type="continuationSeparator" w:id="0">
    <w:p w:rsidR="008B653D" w:rsidRDefault="008B653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632" w:rsidRDefault="008036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632" w:rsidRDefault="00803632" w:rsidP="00487F4A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632" w:rsidRDefault="008036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53D" w:rsidRDefault="008B653D">
      <w:pPr>
        <w:spacing w:after="0"/>
      </w:pPr>
      <w:r>
        <w:separator/>
      </w:r>
    </w:p>
  </w:footnote>
  <w:footnote w:type="continuationSeparator" w:id="0">
    <w:p w:rsidR="008B653D" w:rsidRDefault="008B653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632" w:rsidRDefault="008036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632" w:rsidRPr="00487F4A" w:rsidRDefault="00CA66AB" w:rsidP="00487F4A">
    <w:pPr>
      <w:pStyle w:val="Header"/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-596265</wp:posOffset>
          </wp:positionH>
          <wp:positionV relativeFrom="paragraph">
            <wp:posOffset>-153035</wp:posOffset>
          </wp:positionV>
          <wp:extent cx="1449705" cy="900430"/>
          <wp:effectExtent l="0" t="0" r="0" b="0"/>
          <wp:wrapNone/>
          <wp:docPr id="8" name="Picture 0" descr="spir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pir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900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363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314.75pt;margin-top:18.15pt;width:162pt;height:27pt;z-index:251657216;mso-position-horizontal-relative:text;mso-position-vertical-relative:text" filled="f" stroked="f">
          <v:textbox>
            <w:txbxContent>
              <w:p w:rsidR="00803632" w:rsidRPr="0002081A" w:rsidRDefault="00803632" w:rsidP="002B60C8">
                <w:pPr>
                  <w:pStyle w:val="Header"/>
                  <w:jc w:val="right"/>
                  <w:rPr>
                    <w:sz w:val="22"/>
                    <w:szCs w:val="22"/>
                  </w:rPr>
                </w:pPr>
                <w:hyperlink r:id="rId2" w:history="1">
                  <w:r w:rsidRPr="0002081A">
                    <w:rPr>
                      <w:sz w:val="22"/>
                      <w:szCs w:val="22"/>
                    </w:rPr>
                    <w:t>http://nrich.maths.org</w:t>
                  </w:r>
                </w:hyperlink>
                <w:r w:rsidRPr="0002081A">
                  <w:rPr>
                    <w:sz w:val="22"/>
                    <w:szCs w:val="22"/>
                  </w:rPr>
                  <w:t xml:space="preserve"> </w:t>
                </w:r>
              </w:p>
              <w:p w:rsidR="00803632" w:rsidRDefault="00803632"/>
            </w:txbxContent>
          </v:textbox>
        </v:shape>
      </w:pict>
    </w:r>
    <w:r w:rsidR="00803632" w:rsidRPr="00487F4A">
      <w:rPr>
        <w:sz w:val="12"/>
        <w:szCs w:val="1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632" w:rsidRDefault="008036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name w:val="Ö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755E5EE6"/>
    <w:multiLevelType w:val="multilevel"/>
    <w:tmpl w:val="9A70609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EN_Doc_Font_List_Name" w:val="Times New Roman"/>
    <w:docVar w:name="EN_Lib_Name_List_Name" w:val="24Courses for teachers.enl"/>
    <w:docVar w:name="EN_Main_Body_Style_Name" w:val="Annotated.ens"/>
  </w:docVars>
  <w:rsids>
    <w:rsidRoot w:val="00FD215E"/>
    <w:rsid w:val="000144BD"/>
    <w:rsid w:val="00135448"/>
    <w:rsid w:val="00200E7B"/>
    <w:rsid w:val="00220E3B"/>
    <w:rsid w:val="00295FD6"/>
    <w:rsid w:val="002B60C8"/>
    <w:rsid w:val="002C4903"/>
    <w:rsid w:val="002E2F99"/>
    <w:rsid w:val="002E50F4"/>
    <w:rsid w:val="00343BE6"/>
    <w:rsid w:val="003832FA"/>
    <w:rsid w:val="003C7D61"/>
    <w:rsid w:val="003D7EB7"/>
    <w:rsid w:val="003F121D"/>
    <w:rsid w:val="00423CD6"/>
    <w:rsid w:val="004273F3"/>
    <w:rsid w:val="0048300C"/>
    <w:rsid w:val="00487F4A"/>
    <w:rsid w:val="004E2985"/>
    <w:rsid w:val="004F4A95"/>
    <w:rsid w:val="005E1F55"/>
    <w:rsid w:val="00604FE5"/>
    <w:rsid w:val="00622327"/>
    <w:rsid w:val="006507AA"/>
    <w:rsid w:val="006A7902"/>
    <w:rsid w:val="006D3ADD"/>
    <w:rsid w:val="006D52B1"/>
    <w:rsid w:val="006D69D8"/>
    <w:rsid w:val="007360E8"/>
    <w:rsid w:val="0074706C"/>
    <w:rsid w:val="007550E4"/>
    <w:rsid w:val="007646B0"/>
    <w:rsid w:val="00775E1F"/>
    <w:rsid w:val="00797DCC"/>
    <w:rsid w:val="007D4DF0"/>
    <w:rsid w:val="00803632"/>
    <w:rsid w:val="00835691"/>
    <w:rsid w:val="00844AFC"/>
    <w:rsid w:val="0086592E"/>
    <w:rsid w:val="008B653D"/>
    <w:rsid w:val="008E67B9"/>
    <w:rsid w:val="00B844D7"/>
    <w:rsid w:val="00C22BC9"/>
    <w:rsid w:val="00C271CB"/>
    <w:rsid w:val="00C74E83"/>
    <w:rsid w:val="00CA66AB"/>
    <w:rsid w:val="00CF1ED4"/>
    <w:rsid w:val="00D82391"/>
    <w:rsid w:val="00D828A5"/>
    <w:rsid w:val="00E26C91"/>
    <w:rsid w:val="00E530BC"/>
    <w:rsid w:val="00EF0125"/>
    <w:rsid w:val="00F815CC"/>
    <w:rsid w:val="00F94C90"/>
    <w:rsid w:val="00FB03CD"/>
    <w:rsid w:val="00FD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E7B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775E1F"/>
    <w:pPr>
      <w:keepNext/>
      <w:outlineLvl w:val="0"/>
    </w:pPr>
    <w:rPr>
      <w:b/>
      <w:color w:val="FF0000"/>
    </w:rPr>
  </w:style>
  <w:style w:type="paragraph" w:styleId="Heading2">
    <w:name w:val="heading 2"/>
    <w:basedOn w:val="Normal"/>
    <w:next w:val="Normal"/>
    <w:qFormat/>
    <w:rsid w:val="00C22BC9"/>
    <w:pPr>
      <w:keepNext/>
      <w:spacing w:before="120"/>
      <w:outlineLvl w:val="1"/>
    </w:pPr>
    <w:rPr>
      <w:b/>
      <w:caps/>
      <w:color w:val="333399"/>
      <w:sz w:val="28"/>
    </w:rPr>
  </w:style>
  <w:style w:type="paragraph" w:styleId="Heading3">
    <w:name w:val="heading 3"/>
    <w:basedOn w:val="Normal"/>
    <w:next w:val="Normal"/>
    <w:qFormat/>
    <w:rsid w:val="00775E1F"/>
    <w:pPr>
      <w:keepNext/>
      <w:overflowPunct/>
      <w:autoSpaceDE/>
      <w:autoSpaceDN/>
      <w:adjustRightInd/>
      <w:spacing w:before="240" w:after="60" w:line="360" w:lineRule="auto"/>
      <w:textAlignment w:val="auto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ind w:left="567"/>
      <w:outlineLvl w:val="3"/>
    </w:pPr>
    <w:rPr>
      <w:b/>
    </w:rPr>
  </w:style>
  <w:style w:type="paragraph" w:styleId="Heading5">
    <w:name w:val="heading 5"/>
    <w:basedOn w:val="Normal"/>
    <w:qFormat/>
    <w:rsid w:val="00E26C91"/>
    <w:pPr>
      <w:overflowPunct/>
      <w:autoSpaceDE/>
      <w:autoSpaceDN/>
      <w:adjustRightInd/>
      <w:spacing w:before="100" w:beforeAutospacing="1" w:after="100" w:afterAutospacing="1"/>
      <w:textAlignment w:val="auto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overflowPunct/>
      <w:autoSpaceDE/>
      <w:autoSpaceDN/>
      <w:adjustRightInd/>
      <w:textAlignment w:val="auto"/>
    </w:pPr>
  </w:style>
  <w:style w:type="paragraph" w:styleId="Header">
    <w:name w:val="header"/>
    <w:basedOn w:val="Normal"/>
    <w:rsid w:val="00487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7F4A"/>
    <w:pPr>
      <w:tabs>
        <w:tab w:val="center" w:pos="4153"/>
        <w:tab w:val="right" w:pos="8306"/>
      </w:tabs>
    </w:pPr>
  </w:style>
  <w:style w:type="paragraph" w:customStyle="1" w:styleId="H3">
    <w:name w:val="H3"/>
    <w:basedOn w:val="Normal"/>
    <w:next w:val="Normal"/>
    <w:rsid w:val="00775E1F"/>
    <w:pPr>
      <w:keepNext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  <w:lang w:eastAsia="en-US"/>
    </w:rPr>
  </w:style>
  <w:style w:type="paragraph" w:styleId="NormalWeb">
    <w:name w:val="Normal (Web)"/>
    <w:basedOn w:val="Normal"/>
    <w:rsid w:val="00D823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Heading58">
    <w:name w:val="Heading 58"/>
    <w:basedOn w:val="Normal"/>
    <w:rsid w:val="00D82391"/>
    <w:pPr>
      <w:overflowPunct/>
      <w:autoSpaceDE/>
      <w:autoSpaceDN/>
      <w:adjustRightInd/>
      <w:spacing w:after="0"/>
      <w:textAlignment w:val="auto"/>
      <w:outlineLvl w:val="5"/>
    </w:pPr>
    <w:rPr>
      <w:color w:val="AAAAAA"/>
    </w:rPr>
  </w:style>
  <w:style w:type="character" w:customStyle="1" w:styleId="title">
    <w:name w:val="title"/>
    <w:basedOn w:val="DefaultParagraphFont"/>
    <w:rsid w:val="00D82391"/>
  </w:style>
  <w:style w:type="character" w:styleId="Strong">
    <w:name w:val="Strong"/>
    <w:basedOn w:val="DefaultParagraphFont"/>
    <w:qFormat/>
    <w:rsid w:val="00D82391"/>
    <w:rPr>
      <w:b/>
      <w:bCs/>
    </w:rPr>
  </w:style>
  <w:style w:type="character" w:styleId="Hyperlink">
    <w:name w:val="Hyperlink"/>
    <w:basedOn w:val="DefaultParagraphFont"/>
    <w:rsid w:val="00E26C91"/>
    <w:rPr>
      <w:color w:val="0000FF"/>
      <w:u w:val="single"/>
    </w:rPr>
  </w:style>
  <w:style w:type="table" w:styleId="TableGrid">
    <w:name w:val="Table Grid"/>
    <w:basedOn w:val="TableNormal"/>
    <w:rsid w:val="00764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12535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7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237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2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118267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02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9612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0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7435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347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nrich.maths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%20S%20Piggott\AppData\Roaming\Microsoft\Templates\Work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Worksheet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375</CharactersWithSpaces>
  <SharedDoc>false</SharedDoc>
  <HLinks>
    <vt:vector size="6" baseType="variant">
      <vt:variant>
        <vt:i4>2490467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S Piggott</dc:creator>
  <cp:lastModifiedBy>Rosie</cp:lastModifiedBy>
  <cp:revision>2</cp:revision>
  <cp:lastPrinted>2003-05-23T08:49:00Z</cp:lastPrinted>
  <dcterms:created xsi:type="dcterms:W3CDTF">2011-06-16T08:40:00Z</dcterms:created>
  <dcterms:modified xsi:type="dcterms:W3CDTF">2011-06-16T08:40:00Z</dcterms:modified>
</cp:coreProperties>
</file>