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D9379" w14:textId="77777777" w:rsidR="005302E5" w:rsidRDefault="008129EA" w:rsidP="005302E5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EB72247" wp14:editId="72AAC772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518160" cy="670560"/>
            <wp:effectExtent l="0" t="0" r="0" b="0"/>
            <wp:wrapTight wrapText="bothSides">
              <wp:wrapPolygon edited="0">
                <wp:start x="6353" y="0"/>
                <wp:lineTo x="0" y="3273"/>
                <wp:lineTo x="0" y="9818"/>
                <wp:lineTo x="1059" y="14727"/>
                <wp:lineTo x="7412" y="19636"/>
                <wp:lineTo x="9529" y="20455"/>
                <wp:lineTo x="15882" y="20455"/>
                <wp:lineTo x="16941" y="15545"/>
                <wp:lineTo x="13765" y="13091"/>
                <wp:lineTo x="20118" y="8182"/>
                <wp:lineTo x="20118" y="818"/>
                <wp:lineTo x="12706" y="0"/>
                <wp:lineTo x="6353" y="0"/>
              </wp:wrapPolygon>
            </wp:wrapTight>
            <wp:docPr id="186" name="Picture 186" descr="logo-Primary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logo-PrimaryTeac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2E5">
        <w:rPr>
          <w:rFonts w:ascii="Arial" w:hAnsi="Arial" w:cs="Arial"/>
          <w:b/>
          <w:bCs/>
          <w:lang w:val="en-GB"/>
        </w:rPr>
        <w:t xml:space="preserve"> </w:t>
      </w:r>
      <w:r w:rsidR="005302E5">
        <w:rPr>
          <w:rFonts w:ascii="Arial" w:hAnsi="Arial" w:cs="Arial"/>
          <w:b/>
          <w:bCs/>
          <w:sz w:val="28"/>
          <w:szCs w:val="28"/>
          <w:lang w:val="en-GB"/>
        </w:rPr>
        <w:t>NRICH Curriculum Mapping Documents</w:t>
      </w:r>
    </w:p>
    <w:p w14:paraId="7BDF5C6C" w14:textId="77777777" w:rsidR="005302E5" w:rsidRDefault="005302E5" w:rsidP="005302E5">
      <w:pPr>
        <w:jc w:val="center"/>
        <w:rPr>
          <w:rFonts w:ascii="Arial" w:hAnsi="Arial" w:cs="Arial"/>
          <w:b/>
          <w:bCs/>
          <w:lang w:val="en-GB"/>
        </w:rPr>
      </w:pPr>
      <w:r w:rsidRPr="00DF0752">
        <w:rPr>
          <w:rFonts w:ascii="Arial" w:hAnsi="Arial" w:cs="Arial"/>
          <w:b/>
          <w:bCs/>
          <w:lang w:val="en-GB"/>
        </w:rPr>
        <w:t xml:space="preserve">NRICH tasks linked to the English Primary National Curriculum for mathematics in </w:t>
      </w:r>
      <w:r>
        <w:rPr>
          <w:rFonts w:ascii="Arial" w:hAnsi="Arial" w:cs="Arial"/>
          <w:b/>
          <w:bCs/>
          <w:lang w:val="en-GB"/>
        </w:rPr>
        <w:t>Y3, Y4, Y5, Y6</w:t>
      </w:r>
    </w:p>
    <w:p w14:paraId="42E9A8C6" w14:textId="77777777" w:rsidR="005302E5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18FC926B" w14:textId="77777777" w:rsidR="005302E5" w:rsidRPr="00761E99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761E99">
        <w:rPr>
          <w:rFonts w:ascii="Arial" w:hAnsi="Arial" w:cs="Arial"/>
          <w:bCs/>
          <w:sz w:val="20"/>
          <w:szCs w:val="20"/>
          <w:lang w:val="en-GB"/>
        </w:rPr>
        <w:t>NRICH tasks embrace the aims of the curriculum (problem solving, reasoning, fluency) as well as curriculum ‘content’. However, not all objectives will have an NRICH task attached to them.</w:t>
      </w:r>
    </w:p>
    <w:p w14:paraId="2C89C839" w14:textId="77777777" w:rsidR="00372E28" w:rsidRDefault="00372E28" w:rsidP="005302E5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5302E5" w:rsidRPr="00550ACC" w14:paraId="4D0F0B6B" w14:textId="77777777" w:rsidTr="0063652B">
        <w:trPr>
          <w:trHeight w:val="946"/>
        </w:trPr>
        <w:tc>
          <w:tcPr>
            <w:tcW w:w="3397" w:type="dxa"/>
            <w:shd w:val="clear" w:color="auto" w:fill="auto"/>
          </w:tcPr>
          <w:p w14:paraId="3CD2F2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B85506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Tasks badged with a * are suitable for the whole class</w:t>
            </w:r>
          </w:p>
          <w:p w14:paraId="51A2786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60F2149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0C7A0F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suitable for the majority of the</w:t>
            </w: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class</w:t>
            </w:r>
          </w:p>
        </w:tc>
        <w:tc>
          <w:tcPr>
            <w:tcW w:w="3397" w:type="dxa"/>
            <w:shd w:val="clear" w:color="auto" w:fill="auto"/>
          </w:tcPr>
          <w:p w14:paraId="73B37ACC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7ACCC9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for those who like a serious challenge</w:t>
            </w:r>
          </w:p>
        </w:tc>
      </w:tr>
      <w:tr w:rsidR="005302E5" w:rsidRPr="00550ACC" w14:paraId="20A96E2E" w14:textId="77777777" w:rsidTr="0063652B">
        <w:trPr>
          <w:trHeight w:val="729"/>
        </w:trPr>
        <w:tc>
          <w:tcPr>
            <w:tcW w:w="3397" w:type="dxa"/>
            <w:shd w:val="clear" w:color="auto" w:fill="auto"/>
          </w:tcPr>
          <w:p w14:paraId="5535DDE3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8E3B63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G = game</w:t>
            </w:r>
          </w:p>
        </w:tc>
        <w:tc>
          <w:tcPr>
            <w:tcW w:w="3397" w:type="dxa"/>
            <w:shd w:val="clear" w:color="auto" w:fill="auto"/>
          </w:tcPr>
          <w:p w14:paraId="01890A5A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5ED9D1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NRICH tasks are categorised as problems.</w:t>
            </w:r>
          </w:p>
          <w:p w14:paraId="2ED6E67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055449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9ED04A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 = investigation</w:t>
            </w:r>
          </w:p>
        </w:tc>
      </w:tr>
    </w:tbl>
    <w:p w14:paraId="1EF49AE4" w14:textId="77777777" w:rsidR="00157226" w:rsidRPr="00F52AFA" w:rsidRDefault="00157226" w:rsidP="00372E28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15559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653"/>
        <w:gridCol w:w="3828"/>
        <w:gridCol w:w="3827"/>
        <w:gridCol w:w="4251"/>
      </w:tblGrid>
      <w:tr w:rsidR="00372E28" w:rsidRPr="00D62916" w14:paraId="6282B426" w14:textId="77777777">
        <w:trPr>
          <w:trHeight w:val="332"/>
        </w:trPr>
        <w:tc>
          <w:tcPr>
            <w:tcW w:w="3651" w:type="dxa"/>
            <w:shd w:val="clear" w:color="auto" w:fill="F89D52"/>
            <w:vAlign w:val="center"/>
          </w:tcPr>
          <w:p w14:paraId="28E6D33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3A40BD0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60A09CE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shd w:val="clear" w:color="auto" w:fill="F89D52"/>
            <w:vAlign w:val="center"/>
          </w:tcPr>
          <w:p w14:paraId="0CB04CE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551B7DB5" w14:textId="77777777">
        <w:trPr>
          <w:trHeight w:val="340"/>
        </w:trPr>
        <w:tc>
          <w:tcPr>
            <w:tcW w:w="15559" w:type="dxa"/>
            <w:gridSpan w:val="4"/>
            <w:shd w:val="clear" w:color="auto" w:fill="F89D52"/>
            <w:vAlign w:val="center"/>
          </w:tcPr>
          <w:p w14:paraId="4B45F02B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Number</w:t>
            </w:r>
          </w:p>
        </w:tc>
      </w:tr>
      <w:tr w:rsidR="00372E28" w:rsidRPr="00D62916" w14:paraId="74D76A94" w14:textId="77777777">
        <w:trPr>
          <w:trHeight w:val="70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1AB26BA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from 0 in multiples of 4, 8, 50 and 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ind 10 or 100 more or less than a given number</w:t>
            </w:r>
          </w:p>
          <w:p w14:paraId="49D9033E" w14:textId="77777777" w:rsidR="005302E5" w:rsidRPr="00D62916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5E3AFD" w14:textId="77777777" w:rsidR="00372E28" w:rsidRPr="005F339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" w:history="1">
              <w:r w:rsidR="00372E28" w:rsidRPr="005F339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Would We Count?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  <w:tc>
          <w:tcPr>
            <w:tcW w:w="3828" w:type="dxa"/>
            <w:shd w:val="clear" w:color="auto" w:fill="FF7C80"/>
          </w:tcPr>
          <w:p w14:paraId="2B09D11B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in multiples of 6, 7, 9, 25 and 1000 </w:t>
            </w:r>
          </w:p>
          <w:p w14:paraId="32A7C071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88E7B67" w14:textId="77777777" w:rsidR="00CD5BE2" w:rsidRPr="00D62916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" w:history="1">
              <w:r w:rsidR="00CD5BE2" w:rsidRPr="00E179F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Counting in 6, 7, 9, 25</w:t>
              </w:r>
              <w:r w:rsidR="00E179F5" w:rsidRPr="00E179F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*</w:t>
              </w:r>
            </w:hyperlink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3D20FBC7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write, order and compare numbers to at least 1 000 000 and determine the value of each digit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3567E79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up to 10 000 000 and determine the value of each digit</w:t>
            </w:r>
          </w:p>
          <w:p w14:paraId="6E2BA38E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B2E5E6C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"https://nrich.maths.org/13266" </w:instrText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Read write and give values</w:t>
            </w:r>
            <w:r w:rsidR="00B03302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CE914FF" w14:textId="77777777" w:rsidR="00532B64" w:rsidRPr="00057E0E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67DE2972" w14:textId="77777777">
        <w:trPr>
          <w:trHeight w:val="762"/>
        </w:trPr>
        <w:tc>
          <w:tcPr>
            <w:tcW w:w="3651" w:type="dxa"/>
            <w:shd w:val="clear" w:color="auto" w:fill="FF7C80"/>
          </w:tcPr>
          <w:p w14:paraId="072097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the place value of each digit in a three-digit number (hundreds, tens, ones)</w:t>
            </w:r>
          </w:p>
          <w:p w14:paraId="086DF87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DE27DA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Coded Hundred Square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74FBF40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0CE2BA2" w14:textId="77777777" w:rsidR="00372E28" w:rsidRPr="00936A95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Which Scripts?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  <w:tc>
          <w:tcPr>
            <w:tcW w:w="3828" w:type="dxa"/>
            <w:shd w:val="clear" w:color="auto" w:fill="FF7C80"/>
          </w:tcPr>
          <w:p w14:paraId="006C8D0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1000 more or less than a given number </w:t>
            </w:r>
          </w:p>
          <w:p w14:paraId="5F6B9266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DC2942" w14:textId="77777777" w:rsidR="00A01A7F" w:rsidRPr="00A01A7F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Distance?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5279E2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forwards or backwards in steps of powers of 10 for any given number up to 1 000 000</w:t>
            </w:r>
          </w:p>
          <w:p w14:paraId="3BEBC59E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F090AC0" w14:textId="77777777" w:rsidR="007A6BEC" w:rsidRPr="007A6BEC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Space Distances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78EE451C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whole number to a required degree of accuracy</w:t>
            </w:r>
          </w:p>
        </w:tc>
      </w:tr>
      <w:tr w:rsidR="00372E28" w:rsidRPr="00D62916" w14:paraId="746E867E" w14:textId="77777777">
        <w:trPr>
          <w:trHeight w:val="118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50E8F85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numbers up to 1000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48D14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backwards through zero to include negative numbers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036990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negative numbers in context, count forwards and backwards with positive and negative whole numbers through zero</w:t>
            </w:r>
          </w:p>
          <w:p w14:paraId="03CE2A9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7453E9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" w:history="1">
              <w:r w:rsidR="00372E28" w:rsidRPr="0040177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Tug Harder!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56802A15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DB5D0C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8D3AA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5" w:history="1">
              <w:r w:rsidR="00372E28" w:rsidRPr="007340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Swimming Pool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</w:p>
          <w:p w14:paraId="4C10C3DB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368D90" w14:textId="77777777" w:rsidR="00372E28" w:rsidRPr="004B64B4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" w:history="1">
              <w:r w:rsidR="00372E28" w:rsidRPr="00FD67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 Level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59E1A17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Use negative numbers in context, and calculate intervals across zero</w:t>
            </w:r>
          </w:p>
          <w:p w14:paraId="3FFBDEA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9A25CE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" w:history="1">
              <w:r w:rsidR="00372E28" w:rsidRPr="0086408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First Connect Three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0A927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640CCD1" w14:textId="77777777">
        <w:trPr>
          <w:trHeight w:val="1057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4F2A7B39" w14:textId="77777777" w:rsidR="00372E28" w:rsidRPr="00BE6537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Identify, represent and estimate numbers using different representations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2BC60A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the place value of each digit in a four-digit number (thousands, hundreds, tens and ones) </w:t>
            </w:r>
          </w:p>
          <w:p w14:paraId="679B4288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A54467A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Nice or Nasty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1E20A5D1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860130" w14:textId="77777777" w:rsidR="00372E28" w:rsidRDefault="00761FF1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Operations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</w:rPr>
              <w:t xml:space="preserve"> * G</w:t>
            </w:r>
          </w:p>
          <w:p w14:paraId="60E88C77" w14:textId="77777777" w:rsidR="005302E5" w:rsidRPr="005C44ED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19F00" w14:textId="77777777" w:rsidR="00372E28" w:rsidRDefault="00372E28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" w:history="1">
              <w:r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Deca Tree</w:t>
              </w:r>
            </w:hyperlink>
            <w:r w:rsidRPr="00FF1402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</w:p>
          <w:p w14:paraId="401DA0CF" w14:textId="77777777" w:rsidR="005302E5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F0EEC" w14:textId="77777777" w:rsidR="00372E28" w:rsidRDefault="00761FF1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1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Four-digit Targets</w:t>
              </w:r>
            </w:hyperlink>
            <w:r w:rsidR="00372E28">
              <w:rPr>
                <w:rFonts w:ascii="Arial" w:hAnsi="Arial" w:cs="Arial"/>
                <w:b/>
                <w:sz w:val="20"/>
                <w:szCs w:val="20"/>
              </w:rPr>
              <w:t xml:space="preserve"> * P</w:t>
            </w:r>
          </w:p>
          <w:p w14:paraId="15DC58E4" w14:textId="77777777" w:rsidR="005302E5" w:rsidRPr="00183D58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414ADE8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Round any number up to </w:t>
            </w:r>
          </w:p>
          <w:p w14:paraId="704871C8" w14:textId="77777777" w:rsidR="00372E28" w:rsidRPr="00D62916" w:rsidRDefault="008129E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24F76" wp14:editId="7F9F1CD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932180</wp:posOffset>
                      </wp:positionV>
                      <wp:extent cx="2476500" cy="295910"/>
                      <wp:effectExtent l="635" t="508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08330" w14:textId="77777777" w:rsidR="0063652B" w:rsidRPr="00F6499D" w:rsidRDefault="0063652B">
                                  <w:pPr>
                                    <w:rPr>
                                      <w:color w:val="CC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Number and Place V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alue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B24F76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05pt;margin-top:73.4pt;width:195pt;height:23.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" filled="f" stroked="f">
                      <v:textbox style="mso-fit-shape-to-text:t">
                        <w:txbxContent>
                          <w:p w14:paraId="1DF08330" w14:textId="77777777" w:rsidR="0063652B" w:rsidRPr="00F6499D" w:rsidRDefault="0063652B">
                            <w:pPr>
                              <w:rPr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Number and Place V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alue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1 000 000 to the nearest 10, 100, 1000, 10 000 and 100 000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2641E61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and practical problems that involve all of the above</w:t>
            </w:r>
          </w:p>
          <w:p w14:paraId="4924D181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48610D7" w14:textId="77777777" w:rsidR="00372E28" w:rsidRPr="00334CB6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Round the Four Dice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P I</w:t>
            </w:r>
          </w:p>
        </w:tc>
      </w:tr>
      <w:tr w:rsidR="00372E28" w:rsidRPr="00D62916" w14:paraId="6049EAA1" w14:textId="77777777">
        <w:trPr>
          <w:trHeight w:val="91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3EFE37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numbers up to 1000 in numerals and in words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3992F8B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Order and compare numbers beyond 1000</w:t>
            </w:r>
          </w:p>
          <w:p w14:paraId="565C5C25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047E536" w14:textId="77777777" w:rsidR="00A01A7F" w:rsidRPr="00676A3F" w:rsidRDefault="00A01A7F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>HYPERLINK "https://nrich.maths.org/13268"</w:instrText>
            </w: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676A3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Ordering Journeys</w:t>
            </w:r>
            <w:r w:rsidR="00B03302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131266D" w14:textId="77777777" w:rsidR="00A01A7F" w:rsidRPr="00D62916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59C0D5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problems and practical problems that involve all of the above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2EB7E7F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5D759A0" w14:textId="77777777">
        <w:trPr>
          <w:trHeight w:val="74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0EBB19C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number problems and practical problems involving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these ideas</w:t>
            </w:r>
          </w:p>
          <w:p w14:paraId="3AD8A15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B33DDC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23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Take Three Numbers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 I</w:t>
            </w:r>
          </w:p>
          <w:p w14:paraId="2E58E8E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ECBB4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" w:history="1">
              <w:r w:rsidR="00372E28" w:rsidRPr="005276D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Planning a School Trip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BD9F500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928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Differences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1C354314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5B1BC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6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Sitting Round the Party Tables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3C465087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8C28B3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7" w:history="1">
              <w:r w:rsidR="00372E28" w:rsidRPr="00DE67A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C025D2D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BD74D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8" w:history="1">
              <w:r w:rsidR="00372E28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Mixed-up Clock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2C375E3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26AAEA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9" w:history="1">
              <w:r w:rsidR="00372E28" w:rsidRPr="00DB3247">
                <w:rPr>
                  <w:rStyle w:val="Hyperlink"/>
                  <w:rFonts w:ascii="Arial" w:hAnsi="Arial"/>
                  <w:b/>
                  <w:sz w:val="20"/>
                </w:rPr>
                <w:t>That Number Square!</w:t>
              </w:r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D77B6A9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A76190" w14:textId="77777777" w:rsidR="005302E5" w:rsidRDefault="00761FF1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30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Three Neighbours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** I</w:t>
            </w:r>
          </w:p>
          <w:p w14:paraId="3456A7EE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7B752E66" w14:textId="77777777" w:rsidR="005302E5" w:rsidRPr="005302E5" w:rsidRDefault="00761FF1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1" w:history="1">
              <w:r w:rsidR="005302E5" w:rsidRPr="005702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Magic Vs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981F032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68E892CA" w14:textId="77777777" w:rsidR="005302E5" w:rsidRDefault="00761FF1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2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Square Subtraction</w:t>
              </w:r>
            </w:hyperlink>
            <w:r w:rsidR="005302E5" w:rsidRPr="000D19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3D544D6A" w14:textId="77777777" w:rsidR="005302E5" w:rsidRPr="002408AF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62AA2E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Identify, represent and estimate numbers using different representations</w:t>
            </w:r>
          </w:p>
          <w:p w14:paraId="0CB8C8D2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7FCE3A7" w14:textId="77777777" w:rsidR="00A01A7F" w:rsidRPr="00A01A7F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3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Representing Numbers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2BB63C7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1000 (M) and recognise years written in Roman numerals</w:t>
            </w:r>
          </w:p>
          <w:p w14:paraId="093A3697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94CE96B" w14:textId="77777777" w:rsidR="007A6BEC" w:rsidRPr="007A6BEC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4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Roman Numerals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36A367F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A6B9F73" w14:textId="77777777">
        <w:trPr>
          <w:trHeight w:val="773"/>
        </w:trPr>
        <w:tc>
          <w:tcPr>
            <w:tcW w:w="3651" w:type="dxa"/>
            <w:shd w:val="clear" w:color="auto" w:fill="FF867A"/>
          </w:tcPr>
          <w:p w14:paraId="21961722" w14:textId="77777777" w:rsidR="00372E28" w:rsidRPr="002B21B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6023C2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number to the nearest 10, 100 or 1000</w:t>
            </w:r>
          </w:p>
          <w:p w14:paraId="6ECB9FD4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4BF702B" w14:textId="77777777" w:rsidR="00372E28" w:rsidRDefault="00761FF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35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Reasoned Rounding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0F3EE7AF" w14:textId="77777777" w:rsidR="005302E5" w:rsidRPr="003E2022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7B4AD1A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005AE764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ACA96CA" w14:textId="77777777">
        <w:trPr>
          <w:trHeight w:val="76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867A"/>
          </w:tcPr>
          <w:p w14:paraId="4DD0DA7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05AE2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number and practical problems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that involve all of the above and with increasingly large positive numbers</w:t>
            </w:r>
          </w:p>
          <w:p w14:paraId="19A5855E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7DFA26C2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00ADE8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64D3989" w14:textId="77777777">
        <w:trPr>
          <w:trHeight w:val="90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867A"/>
          </w:tcPr>
          <w:p w14:paraId="39078193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7002C0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 (I to C) and know that over time, the numeral system changed to include the concept of zero and place value</w:t>
            </w:r>
          </w:p>
          <w:p w14:paraId="34A3AE29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065D290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3EFC76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24222FD" w14:textId="77777777">
        <w:trPr>
          <w:trHeight w:val="202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0BA543A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mentally, including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:</w:t>
            </w:r>
          </w:p>
          <w:p w14:paraId="5E20C29E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ones</w:t>
            </w:r>
          </w:p>
          <w:p w14:paraId="29D711A6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hree-digit number and tens</w:t>
            </w:r>
          </w:p>
          <w:p w14:paraId="3ACCD683" w14:textId="77777777" w:rsidR="00372E28" w:rsidRPr="008815D5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hundreds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5F4E24D2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2215B6" wp14:editId="34A7A42F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573405</wp:posOffset>
                      </wp:positionV>
                      <wp:extent cx="2501265" cy="295910"/>
                      <wp:effectExtent l="4445" t="1905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7176D" w14:textId="77777777" w:rsidR="0063652B" w:rsidRPr="00F6499D" w:rsidRDefault="0063652B" w:rsidP="00372E28">
                                  <w:pPr>
                                    <w:rPr>
                                      <w:color w:val="6600FF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ddition and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ubtraction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2215B6" id="_x0000_s1027" type="#_x0000_t202" style="position:absolute;margin-left:84.35pt;margin-top:45.15pt;width:196.95pt;height:23.3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" filled="f" stroked="f">
                      <v:textbox style="mso-fit-shape-to-text:t">
                        <w:txbxContent>
                          <w:p w14:paraId="3717176D" w14:textId="77777777" w:rsidR="0063652B" w:rsidRPr="00F6499D" w:rsidRDefault="0063652B" w:rsidP="00372E28">
                            <w:pPr>
                              <w:rPr>
                                <w:color w:val="6600FF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ddition and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ubtraction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with up to 4 digits using the formal written methods of columnar addition and subtraction where appropriate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53E78632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whole numbers with more than 4 digits, including using formal written methods (columnar addition and subtraction)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74141A4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ED4B8D" w14:textId="77777777">
        <w:trPr>
          <w:trHeight w:val="100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7E45191A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t>Add and subtract numbers with up to three digits, using formal written methods of columnar addition and subtraction</w:t>
            </w:r>
          </w:p>
          <w:p w14:paraId="3BE0E871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3E42036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and use inverse operations to check answers to a calculation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058963C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mentally with increasingly large numbers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02C5AF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C8BE317" w14:textId="77777777">
        <w:trPr>
          <w:trHeight w:val="47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4E78666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Estimate the answer to a calculation and use inverse operations to check answers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7BFE13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two-step problems in contexts, deciding which operations and methods to use and why</w:t>
            </w:r>
          </w:p>
          <w:p w14:paraId="5D4F4B01" w14:textId="77777777" w:rsidR="005302E5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36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Fifteen Cards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  I</w:t>
            </w:r>
          </w:p>
          <w:p w14:paraId="45FD5262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24E5E7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7" w:history="1">
              <w:r w:rsidR="00372E28" w:rsidRPr="009D7F0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Money Bags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338A74B6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AC4B86" w14:textId="77777777" w:rsidR="00372E28" w:rsidRPr="005302E5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8" w:history="1">
              <w:r w:rsidR="00372E28" w:rsidRPr="00B6700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Amy’s Dominoes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DA329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32D4903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9" w:history="1">
              <w:r w:rsidR="00372E28" w:rsidRPr="00FD663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Sealed Solution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1FAC9BD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E454FD" w14:textId="77777777" w:rsidR="00372E28" w:rsidRDefault="00761FF1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0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Roll These Dice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19D305F" w14:textId="77777777" w:rsidR="00372E28" w:rsidRPr="003B3711" w:rsidRDefault="00372E28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46558AC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rounding to check answers to calculations and determine, in the context of a problem, levels of accuracy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5AB994B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E01390D" w14:textId="77777777">
        <w:trPr>
          <w:trHeight w:val="105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3D93A75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problems, including missing number problems, using number facts, place value, and more complex addition and subtraction</w:t>
            </w:r>
          </w:p>
          <w:p w14:paraId="6486D6F1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F0D9CF" w14:textId="77777777" w:rsidR="00ED06A4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1" w:history="1"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Buying a Balloon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9E09025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06D340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2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Super Shapes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BE3291A" w14:textId="77777777" w:rsidR="00ED06A4" w:rsidRPr="00DC26BA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AC7EAC" w14:textId="77777777" w:rsidR="00ED06A4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3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Strike it Out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0884571E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0ECA14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4" w:history="1">
              <w:r w:rsidR="00372E28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Addition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72E28" w:rsidRPr="00384A62">
              <w:rPr>
                <w:rFonts w:ascii="Arial" w:hAnsi="Arial" w:cs="Arial"/>
                <w:b/>
                <w:color w:val="000000"/>
                <w:sz w:val="20"/>
                <w:szCs w:val="20"/>
              </w:rPr>
              <w:t>* G</w:t>
            </w:r>
          </w:p>
          <w:p w14:paraId="4A6B333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997A10" w14:textId="77777777" w:rsidR="001A1BBA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5" w:history="1">
              <w:r w:rsidR="001A1BBA" w:rsidRPr="001A1B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Half Time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53EC758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6695D7" w14:textId="77777777" w:rsidR="0004146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6" w:history="1">
              <w:r w:rsidR="00041468" w:rsidRPr="000414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Play to 37</w:t>
              </w:r>
            </w:hyperlink>
            <w:r w:rsidR="000414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78F16FF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720FD3" w14:textId="77777777" w:rsidR="0004234D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7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Build it Up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0423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DD5EDA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0B6EB2" w14:textId="77777777" w:rsidR="00ED06A4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8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Finding Fifteen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</w:p>
          <w:p w14:paraId="08A277A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D45AF1" w14:textId="77777777" w:rsidR="00ED06A4" w:rsidRDefault="00761FF1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9" w:history="1">
              <w:r w:rsidR="00ED06A4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Domino Square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CB1A843" w14:textId="77777777" w:rsidR="00ED06A4" w:rsidRDefault="00ED06A4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9114F1" w14:textId="77777777" w:rsidR="00ED06A4" w:rsidRDefault="00761FF1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0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</w:t>
              </w:r>
              <w:r w:rsidR="00ED06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ot It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</w:t>
            </w:r>
          </w:p>
          <w:p w14:paraId="46DD2C1B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F1D762" w14:textId="77777777" w:rsidR="00ED06A4" w:rsidRDefault="00761FF1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1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Make 37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31E0A0B2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819B31" w14:textId="77777777" w:rsidR="00ED06A4" w:rsidRDefault="00761FF1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2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Consecutive Numbers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 I</w:t>
            </w:r>
          </w:p>
          <w:p w14:paraId="342B6810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440FAC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19F580" w14:textId="77777777" w:rsidR="00ED06A4" w:rsidRDefault="00761FF1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3" w:history="1">
              <w:r w:rsidR="00ED06A4" w:rsidRPr="00374E7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 in a Corner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 I</w:t>
            </w:r>
          </w:p>
          <w:p w14:paraId="54EC1C4C" w14:textId="77777777" w:rsidR="00ED06A4" w:rsidRPr="00384A62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1066DF3" w14:textId="77777777" w:rsidR="00ED06A4" w:rsidRDefault="00761FF1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4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4 Dom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6EB4AAB0" w14:textId="77777777" w:rsidR="00372E28" w:rsidRPr="00F52AFA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2405109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715AFAA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  <w:p w14:paraId="4A4DB0AE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7FD410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5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Twenty Divided Into Six</w:t>
              </w:r>
            </w:hyperlink>
            <w:r w:rsidR="00372E28" w:rsidRPr="00B53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FF71CE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1D1235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6" w:history="1">
              <w:r w:rsidR="00372E28" w:rsidRPr="00936A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Maze 100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4501C8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630D08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7" w:history="1">
              <w:r w:rsidR="00372E28" w:rsidRPr="00DB324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Ten Total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62F7C944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F11BF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8" w:history="1">
              <w:r w:rsidR="00372E28" w:rsidRPr="00384A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Numbered Cubes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ACB43B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F109DC" w14:textId="77777777" w:rsidR="00ED06A4" w:rsidRDefault="00761FF1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9" w:history="1">
              <w:r w:rsidR="00ED06A4" w:rsidRPr="004E315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Reach 100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5414230C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2391734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12A8C0" w14:textId="77777777">
        <w:trPr>
          <w:trHeight w:val="244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2FF666AA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lastRenderedPageBreak/>
              <w:t>Recall and use multiplication and division facts for the 3, 4 and 8 multiplication tables</w:t>
            </w:r>
          </w:p>
          <w:p w14:paraId="1ACD516A" w14:textId="77777777" w:rsidR="00ED06A4" w:rsidRDefault="00ED06A4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  <w:p w14:paraId="51B91830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0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Ordering Cards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44E1CA9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26FFCB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1" w:history="1"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Music to 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y Ears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 w:rsidRP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  <w:p w14:paraId="642FD3E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19E137D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multiplication and division facts for multiplication tables up to 12x12</w:t>
            </w:r>
          </w:p>
          <w:p w14:paraId="7028BED2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D7E90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2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Multiplication Square Jigsaw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 </w:t>
            </w:r>
          </w:p>
          <w:p w14:paraId="7A5D5950" w14:textId="77777777" w:rsidR="00ED06A4" w:rsidRPr="00D62916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384DB1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3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Shape Times Shape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D09746B" w14:textId="77777777" w:rsidR="00ED06A4" w:rsidRPr="00D62916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C3DCA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4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Let Us Divide</w:t>
              </w:r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!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AF5AE56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2E231C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5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Carrying Cards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B05CB68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590D46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6" w:history="1">
              <w:r w:rsidR="00372E28" w:rsidRPr="001A7FC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Light the Lights Again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B5F34F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807971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7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Multiples Grid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01BFD259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56232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8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Zios and Zepts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EC4E50A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93AF69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9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Times Tables Shifts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6BD35D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C886FA" w14:textId="77777777" w:rsidR="00ED06A4" w:rsidRDefault="00761FF1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0" w:history="1">
              <w:r w:rsidR="00ED06A4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Table Patterns Go Wild!</w:t>
              </w:r>
            </w:hyperlink>
            <w:r w:rsidR="00ED06A4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EEEEBE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DDCB6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D0DBE6" w14:textId="77777777" w:rsidR="00ED06A4" w:rsidRPr="00F52AFA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1090EA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multiples and factors, including all factor pairs of a number, and common factors of two numbers</w:t>
            </w:r>
          </w:p>
          <w:p w14:paraId="2275E36C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FA27CD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1" w:history="1">
              <w:r w:rsidR="00372E28" w:rsidRPr="009412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Sweets in a Box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379C902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52597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2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Which Is Quicker?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E401B40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625659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3" w:history="1">
              <w:r w:rsidR="00372E28" w:rsidRPr="00486B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Multiplication Squares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3973D9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23B375" w14:textId="77777777" w:rsidR="00372E28" w:rsidRDefault="008129EA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527A57" wp14:editId="5D2C1839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635</wp:posOffset>
                      </wp:positionV>
                      <wp:extent cx="2482215" cy="295910"/>
                      <wp:effectExtent l="2540" t="635" r="4445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21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91055" w14:textId="77777777" w:rsidR="0063652B" w:rsidRPr="00F6499D" w:rsidRDefault="0063652B" w:rsidP="00372E28">
                                  <w:pPr>
                                    <w:rPr>
                                      <w:color w:val="003399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Multiplication and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ivision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527A57" id="_x0000_s1028" type="#_x0000_t202" style="position:absolute;margin-left:186.2pt;margin-top:.05pt;width:195.45pt;height:23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" filled="f" stroked="f">
                      <v:textbox style="mso-fit-shape-to-text:t">
                        <w:txbxContent>
                          <w:p w14:paraId="40D91055" w14:textId="77777777" w:rsidR="0063652B" w:rsidRPr="00F6499D" w:rsidRDefault="0063652B" w:rsidP="00372E28">
                            <w:pPr>
                              <w:rPr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 xml:space="preserve">Multiplication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ivision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74" w:history="1">
              <w:r w:rsidR="00372E28" w:rsidRPr="006348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Flashing Lights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0A8804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4DBF12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5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Abundant Numbers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0A7CD82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83E85E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6" w:history="1">
              <w:r w:rsidR="00372E28" w:rsidRPr="00B34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Factors and Multiples Game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7F76267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AE14D7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7" w:history="1">
              <w:r w:rsidR="00372E28" w:rsidRPr="00B31F1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Pebbles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  <w:p w14:paraId="1B62811B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FFAC2C" w14:textId="77777777" w:rsidR="0004234D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8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Three Dice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77CD2C6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AED803" w14:textId="77777777" w:rsidR="004D6B23" w:rsidRDefault="00761FF1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9" w:history="1">
              <w:r w:rsidR="004D6B23" w:rsidRPr="008705B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Track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 </w:t>
            </w:r>
          </w:p>
          <w:p w14:paraId="60A1BC0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37B69F8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multi-digit numbers up to 4 digits by a two-digit whole number using the formal written method of long multiplication</w:t>
            </w:r>
          </w:p>
        </w:tc>
      </w:tr>
      <w:tr w:rsidR="00372E28" w:rsidRPr="00D62916" w14:paraId="3DB833EB" w14:textId="77777777">
        <w:trPr>
          <w:trHeight w:val="1623"/>
        </w:trPr>
        <w:tc>
          <w:tcPr>
            <w:tcW w:w="3651" w:type="dxa"/>
            <w:shd w:val="clear" w:color="auto" w:fill="99CCFF"/>
          </w:tcPr>
          <w:p w14:paraId="0AE0BC1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6A9DBA2A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CCFF"/>
          </w:tcPr>
          <w:p w14:paraId="3FFBD35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place value, known and derived facts to multiply and divide mentally, including: multiplying by 0 and 1; dividing by 1; multiplying together three numbers</w:t>
            </w:r>
          </w:p>
          <w:p w14:paraId="3AE7BB00" w14:textId="77777777" w:rsidR="00372E28" w:rsidRPr="00F52AFA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66FDB5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and use the vocabulary of prime numbers, prime factors and composite (non-prime) numbers</w:t>
            </w:r>
          </w:p>
          <w:p w14:paraId="2E207388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DFD0339" w14:textId="77777777" w:rsidR="00372E28" w:rsidRPr="00D62916" w:rsidRDefault="00761FF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80" w:history="1">
              <w:r w:rsidR="00372E28" w:rsidRPr="00DF104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Two Primes Make One Square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5E715AE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372E28" w:rsidRPr="00D62916" w14:paraId="794E81B4" w14:textId="77777777">
        <w:trPr>
          <w:trHeight w:val="34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5EAC91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Solve problems, including missing number problems, involving multiplication and division, including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positive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integer scaling problems and correspondence problems in which n objects are connected to m objects</w:t>
            </w:r>
          </w:p>
          <w:p w14:paraId="1D556CEE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40B31C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1" w:history="1">
              <w:r w:rsidR="00372E28" w:rsidRPr="006E09D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Square of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5A243268" w14:textId="77777777" w:rsidR="004D6B23" w:rsidRPr="003B3711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AE95BA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2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do you Need?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9B2C128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A90B66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3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Follow the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527293D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65D331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4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What's in the Box?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F63C3F5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180F2" w14:textId="77777777" w:rsidR="00372E28" w:rsidRDefault="00761FF1" w:rsidP="00372E28">
            <w:pPr>
              <w:rPr>
                <w:rFonts w:ascii="Arial" w:hAnsi="Arial" w:cs="Arial"/>
                <w:b/>
                <w:sz w:val="20"/>
              </w:rPr>
            </w:pPr>
            <w:hyperlink r:id="rId85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How Do You Do It?</w:t>
              </w:r>
            </w:hyperlink>
            <w:r w:rsidR="00372E28" w:rsidRPr="00B53976">
              <w:rPr>
                <w:rFonts w:ascii="Arial" w:hAnsi="Arial" w:cs="Arial"/>
                <w:b/>
                <w:sz w:val="20"/>
              </w:rPr>
              <w:t xml:space="preserve"> *</w:t>
            </w:r>
            <w:r w:rsidR="004D6B2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49C8FF8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054BDE96" w14:textId="77777777" w:rsidR="00372E28" w:rsidRDefault="00372E28" w:rsidP="00372E2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hyperlink r:id="rId86" w:history="1">
              <w:r w:rsidRPr="00E4743E">
                <w:rPr>
                  <w:rStyle w:val="Hyperlink"/>
                  <w:rFonts w:ascii="Arial" w:hAnsi="Arial" w:cs="Arial"/>
                  <w:b/>
                  <w:sz w:val="20"/>
                </w:rPr>
                <w:t>Ip Dip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* I</w:t>
            </w:r>
          </w:p>
          <w:p w14:paraId="4AA6CA87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7BB4730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7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Journeys in Numberland</w:t>
              </w:r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4AEF45E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E1A5F8" w14:textId="77777777" w:rsidR="004D6B23" w:rsidRDefault="00761FF1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8" w:history="1">
              <w:r w:rsidR="004D6B23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This Pied Piper of Hamelin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A9038C" w14:textId="77777777" w:rsidR="004D6B23" w:rsidRPr="00987C1A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F9CD47" w14:textId="77777777" w:rsidR="00372E28" w:rsidRPr="00F52AFA" w:rsidRDefault="00372E28" w:rsidP="00372E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8" w:type="dxa"/>
            <w:shd w:val="clear" w:color="auto" w:fill="99CCFF"/>
          </w:tcPr>
          <w:p w14:paraId="3144F8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factor pairs and commutativity in mental calculations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DF2D3CF" w14:textId="77777777" w:rsidR="00372E28" w:rsidRPr="003B371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Establish whether a number up to 100 is prime and recall prime numbers up to 19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27B47BC6" w14:textId="77777777" w:rsidR="00372E28" w:rsidRPr="0001480D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01480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ivide numbers up to 4 digits by a two-digit number using the formal written method of short division where appropriate, interpreting remainders according to the context</w:t>
            </w:r>
          </w:p>
          <w:p w14:paraId="51FD3106" w14:textId="77777777" w:rsidR="00372E28" w:rsidRPr="00C114D0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1C476293" w14:textId="77777777">
        <w:trPr>
          <w:trHeight w:val="753"/>
        </w:trPr>
        <w:tc>
          <w:tcPr>
            <w:tcW w:w="3651" w:type="dxa"/>
            <w:shd w:val="clear" w:color="auto" w:fill="99CCFF"/>
          </w:tcPr>
          <w:p w14:paraId="53D2BE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6D081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two-digit and three-digit numbers by a one-digit number using formal written layout</w:t>
            </w:r>
          </w:p>
        </w:tc>
        <w:tc>
          <w:tcPr>
            <w:tcW w:w="3828" w:type="dxa"/>
            <w:shd w:val="clear" w:color="auto" w:fill="99CCFF"/>
          </w:tcPr>
          <w:p w14:paraId="180075F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numbers up to 4 digits by a one- or two-digit number using a formal written method, including long multiplication for two-digit numbers</w:t>
            </w:r>
          </w:p>
          <w:p w14:paraId="64B9D3F3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80507F7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89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All the Digits</w:t>
              </w:r>
            </w:hyperlink>
            <w:r w:rsidR="00372E28" w:rsidRPr="004453D7"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040F5DC9" w14:textId="77777777" w:rsidR="004D6B23" w:rsidRPr="004453D7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  <w:p w14:paraId="5C8D8D55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90" w:history="1">
              <w:r w:rsidR="00372E28" w:rsidRPr="004453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Trebling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*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D73E14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99CCFF"/>
          </w:tcPr>
          <w:p w14:paraId="2195394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Perform mental calculations, including with mixed operations and large numbers</w:t>
            </w:r>
          </w:p>
          <w:p w14:paraId="74C246C1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C2159A4" w14:textId="77777777" w:rsidR="004D6B23" w:rsidRDefault="00761FF1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1" w:history="1"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Become Maths Detectives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 I</w:t>
            </w:r>
          </w:p>
          <w:p w14:paraId="0678C86A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AD4A3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2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Exploring Number Patterns You Make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2D044924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76AFEA" w14:textId="77777777" w:rsidR="00372E28" w:rsidRPr="00F52AFA" w:rsidRDefault="00372E28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F587C2E" w14:textId="77777777">
        <w:trPr>
          <w:trHeight w:val="148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799D6E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7A801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33D2F1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numbers mentally drawing upon known facts</w:t>
            </w:r>
          </w:p>
          <w:p w14:paraId="0D45016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2B541A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common factors, common multiples and prime numbers</w:t>
            </w:r>
          </w:p>
          <w:p w14:paraId="5496BA6B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7A6E91" w14:textId="77777777" w:rsidR="004D6B23" w:rsidRDefault="00761FF1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3" w:history="1">
              <w:r w:rsidR="004D6B23" w:rsidRPr="00E140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The Moons of Vuvv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34F08665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A60A2BE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4" w:history="1">
              <w:r w:rsidR="00372E28" w:rsidRPr="00670BE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Mystery Matrix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8500287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7DD506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5" w:history="1">
              <w:r w:rsidR="00372E28" w:rsidRPr="00742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Lines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6623B2C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84C15B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6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</w:t>
              </w:r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tor-m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ultiple Chains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CFA86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0C1F77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7" w:history="1">
              <w:r w:rsidR="00372E28" w:rsidRPr="00201E7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Round and Round the Circle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161FE2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4648DA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8" w:history="1">
              <w:r w:rsidR="00372E28" w:rsidRPr="0065568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Counting Cogs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365B189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BC9AA88" w14:textId="77777777">
        <w:trPr>
          <w:trHeight w:val="75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0A0DF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6A6710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A4A8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one-digit number using the formal written method of short division and interpret remainders appropriately for the context</w:t>
            </w:r>
          </w:p>
          <w:p w14:paraId="78EBDA9C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B2E9799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9" w:history="1">
              <w:r w:rsidR="00372E28" w:rsidRPr="00B1158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Division Rules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157A850D" w14:textId="77777777" w:rsidR="00372E28" w:rsidRPr="00B1158F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84F0D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their knowledge of the order of operations to carry out calculations involving the four operations</w:t>
            </w:r>
          </w:p>
        </w:tc>
      </w:tr>
      <w:tr w:rsidR="00372E28" w:rsidRPr="00D62916" w14:paraId="58BCC376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729FF83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E0294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43FD2FB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whole numbers and those involving decimals by 10, 100 and 1000</w:t>
            </w:r>
          </w:p>
          <w:p w14:paraId="631D4830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67542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0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1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1814E3B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46FD0B1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1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2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00A61CE0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FAE798A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2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3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63799DDD" w14:textId="77777777" w:rsidR="00372E28" w:rsidRPr="008815D5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4BAA20E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</w:tc>
      </w:tr>
      <w:tr w:rsidR="00372E28" w:rsidRPr="00D62916" w14:paraId="4D88C266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5CA370A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525173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AF7CE4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square numbers and cube numbers, and the notation for squared (²) and cubed (³)</w:t>
            </w:r>
          </w:p>
          <w:p w14:paraId="0FB14FF7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0556603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3" w:history="1">
              <w:r w:rsidR="00372E28" w:rsidRPr="000F5CF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Up and Down Staircases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7374C2C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71E79B" w14:textId="77777777" w:rsidR="00372E28" w:rsidRDefault="00761FF1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4" w:history="1">
              <w:r w:rsidR="00372E28" w:rsidRPr="00C920A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One Wasn’t Square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FCF2B47" w14:textId="77777777" w:rsidR="004D6B23" w:rsidRDefault="004D6B23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BC3A4E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105" w:history="1">
              <w:r w:rsidRPr="001807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Cycling Squares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515916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774EA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6" w:history="1">
              <w:r w:rsidR="00372E28" w:rsidRPr="009506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Picture a Pyramid …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710D4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5BC653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Solve problems involving addition, subtraction, multiplication and division</w:t>
            </w:r>
          </w:p>
          <w:p w14:paraId="6275C54D" w14:textId="77777777" w:rsidR="006F12C9" w:rsidRDefault="006F12C9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B1EF423" w14:textId="77777777" w:rsidR="00372E28" w:rsidRPr="00F52AFA" w:rsidRDefault="00761FF1" w:rsidP="006F12C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7" w:history="1">
              <w:r w:rsidR="006F12C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 Number</w:t>
              </w:r>
            </w:hyperlink>
            <w:r w:rsidR="006F12C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590C0A33" w14:textId="77777777">
        <w:trPr>
          <w:trHeight w:val="49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12969B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6CBB1D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F724A3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 including using their knowledge of factors and multiples, squares and cubes</w:t>
            </w:r>
          </w:p>
          <w:p w14:paraId="1E94FF6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5172F2B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5795E28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8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Division Rules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C1E270E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CD2E1C" w14:textId="77777777" w:rsidR="00372E28" w:rsidRDefault="00761FF1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9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Odd Squares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96EC2D6" w14:textId="77777777" w:rsidR="00DC38F4" w:rsidRPr="002F2619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355D57" w14:textId="77777777" w:rsidR="00372E28" w:rsidRDefault="00761FF1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0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Cubes Within Cubes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4F4AA507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A9CFE3" w14:textId="77777777" w:rsidR="00DC38F4" w:rsidRDefault="00761FF1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1" w:history="1">
              <w:r w:rsidR="00DC38F4" w:rsidRPr="00F8640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Curious Number</w:t>
              </w:r>
            </w:hyperlink>
            <w:r w:rsidR="00DC38F4" w:rsidRPr="00F864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I</w:t>
            </w:r>
          </w:p>
          <w:p w14:paraId="76992934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CEA5E6" w14:textId="77777777" w:rsidR="00DC38F4" w:rsidRPr="00980C72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4EBF6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estimation to check answers to calculations and determine, in the context of a problem, an appropriate degree of accuracy</w:t>
            </w:r>
          </w:p>
          <w:p w14:paraId="20A1268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501A41" w14:textId="77777777" w:rsidR="00372E28" w:rsidRPr="00D62916" w:rsidRDefault="00761FF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12" w:history="1">
              <w:r w:rsidR="00372E28" w:rsidRPr="001B195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</w:t>
              </w:r>
            </w:hyperlink>
            <w:r w:rsidR="00372E28" w:rsidRPr="001B1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</w:tc>
      </w:tr>
      <w:tr w:rsidR="00372E28" w:rsidRPr="00D62916" w14:paraId="5518C7B7" w14:textId="77777777">
        <w:trPr>
          <w:trHeight w:val="1449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DF037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438EBFD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6632CE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addition, subtraction, multiplication and division and a combination of these, including understanding the meaning of the equals sign</w:t>
            </w:r>
          </w:p>
          <w:p w14:paraId="35BE1C18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48827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3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1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4DC1B61E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748128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4" w:history="1">
              <w:r w:rsidR="00372E28" w:rsidRPr="00DE63E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2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5F8B905B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2DCF13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5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3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606DC17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A43A49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6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Highest and Lowest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505D01F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218640" w14:textId="77777777" w:rsidR="00DC38F4" w:rsidRDefault="00761FF1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7" w:history="1">
              <w:r w:rsidR="00DC38F4" w:rsidRPr="009C36B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Make 100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  I</w:t>
            </w:r>
          </w:p>
          <w:p w14:paraId="70280217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E51913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8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Goodness Sake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74FFDD51" w14:textId="77777777" w:rsidR="00DC38F4" w:rsidRPr="0067140D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6DA707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0FE41BC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2B28C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6C2F0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F9F4D5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D67C50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29B0BF2" w14:textId="77777777">
        <w:trPr>
          <w:trHeight w:val="116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52C98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</w:t>
            </w: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p and down in tenths; recognise that tenths arise from dividing an object into 10 equal parts and in dividing one-digit numbers or quantities by 10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AF1791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>Recognise and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how, using diagrams, families of</w:t>
            </w: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 xml:space="preserve"> common equivalent fractions</w:t>
            </w:r>
          </w:p>
          <w:p w14:paraId="5CBFCF55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1D781" w14:textId="77777777" w:rsidR="00372E28" w:rsidRDefault="00761FF1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19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Fractional Wall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213551B9" w14:textId="77777777" w:rsidR="005829E1" w:rsidRPr="00A01A69" w:rsidRDefault="005829E1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8CE23A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0" w:history="1">
              <w:r w:rsidR="00372E28" w:rsidRPr="002761B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Fractional Triangles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8CF9180" w14:textId="77777777" w:rsidR="005829E1" w:rsidRDefault="005829E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0DD1D0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Bryony’s Triangle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36EB22" w14:textId="77777777" w:rsidR="00372E28" w:rsidRPr="00F52AFA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4CE757A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 whose denominators are all multiples of the same number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219CB5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common factors to simplify fractions; use common multiples to express fractions in the same denomination</w:t>
            </w:r>
          </w:p>
        </w:tc>
      </w:tr>
      <w:tr w:rsidR="00372E28" w:rsidRPr="00D62916" w14:paraId="60ED0176" w14:textId="77777777">
        <w:trPr>
          <w:trHeight w:val="98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61260AF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 and write fractions of a discrete set of objects: unit fractions and non-unit fractions with small denominators</w:t>
            </w:r>
          </w:p>
          <w:p w14:paraId="0B80A87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CA955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2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33CF5351" w14:textId="77777777" w:rsidR="005829E1" w:rsidRPr="00D7392D" w:rsidRDefault="005829E1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3BC0CD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up and down in hundredths; recognise that hundredths arise when divid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ing an object by one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hundred and dividing tenths by ten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50445E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name and write equivalent fractions of a given fraction, represented visually, including tenths and hundredths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9F7C27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fractions, including fractions &gt;1</w:t>
            </w:r>
          </w:p>
        </w:tc>
      </w:tr>
      <w:tr w:rsidR="00372E28" w:rsidRPr="00D62916" w14:paraId="59B4F7FB" w14:textId="77777777">
        <w:trPr>
          <w:trHeight w:val="1467"/>
        </w:trPr>
        <w:tc>
          <w:tcPr>
            <w:tcW w:w="3651" w:type="dxa"/>
            <w:shd w:val="clear" w:color="auto" w:fill="CCFFCC"/>
          </w:tcPr>
          <w:p w14:paraId="7F5DF3B7" w14:textId="77777777" w:rsidR="00372E28" w:rsidRPr="00126CC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CC8">
              <w:rPr>
                <w:rFonts w:ascii="Arial" w:hAnsi="Arial" w:cs="Arial"/>
                <w:sz w:val="20"/>
                <w:szCs w:val="20"/>
                <w:lang w:val="en-GB"/>
              </w:rPr>
              <w:t>Recognise and use fractions as numbers: unit fractions and non-unit fractions with small denominators</w:t>
            </w:r>
          </w:p>
        </w:tc>
        <w:tc>
          <w:tcPr>
            <w:tcW w:w="3828" w:type="dxa"/>
            <w:shd w:val="clear" w:color="auto" w:fill="CCFFCC"/>
          </w:tcPr>
          <w:p w14:paraId="525BAA3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14:paraId="219EE29E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76895EC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3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Andy’s Marbles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14:paraId="324C665D" w14:textId="77777777" w:rsidR="005829E1" w:rsidRPr="00A01A69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FFB947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4" w:history="1">
              <w:r w:rsidR="00372E28" w:rsidRPr="00BA21C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Fractions in a Box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6873BB2C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E073C8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5" w:history="1">
              <w:r w:rsidR="00372E28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Chocolate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4FC68F9B" w14:textId="77777777" w:rsidR="005829E1" w:rsidRPr="00A43A87" w:rsidRDefault="005829E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CFFCC"/>
          </w:tcPr>
          <w:p w14:paraId="0F7FFFE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sz w:val="20"/>
                <w:szCs w:val="20"/>
                <w:lang w:val="en-GB"/>
              </w:rPr>
              <w:t>Recognise mixed numbers and improper fractions and convert from one form to the other and write mathematical statements &gt; 1 as a mixed number (e.g. 2/5 + 4/5 = 6/5 = 1 1/5)</w:t>
            </w:r>
          </w:p>
          <w:p w14:paraId="3C883B06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D1851" w14:textId="77777777" w:rsidR="00372E28" w:rsidRDefault="00761FF1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6" w:history="1">
              <w:r w:rsidR="00372E28" w:rsidRPr="00DC14D0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Balance of Halves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15AAABAD" w14:textId="77777777" w:rsidR="00372E28" w:rsidRDefault="008129EA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AA1A85" wp14:editId="3BC85C0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-6350</wp:posOffset>
                      </wp:positionV>
                      <wp:extent cx="4914900" cy="342900"/>
                      <wp:effectExtent l="635" t="6350" r="0" b="63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F292A5" w14:textId="77777777" w:rsidR="0063652B" w:rsidRPr="00F6499D" w:rsidRDefault="0063652B" w:rsidP="00372E28">
                                  <w:pPr>
                                    <w:rPr>
                                      <w:color w:val="008080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Fractions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, Decimals, Percentages, Ratio and Proportion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A1A85" id="_x0000_s1029" type="#_x0000_t202" style="position:absolute;margin-left:13.05pt;margin-top:-.45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" filled="f" stroked="f">
                      <v:textbox>
                        <w:txbxContent>
                          <w:p w14:paraId="5AF292A5" w14:textId="77777777" w:rsidR="0063652B" w:rsidRPr="00F6499D" w:rsidRDefault="0063652B" w:rsidP="00372E28">
                            <w:pPr>
                              <w:rPr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Fractions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, Decimals, Percentages, Ratio and Proportion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8D3EE" w14:textId="77777777" w:rsidR="00372E28" w:rsidRPr="00DC14D0" w:rsidRDefault="00372E2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CCFFCC"/>
          </w:tcPr>
          <w:p w14:paraId="4F37214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A16">
              <w:rPr>
                <w:rFonts w:ascii="Arial" w:hAnsi="Arial" w:cs="Arial"/>
                <w:sz w:val="20"/>
                <w:szCs w:val="20"/>
                <w:lang w:val="en-GB"/>
              </w:rPr>
              <w:t>Add and subtract fractions with different denominators and mixed numbers, using the concept of equivalent fractions</w:t>
            </w:r>
          </w:p>
          <w:p w14:paraId="1103CBFA" w14:textId="77777777" w:rsidR="00372E28" w:rsidRPr="003D0A16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E28" w:rsidRPr="00D62916" w14:paraId="74358D98" w14:textId="77777777">
        <w:trPr>
          <w:trHeight w:val="1052"/>
        </w:trPr>
        <w:tc>
          <w:tcPr>
            <w:tcW w:w="3651" w:type="dxa"/>
            <w:shd w:val="clear" w:color="auto" w:fill="CCFFCC"/>
          </w:tcPr>
          <w:p w14:paraId="0E9A40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show, using diagrams, equivalent fractions with small denominators</w:t>
            </w:r>
          </w:p>
          <w:p w14:paraId="4EB9E81D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D0A91D4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7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Matching Fractions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29893E12" w14:textId="77777777" w:rsidR="005829E1" w:rsidRPr="00A43A87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11EFA08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fractions with the same denominator</w:t>
            </w:r>
          </w:p>
        </w:tc>
        <w:tc>
          <w:tcPr>
            <w:tcW w:w="3828" w:type="dxa"/>
            <w:shd w:val="clear" w:color="auto" w:fill="CCFFCC"/>
          </w:tcPr>
          <w:p w14:paraId="6C6AAEF0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Add and subtract fractions with the same denominator 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denominators that are </w:t>
            </w: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multiples of the same number</w:t>
            </w:r>
          </w:p>
        </w:tc>
        <w:tc>
          <w:tcPr>
            <w:tcW w:w="4252" w:type="dxa"/>
            <w:shd w:val="clear" w:color="auto" w:fill="CCFFCC"/>
          </w:tcPr>
          <w:p w14:paraId="53C6299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simple pairs of proper fractions, writing the 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nswer in its simplest form [for example, ¼ x ½ = 1/8]</w:t>
            </w:r>
          </w:p>
        </w:tc>
      </w:tr>
      <w:tr w:rsidR="00372E28" w:rsidRPr="00D62916" w14:paraId="3055FE45" w14:textId="77777777">
        <w:trPr>
          <w:trHeight w:val="757"/>
        </w:trPr>
        <w:tc>
          <w:tcPr>
            <w:tcW w:w="3651" w:type="dxa"/>
            <w:shd w:val="clear" w:color="auto" w:fill="CCFFCC"/>
          </w:tcPr>
          <w:p w14:paraId="4585EBF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Add and subtract fractions with the same denomi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nator within one whole [for example, 5/7 + 1/7 = 6/7]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DBA445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of any number of tenths or hundredths</w:t>
            </w:r>
          </w:p>
        </w:tc>
        <w:tc>
          <w:tcPr>
            <w:tcW w:w="3828" w:type="dxa"/>
            <w:shd w:val="clear" w:color="auto" w:fill="CCFFCC"/>
          </w:tcPr>
          <w:p w14:paraId="2DDD7143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proper fractions and mixed numbers by whole numbers, supported by materials and diagrams</w:t>
            </w:r>
          </w:p>
        </w:tc>
        <w:tc>
          <w:tcPr>
            <w:tcW w:w="4252" w:type="dxa"/>
            <w:shd w:val="clear" w:color="auto" w:fill="CCFFCC"/>
          </w:tcPr>
          <w:p w14:paraId="234EEA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Divide proper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fractions by whole numbers [for example, 1/3 ÷ 2 = 1/6]</w:t>
            </w:r>
          </w:p>
          <w:p w14:paraId="25790F8B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3A5D3190" w14:textId="77777777">
        <w:trPr>
          <w:trHeight w:val="754"/>
        </w:trPr>
        <w:tc>
          <w:tcPr>
            <w:tcW w:w="3651" w:type="dxa"/>
            <w:shd w:val="clear" w:color="auto" w:fill="CCFFCC"/>
          </w:tcPr>
          <w:p w14:paraId="6E086E7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unit fractions, and fractions with the same denominators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5481A29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to ¼; ½; ¾</w:t>
            </w:r>
          </w:p>
        </w:tc>
        <w:tc>
          <w:tcPr>
            <w:tcW w:w="3828" w:type="dxa"/>
            <w:shd w:val="clear" w:color="auto" w:fill="CCFFCC"/>
          </w:tcPr>
          <w:p w14:paraId="0C467377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decimal numbers as fractions (e.g. 0.71 = 71/100)</w:t>
            </w:r>
          </w:p>
        </w:tc>
        <w:tc>
          <w:tcPr>
            <w:tcW w:w="4252" w:type="dxa"/>
            <w:shd w:val="clear" w:color="auto" w:fill="CCFFCC"/>
          </w:tcPr>
          <w:p w14:paraId="05C847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Associate a fraction with division and calculate 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cimal fraction equivalents [for example, 0.375] for a simple fraction [for example, 3/8]</w:t>
            </w:r>
          </w:p>
          <w:p w14:paraId="6F5C134C" w14:textId="77777777" w:rsidR="005829E1" w:rsidRPr="00BF6334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C345DB1" w14:textId="77777777">
        <w:trPr>
          <w:trHeight w:val="1050"/>
        </w:trPr>
        <w:tc>
          <w:tcPr>
            <w:tcW w:w="3651" w:type="dxa"/>
            <w:shd w:val="clear" w:color="auto" w:fill="CCFFCC"/>
          </w:tcPr>
          <w:p w14:paraId="24432AF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lve problems that involve all of the above</w:t>
            </w:r>
          </w:p>
          <w:p w14:paraId="3FD434C6" w14:textId="77777777" w:rsidR="00372E28" w:rsidRPr="00E84334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4AF9711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the effect of dividing a one- or two-digit number by 10 and 100, identifying the value of the digits in the answer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ones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tenths and hundredths</w:t>
            </w:r>
          </w:p>
          <w:p w14:paraId="5E752F90" w14:textId="77777777" w:rsidR="005829E1" w:rsidRPr="00D62916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CCFFCC"/>
          </w:tcPr>
          <w:p w14:paraId="50AE92D5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4252" w:type="dxa"/>
            <w:shd w:val="clear" w:color="auto" w:fill="CCFFCC"/>
          </w:tcPr>
          <w:p w14:paraId="5443E85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 the value of each digit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in numbers given </w:t>
            </w: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to three decimal places and multiply and divide numbers by 10, 100 and 1000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giving answers up to three decimal places</w:t>
            </w:r>
          </w:p>
        </w:tc>
      </w:tr>
      <w:tr w:rsidR="00372E28" w:rsidRPr="00D62916" w14:paraId="40236B83" w14:textId="77777777">
        <w:trPr>
          <w:trHeight w:val="75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0FFB29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168FB9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decimals with one decimal place to the nearest whole number</w:t>
            </w:r>
          </w:p>
          <w:p w14:paraId="2389D808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A317981" w14:textId="77777777" w:rsidR="00372E28" w:rsidRPr="00FB4C08" w:rsidRDefault="00761FF1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28" w:history="1">
              <w:r w:rsidR="00372E28" w:rsidRPr="002F2619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1</w:t>
              </w:r>
            </w:hyperlink>
            <w:r w:rsidR="005829E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 </w:t>
            </w:r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3828" w:type="dxa"/>
            <w:shd w:val="clear" w:color="auto" w:fill="CCFFCC"/>
          </w:tcPr>
          <w:p w14:paraId="570F3875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Round decimals with two decimal places to the nearest whole number and to one decimal place</w:t>
            </w:r>
          </w:p>
          <w:p w14:paraId="7DF5BE3C" w14:textId="77777777" w:rsidR="005829E1" w:rsidRDefault="005829E1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</w:p>
          <w:p w14:paraId="57900CEA" w14:textId="77777777" w:rsidR="00372E28" w:rsidRDefault="00761FF1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29" w:history="1">
              <w:r w:rsidR="00372E28" w:rsidRPr="00334CB6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2</w:t>
              </w:r>
            </w:hyperlink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4C4C566E" w14:textId="77777777" w:rsidR="00372E28" w:rsidRPr="00DE63E6" w:rsidRDefault="00372E28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CCFFCC"/>
          </w:tcPr>
          <w:p w14:paraId="279CA9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one-digit numbers with up to two decimal places by whole numbers</w:t>
            </w:r>
          </w:p>
        </w:tc>
      </w:tr>
      <w:tr w:rsidR="00372E28" w:rsidRPr="00D62916" w14:paraId="6DCA9A15" w14:textId="77777777">
        <w:trPr>
          <w:trHeight w:val="2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9E050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D6A719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numbers with the same number of decimal places up to two decimal places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795447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with up to three decimal places</w:t>
            </w:r>
          </w:p>
          <w:p w14:paraId="546F639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04B7436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130" w:history="1">
              <w:r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Greater Than or Less Than?</w:t>
              </w:r>
            </w:hyperlink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9B620D8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B16E784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1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Spiralling Decimals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</w:t>
            </w:r>
          </w:p>
          <w:p w14:paraId="18BCA645" w14:textId="77777777" w:rsidR="00372E28" w:rsidRPr="007A4119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18436D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written division methods in cases where the answer has up to two decimal places</w:t>
            </w:r>
          </w:p>
        </w:tc>
      </w:tr>
      <w:tr w:rsidR="00372E28" w:rsidRPr="00D62916" w14:paraId="4FEC73BD" w14:textId="77777777">
        <w:trPr>
          <w:trHeight w:val="100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1086188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366F6E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simple measure and money problems involving fractions and decimals to two decimal places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201A3D2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number up to three decimal places</w:t>
            </w:r>
          </w:p>
          <w:p w14:paraId="29A7EC96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2C08EA" w14:textId="77777777" w:rsidR="00372E28" w:rsidRDefault="00761FF1" w:rsidP="00372E28">
            <w:pPr>
              <w:rPr>
                <w:rFonts w:ascii="Arial" w:hAnsi="Arial" w:cs="Arial"/>
                <w:b/>
                <w:sz w:val="20"/>
              </w:rPr>
            </w:pPr>
            <w:hyperlink r:id="rId132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Route Product</w:t>
              </w:r>
            </w:hyperlink>
            <w:r w:rsidR="00372E28">
              <w:rPr>
                <w:rFonts w:ascii="Arial" w:hAnsi="Arial" w:cs="Arial"/>
                <w:b/>
                <w:sz w:val="20"/>
              </w:rPr>
              <w:t xml:space="preserve"> *</w:t>
            </w:r>
            <w:r w:rsidR="00372E28" w:rsidRPr="00B53976">
              <w:rPr>
                <w:rFonts w:ascii="Arial" w:hAnsi="Arial" w:cs="Arial"/>
                <w:b/>
                <w:sz w:val="20"/>
              </w:rPr>
              <w:t>*</w:t>
            </w:r>
            <w:r w:rsidR="002D6288">
              <w:rPr>
                <w:rFonts w:ascii="Arial" w:hAnsi="Arial" w:cs="Arial"/>
                <w:b/>
                <w:sz w:val="20"/>
              </w:rPr>
              <w:t xml:space="preserve"> </w:t>
            </w:r>
            <w:r w:rsidR="00372E28">
              <w:rPr>
                <w:rFonts w:ascii="Arial" w:hAnsi="Arial" w:cs="Arial"/>
                <w:b/>
                <w:sz w:val="20"/>
              </w:rPr>
              <w:t xml:space="preserve"> I</w:t>
            </w:r>
          </w:p>
          <w:p w14:paraId="765ECB5A" w14:textId="77777777" w:rsidR="002D6288" w:rsidRDefault="002D6288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2DAC2D70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3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Forgot the Numbers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157F156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5D24D4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answers to be rounded to specified degrees of accuracy</w:t>
            </w:r>
          </w:p>
        </w:tc>
      </w:tr>
      <w:tr w:rsidR="00372E28" w:rsidRPr="00D62916" w14:paraId="335B5160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3D2101A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6498EB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EF569B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the per cent symbol (%) and understand that per cent relates to “number of parts per hundred”, and write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percentages as a fraction with denominator 100, and as a decimal</w:t>
            </w:r>
          </w:p>
          <w:p w14:paraId="67E5336C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5EF29A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Recall and use equivalences between simple fractions, decimals and percentages, including in different contexts</w:t>
            </w:r>
          </w:p>
          <w:p w14:paraId="1C2EC7D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9B4ACF0" w14:textId="77777777" w:rsidR="00372E28" w:rsidRPr="00E11B4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4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Doughnut Percents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68F20DF8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14D8FB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278F30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B32607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knowing percentage and decimal equivalents of ½, ¼, 1/5, 2/5, 4/5 and those fractions with a denominator a multiple of 10 or 25</w:t>
            </w:r>
          </w:p>
          <w:p w14:paraId="16ACCDD1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E60910E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5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Matching Fractions Decimals Percentages</w:t>
              </w:r>
            </w:hyperlink>
            <w:r w:rsidR="00372E28" w:rsidRPr="00A01A6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59A9C6E3" w14:textId="77777777" w:rsidR="002D6288" w:rsidRPr="00A01A69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13FD59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7E26A49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90ED68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94A02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6745CE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7C01C9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relative sizes of two quantities where missing values can be found by using integer multiplication and division facts</w:t>
            </w:r>
          </w:p>
          <w:p w14:paraId="6BA06F0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4CFC459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6" w:history="1">
              <w:r w:rsidR="002D628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Jumping</w:t>
              </w:r>
            </w:hyperlink>
            <w:r w:rsidR="002D628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1AC405B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2DBB7A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7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Rectangle Tangle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4D7DF7AF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93CF89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hyperlink r:id="rId138" w:history="1">
              <w:r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Orange Drink</w:t>
              </w:r>
            </w:hyperlink>
            <w:r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58DA83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067C148A" w14:textId="77777777" w:rsidR="002D628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139" w:history="1"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Pumpkin Pie Problem</w:t>
              </w:r>
            </w:hyperlink>
            <w:r w:rsidR="00372E28"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12CA695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8FF81AB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0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Fascination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14:paraId="4D1E20F0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3DC86A2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641436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76893C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9D7B67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3380AF5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of percentages [for example, of measures, and such as 15% of 360] and the use of percentages for comparison</w:t>
            </w:r>
          </w:p>
          <w:p w14:paraId="6AD3F6A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0AA07C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1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Would you Rather?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5FA7161" w14:textId="77777777" w:rsidR="00372E28" w:rsidRPr="00183D5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93428B1" w14:textId="77777777">
        <w:trPr>
          <w:trHeight w:val="19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E25BA0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685DD1A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7241590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500115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similar shapes where the scale factor is known or can be found</w:t>
            </w:r>
          </w:p>
          <w:p w14:paraId="5493125C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5A1335BE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109DC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26C522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098598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3FAFE5E4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unequal sharing and grouping using knowledge of fractions and multiples</w:t>
            </w:r>
          </w:p>
        </w:tc>
      </w:tr>
      <w:tr w:rsidR="00372E28" w:rsidRPr="00D62916" w14:paraId="3556745F" w14:textId="77777777">
        <w:trPr>
          <w:trHeight w:val="34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2E0192A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0D645908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5DB8302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7E1BC3A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Use simple formulae</w:t>
            </w:r>
          </w:p>
          <w:p w14:paraId="0A2E7B39" w14:textId="77777777" w:rsidR="00052354" w:rsidRDefault="00052354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39F62D" w14:textId="77777777" w:rsidR="00052354" w:rsidRPr="00C17B87" w:rsidRDefault="00052354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 3D Stacks</w:t>
            </w:r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</w:t>
            </w:r>
          </w:p>
          <w:p w14:paraId="2EA5E63A" w14:textId="77777777" w:rsidR="002D6288" w:rsidRDefault="002D628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7E1CA8" w14:textId="77777777" w:rsidR="00532B64" w:rsidRPr="00C17B87" w:rsidRDefault="00532B64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>Doplication</w:t>
            </w:r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  <w:p w14:paraId="5A1E2DD9" w14:textId="77777777" w:rsidR="00532B64" w:rsidRDefault="00532B64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2D1CF59" w14:textId="77777777" w:rsidR="00532B64" w:rsidRPr="00C17B87" w:rsidRDefault="00532B64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Numbers Where?</w:t>
            </w:r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60C6A4A" w14:textId="77777777" w:rsidR="00532B64" w:rsidRPr="000B47C2" w:rsidRDefault="00532B64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E28" w:rsidRPr="00D62916" w14:paraId="3C84A3FA" w14:textId="77777777">
        <w:trPr>
          <w:trHeight w:val="27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50BB32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387B4EB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6D87E5AC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F27D3" wp14:editId="792794BA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278765</wp:posOffset>
                      </wp:positionV>
                      <wp:extent cx="1143000" cy="457200"/>
                      <wp:effectExtent l="635" t="0" r="0" b="635"/>
                      <wp:wrapNone/>
                      <wp:docPr id="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EACFD" w14:textId="77777777" w:rsidR="0063652B" w:rsidRPr="00B173BE" w:rsidRDefault="0063652B">
                                  <w:pPr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</w:pPr>
                                  <w:r w:rsidRPr="00B173BE"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  <w:t>Algebra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F27D3" id="Text Box 185" o:spid="_x0000_s1030" type="#_x0000_t202" style="position:absolute;margin-left:67.05pt;margin-top:21.9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" fillcolor="#f79646" stroked="f">
                      <v:fill opacity="0"/>
                      <v:textbox inset=",7.2pt,,7.2pt">
                        <w:txbxContent>
                          <w:p w14:paraId="786EACFD" w14:textId="77777777" w:rsidR="0063652B" w:rsidRPr="00B173BE" w:rsidRDefault="0063652B">
                            <w:pPr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</w:pPr>
                            <w:r w:rsidRPr="00B173BE"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  <w:t>Algebra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FFCC00"/>
          </w:tcPr>
          <w:p w14:paraId="1182E8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enerate and describe linear number sequences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62BC64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862EF9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2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Sets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68DF3C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ECE1287" w14:textId="77777777" w:rsidR="002D6288" w:rsidRPr="008E0C1D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3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Break it Up!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2A99AD6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A5DCC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4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Holes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912D03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1CAFB10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5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Button-up Some More</w:t>
              </w:r>
            </w:hyperlink>
            <w:r w:rsidR="002D628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14:paraId="730E854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F1BE749" w14:textId="77777777" w:rsidR="002D6288" w:rsidRPr="00D7392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BF0DEFF" w14:textId="77777777">
        <w:trPr>
          <w:trHeight w:val="479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47937A1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7FBFE779" w14:textId="77777777" w:rsidR="00372E28" w:rsidRPr="00D62916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001FF75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CC00"/>
          </w:tcPr>
          <w:p w14:paraId="6561353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xpress missing number problems algebraically</w:t>
            </w:r>
          </w:p>
          <w:p w14:paraId="5D42C8E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168C8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6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Plenty of Pens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2ABDA2F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8219D32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47" w:history="1">
              <w:r w:rsidR="00372E28" w:rsidRPr="008E0C1D">
                <w:rPr>
                  <w:rStyle w:val="Hyperlink"/>
                  <w:rFonts w:ascii="Arial" w:hAnsi="Arial"/>
                  <w:b/>
                  <w:sz w:val="20"/>
                </w:rPr>
                <w:t>Two and Two</w:t>
              </w:r>
            </w:hyperlink>
            <w:r w:rsidR="00372E28"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4C985B3C" w14:textId="77777777" w:rsidR="002D6288" w:rsidRPr="00987C1A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9CCC98E" w14:textId="77777777">
        <w:trPr>
          <w:trHeight w:val="543"/>
        </w:trPr>
        <w:tc>
          <w:tcPr>
            <w:tcW w:w="3651" w:type="dxa"/>
            <w:shd w:val="clear" w:color="auto" w:fill="FFCC00"/>
          </w:tcPr>
          <w:p w14:paraId="32A79A1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62CEC9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3202201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16965F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pairs of numbers that satisfy an equation with two unknowns</w:t>
            </w:r>
          </w:p>
          <w:p w14:paraId="21CC8574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E286E69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"https://nrich.maths.org/13274" </w:instrText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Which Numbers are the Same?</w:t>
            </w:r>
            <w:r w:rsidR="00C17B87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30207F9F" w14:textId="77777777" w:rsidR="002D6288" w:rsidRPr="00D62916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49AFC730" w14:textId="77777777">
        <w:trPr>
          <w:trHeight w:val="55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705D41C5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44B12611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5B0E2B9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49AC5D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Enumerate possibilities of combinations of two variables</w:t>
            </w:r>
          </w:p>
          <w:p w14:paraId="7490044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40048F8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"https://nrich.maths.org/13276"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Colour the Car</w:t>
            </w:r>
            <w:r w:rsidR="00C17B87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  <w:p w14:paraId="29FC28A3" w14:textId="77777777" w:rsidR="00532B64" w:rsidRPr="00D62916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48BF92CB" w14:textId="77777777">
        <w:trPr>
          <w:trHeight w:val="28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7794B5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34C065A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169C519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5F2A564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60448B0F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86F48B0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2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Measurement</w:t>
            </w:r>
          </w:p>
        </w:tc>
      </w:tr>
      <w:tr w:rsidR="00372E28" w:rsidRPr="00D62916" w14:paraId="05FFE7F1" w14:textId="77777777">
        <w:trPr>
          <w:trHeight w:val="118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097B9DB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Measure, compare, add and subtract: lengths (m/cm/mm); mass (kg/g); volume/capacity (l/ml)</w:t>
            </w:r>
          </w:p>
          <w:p w14:paraId="17C1E69F" w14:textId="77777777" w:rsidR="002D6288" w:rsidRPr="00E11B4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4B90FF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8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Olympic Starters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AA75FE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12164E6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9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Car Journey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CCB5F9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11F4CAC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0" w:history="1">
              <w:r w:rsidR="002D628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Oh! Harry!</w:t>
              </w:r>
            </w:hyperlink>
            <w:r w:rsidR="002D6288" w:rsidRPr="00E11B4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48CD1F1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002F00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Convert between different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units of measure [for example, kilometre to metre; hour to minute]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2629DFA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differe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nt units of metric measure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kilometre and metre; centimetre and metre; centimetre and millimetre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 gram and kilogram; litre and millilitre]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2F7712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and conversion of units of measure, using decimal notation up to three decimal places where appropriate</w:t>
            </w:r>
          </w:p>
        </w:tc>
      </w:tr>
      <w:tr w:rsidR="00372E28" w:rsidRPr="00D62916" w14:paraId="46B25724" w14:textId="77777777">
        <w:trPr>
          <w:trHeight w:val="49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571BB8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the perimeter of simple 2-D shapes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7330B1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a rectilinear figure (including squares) in centimetres and metres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C3E742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Understand and use approximate equivalences between metric units and common imperial units such as inches, pounds and pints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42FA2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Use, read, write and convert between standard units, converting measurements of length, mass, volume and time from a smaller unit of measure to a larger unit, and vice versa, using decimal notation up to three decimal places</w:t>
            </w:r>
          </w:p>
          <w:p w14:paraId="12CFBDD5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17D31F9" w14:textId="77777777">
        <w:trPr>
          <w:trHeight w:val="105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2C5D3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amounts of money to give change, using both £ and p in practical contexts</w:t>
            </w:r>
          </w:p>
          <w:p w14:paraId="3A5D088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E1CA43F" w14:textId="77777777" w:rsidR="00372E28" w:rsidRPr="00E11B4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1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Much Did It Cost?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4BD5B4C4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the area of rectilinear shapes by counting squares</w:t>
            </w:r>
          </w:p>
          <w:p w14:paraId="60849FAA" w14:textId="77777777" w:rsidR="00372E28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  <w:hyperlink r:id="rId152" w:history="1">
              <w:r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Torn Shapes</w:t>
              </w:r>
            </w:hyperlink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AEE1C24" w14:textId="77777777" w:rsidR="002D6288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BBA73AE" w14:textId="77777777" w:rsidR="00372E28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53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Twice as Big?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3AF4DBE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5EA563A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composite rectilinear shapes in centimetres and metres</w:t>
            </w:r>
          </w:p>
          <w:p w14:paraId="09ED71C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32FD9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4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Area and Perimeter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03868D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1A12A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5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Through the Window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3649C298" w14:textId="77777777" w:rsidR="002D6288" w:rsidRPr="008C53CC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46BB10B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miles and kilometres</w:t>
            </w:r>
          </w:p>
        </w:tc>
      </w:tr>
      <w:tr w:rsidR="00372E28" w:rsidRPr="00D62916" w14:paraId="6CC1F18B" w14:textId="77777777">
        <w:trPr>
          <w:trHeight w:val="131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0AF2C9B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Tell and write the time from an analogue clock, including using Roman numerals from I to XII, and 12-hour and 24-hour clocks</w:t>
            </w:r>
          </w:p>
          <w:p w14:paraId="1F323EE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5A4560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6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is the Time?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6C84F4C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04765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7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Clocks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CAFCF52" w14:textId="77777777" w:rsidR="002D6288" w:rsidRPr="007B5696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B170A0" w14:textId="77777777" w:rsidR="002D628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8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Clocks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53AA349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96F659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5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Time Is …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B756B1B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9ABC2E" w14:textId="77777777" w:rsidR="002D6288" w:rsidRDefault="00761FF1" w:rsidP="002D628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0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5 on the Clock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15321498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4CC391" w14:textId="77777777" w:rsidR="002D6288" w:rsidRDefault="00761FF1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1" w:history="1">
              <w:r w:rsidR="00C633FC" w:rsidRPr="00C633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Approaching Midnight</w:t>
              </w:r>
            </w:hyperlink>
            <w:r w:rsidR="00C633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44F75BEE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8E9386" w14:textId="77777777" w:rsidR="00372E28" w:rsidRDefault="00372E2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14:paraId="58BE6241" w14:textId="77777777" w:rsidR="00372E28" w:rsidRPr="001258B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1ACC4B0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Estimate, compare and calculate different measures, including money in pounds and pence</w:t>
            </w:r>
          </w:p>
          <w:p w14:paraId="2A6634B7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E0111AB" w14:textId="77777777" w:rsidR="00372E28" w:rsidRPr="0004552C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2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Discuss and Choose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7A0FA80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alculate and compare the area of rectangles (including squares), and including using standard units, square centimetres (cm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square metres (m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estimate the area of irregular shapes</w:t>
            </w:r>
          </w:p>
          <w:p w14:paraId="45AD3B3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C60C7E" w14:textId="77777777" w:rsidR="002D6288" w:rsidRDefault="00761FF1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3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Shaping It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5DA113E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9D45EB3" w14:textId="77777777" w:rsidR="002D6288" w:rsidRDefault="00761FF1" w:rsidP="002D628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4" w:history="1">
              <w:r w:rsidR="002D628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Brush Loads</w:t>
              </w:r>
            </w:hyperlink>
            <w:r w:rsidR="002D628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4341D770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F2B86E" w14:textId="77777777" w:rsidR="002D6288" w:rsidRDefault="00761FF1" w:rsidP="002D62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65" w:history="1">
              <w:r w:rsidR="002D628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Cubes</w:t>
              </w:r>
            </w:hyperlink>
            <w:r w:rsidR="002D628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I</w:t>
            </w:r>
          </w:p>
          <w:p w14:paraId="2D9A3E8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15CE64F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6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Numerically Equal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3FC1973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6925D2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Boxes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01DCC95A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252FEE" w14:textId="77777777" w:rsidR="00C633FC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8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Ribbon Squares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</w:t>
            </w:r>
          </w:p>
          <w:p w14:paraId="43AC73B6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DFEB14" w14:textId="77777777" w:rsidR="002D6288" w:rsidRDefault="00761FF1" w:rsidP="002D628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9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Fitted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E4A2F90" w14:textId="77777777" w:rsidR="002D6288" w:rsidRPr="0004552C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6F0F84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Recognise that shapes with the same areas can have different perimeters and vice versa</w:t>
            </w:r>
          </w:p>
          <w:p w14:paraId="4150618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AB516" w14:textId="77777777" w:rsidR="00372E28" w:rsidRPr="009D17FB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0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Dicey Perimeter, Dicey Area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</w:tc>
      </w:tr>
      <w:tr w:rsidR="00372E28" w:rsidRPr="00D62916" w14:paraId="55CAC4E0" w14:textId="77777777">
        <w:trPr>
          <w:trHeight w:val="33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675C58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Estimate and read time with increasing accuracy to the nearest minute; record and compare time in terms of sec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onds, minutes and hours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; use vocabulary such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o’clock,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a.m./p.m., morning, afternoon, noon and midnight</w:t>
            </w:r>
          </w:p>
          <w:p w14:paraId="5CBE318D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77FD2A1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1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Wonky Watches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DC02D40" w14:textId="77777777" w:rsidR="0063652B" w:rsidRPr="00D62916" w:rsidRDefault="0063652B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094C405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2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Watch the Clock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630D081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59BBB2C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 and convert time between analogue and digital 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and 24-hour clocks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10C6C5A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volume [for example, using 1 cm³ blocks to build cuboids (including cubes)] and capacity [for example, using water]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3498679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when it is possible to use formulae for area and volume of shapes</w:t>
            </w:r>
          </w:p>
        </w:tc>
      </w:tr>
      <w:tr w:rsidR="00372E28" w:rsidRPr="00D62916" w14:paraId="7F3D52F9" w14:textId="77777777">
        <w:trPr>
          <w:trHeight w:val="97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5EEFA7F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the number of seconds in a minute and the number of days in each month, year and leap year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2B0C238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from hours to minutes; minutes to seconds; years to months; weeks to days</w:t>
            </w:r>
          </w:p>
          <w:p w14:paraId="0BBB8F45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573F76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between units of time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3CE6D9C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the area of parallelograms and triangles</w:t>
            </w:r>
          </w:p>
        </w:tc>
      </w:tr>
      <w:tr w:rsidR="00372E28" w:rsidRPr="00D62916" w14:paraId="1E175BAE" w14:textId="77777777">
        <w:trPr>
          <w:trHeight w:val="119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6EA516B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durations of events [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 example to calculate the time taken by particular events or tasks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5E3FF"/>
          </w:tcPr>
          <w:p w14:paraId="4E643E1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76AE14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all four operations to solve problems involving measure [e.g. length, mass, volume, money] using decimal notation, including scaling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0F48E1C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  <w:p w14:paraId="7A0B858E" w14:textId="77777777" w:rsidR="0063652B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70FA41B" w14:textId="77777777" w:rsidR="00372E28" w:rsidRPr="0004552C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3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Next Size Up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E28" w:rsidRPr="00D62916" w14:paraId="2D339D31" w14:textId="77777777">
        <w:trPr>
          <w:trHeight w:val="284"/>
        </w:trPr>
        <w:tc>
          <w:tcPr>
            <w:tcW w:w="3651" w:type="dxa"/>
            <w:shd w:val="clear" w:color="auto" w:fill="F89D52"/>
            <w:vAlign w:val="center"/>
          </w:tcPr>
          <w:p w14:paraId="0124DAB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DE729F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2840FABD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FDFF12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2CD17002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0223ED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Geometry</w:t>
            </w:r>
          </w:p>
        </w:tc>
      </w:tr>
      <w:tr w:rsidR="00372E28" w:rsidRPr="00D62916" w14:paraId="460B1D7B" w14:textId="77777777">
        <w:trPr>
          <w:trHeight w:val="217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79C2D58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and make 3-D shapes using mode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ling materials; recognise 3-D shapes in different orientations and describe them</w:t>
            </w:r>
          </w:p>
          <w:p w14:paraId="42860C29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B8D4741" w14:textId="77777777" w:rsidR="0063652B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4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Building Blocks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F35197" w14:textId="77777777" w:rsidR="00905A7D" w:rsidRDefault="00905A7D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428E0AE9" w14:textId="77777777" w:rsidR="00905A7D" w:rsidRDefault="00761FF1" w:rsidP="00905A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5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Triple Cubes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E456C8D" w14:textId="77777777" w:rsidR="0063652B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8624A3F" w14:textId="77777777" w:rsidR="00372E28" w:rsidRPr="00905A7D" w:rsidRDefault="00761FF1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76" w:history="1">
              <w:r w:rsidR="0063652B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Stick Images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DC71160" w14:textId="77777777" w:rsidR="0063652B" w:rsidRPr="00D62916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38F27C72" w14:textId="77777777" w:rsidR="0063652B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7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Rolling That Cube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99D02D2" w14:textId="77777777" w:rsidR="0063652B" w:rsidRPr="008A6CD8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82113A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78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 Puzzling Cube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3DB96DE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379059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79" w:history="1">
              <w:r w:rsidR="00372E28" w:rsidRPr="00DE67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Arranging Cubes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20A98E09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BAB1BC" w14:textId="77777777" w:rsidR="00372E28" w:rsidRPr="00905A7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0" w:history="1">
              <w:r w:rsidR="00905A7D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Sponge Sections</w:t>
              </w:r>
            </w:hyperlink>
            <w:r w:rsidR="00905A7D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905A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C413131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0911F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1" w:history="1">
              <w:r w:rsidR="00372E28" w:rsidRPr="00B31F1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Square Corners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30349E3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36476F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2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Overlapping Again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D5F291F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B952CB" w14:textId="77777777" w:rsidR="00C633FC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3" w:history="1">
              <w:r w:rsidR="00C633FC" w:rsidRPr="00C633F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Move Those Halves</w:t>
              </w:r>
            </w:hyperlink>
            <w:r w:rsidR="00C63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7EAA08FD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27CA8B" w14:textId="77777777" w:rsidR="00905A7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84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The Third Dimension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I</w:t>
            </w:r>
          </w:p>
          <w:p w14:paraId="7D92216A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18E76D" w14:textId="77777777" w:rsidR="00905A7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5" w:history="1">
              <w:r w:rsidR="00905A7D" w:rsidRPr="009506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Board Block Challenge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G</w:t>
            </w:r>
          </w:p>
          <w:p w14:paraId="58732D9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A9EB40" w14:textId="77777777" w:rsidR="00905A7D" w:rsidRDefault="00761FF1" w:rsidP="00905A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6" w:history="1">
              <w:r w:rsidR="00905A7D" w:rsidRPr="00301DA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Inky Cube</w:t>
              </w:r>
            </w:hyperlink>
            <w:r w:rsidR="00905A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72B2E2D1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B473B2" w14:textId="77777777" w:rsidR="0063652B" w:rsidRPr="002B21BD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4CC752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classify geometric shapes, including quadrilaterals and triangles, based on their properties and sizes</w:t>
            </w:r>
          </w:p>
          <w:p w14:paraId="15B896B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7BC4B9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7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Sorting Logic Blocks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5836D4E8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92B11B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8" w:history="1">
              <w:r w:rsidR="00372E28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 Shape?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78A13711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CA745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9" w:history="1"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Shapes on the Playground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0DE46D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5044AD" w14:textId="77777777" w:rsidR="00905A7D" w:rsidRDefault="00761FF1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0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Nine-pin Triangles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4677EE3" w14:textId="77777777" w:rsidR="00905A7D" w:rsidRDefault="00905A7D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7B87D5" w14:textId="77777777" w:rsidR="00905A7D" w:rsidRDefault="00761FF1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1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it Out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16C72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63E2F5AA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1A3EB" wp14:editId="4E7A746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2228850</wp:posOffset>
                      </wp:positionV>
                      <wp:extent cx="2047240" cy="295910"/>
                      <wp:effectExtent l="0" t="635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7EA98" w14:textId="77777777" w:rsidR="0063652B" w:rsidRPr="00F6499D" w:rsidRDefault="0063652B" w:rsidP="00372E28">
                                  <w:pPr>
                                    <w:rPr>
                                      <w:color w:val="CC99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Properties of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hapes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81A3EB" id="_x0000_s1031" type="#_x0000_t202" style="position:absolute;margin-left:3.95pt;margin-top:175.5pt;width:161.2pt;height:23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" filled="f" stroked="f">
                      <v:textbox style="mso-fit-shape-to-text:t">
                        <w:txbxContent>
                          <w:p w14:paraId="2197EA98" w14:textId="77777777" w:rsidR="0063652B" w:rsidRPr="00F6499D" w:rsidRDefault="0063652B" w:rsidP="00372E28">
                            <w:pPr>
                              <w:rPr>
                                <w:color w:val="CC99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Properties of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hapes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3-D shapes, including cubes and other cuboids, from 2-D representations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14F7542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using given dimensions and angles</w:t>
            </w:r>
          </w:p>
          <w:p w14:paraId="6F640407" w14:textId="77777777" w:rsidR="00905A7D" w:rsidRDefault="00905A7D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FB72A8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6A8972" w14:textId="77777777" w:rsidR="00372E28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192" w:history="1">
              <w:r w:rsidRPr="00DE63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 Draw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127C257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575AF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3" w:history="1"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Baravelle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B49D45B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646F10" w14:textId="77777777" w:rsidR="00905A7D" w:rsidRDefault="00761FF1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4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Spirals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05A8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A7F7F8D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3376DFE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angles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 property of shape or a description of a turn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7278BA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Identify acute and obtuse angles and compare and order angles up to two right angles by size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C98681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angles are measured in degrees; estimate and compare acute, obtuse and reflex angles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1DDE2A3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describe and build simple 3-D shapes, including making nets</w:t>
            </w:r>
          </w:p>
          <w:p w14:paraId="6F06ADD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46EDFC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Nets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224CC4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BD1FF3" w14:textId="77777777" w:rsidR="00372E28" w:rsidRPr="002B21B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96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Cuboids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</w:tc>
      </w:tr>
      <w:tr w:rsidR="00372E28" w:rsidRPr="00D62916" w14:paraId="28A7CA20" w14:textId="77777777">
        <w:trPr>
          <w:trHeight w:val="175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284D08A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2E510279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D8AAB4" w14:textId="77777777" w:rsidR="00372E28" w:rsidRPr="0067140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Square It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19B7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lines of symmetry in 2-D shapes presented in different orientations</w:t>
            </w:r>
          </w:p>
          <w:p w14:paraId="70B1AE6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7B8A50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98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Let Us </w:t>
              </w:r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Reflect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761F90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A5C4EF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9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Stringy Quads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80D4C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6F8281" w14:textId="77777777" w:rsidR="00372E28" w:rsidRPr="00D62916" w:rsidRDefault="00761FF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200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Counters in the Middle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0AEE48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given angles, and measure them in degrees (°)</w:t>
            </w:r>
          </w:p>
          <w:p w14:paraId="7270C9E5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FE5B8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1" w:history="1">
              <w:r w:rsidR="00372E28" w:rsidRPr="00AB527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Numbers Give the Design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180B2D95" w14:textId="77777777" w:rsidR="00506968" w:rsidRPr="0089033E" w:rsidRDefault="0050696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FE05C41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2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Six Places to Visit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D40337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03D7EB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3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How Safe Are You?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57F0AD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D0BED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Olympic Turns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43626EF" w14:textId="77777777" w:rsidR="00506968" w:rsidRPr="0089033E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99"/>
          </w:tcPr>
          <w:p w14:paraId="4C8056B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classify geometric shapes based on their properties and sizes and find unknown angles in any triangles, quadrilaterals, and regular polygons</w:t>
            </w:r>
          </w:p>
          <w:p w14:paraId="728BBE03" w14:textId="77777777" w:rsidR="00506968" w:rsidRPr="00D62916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6056BE1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Where Are They?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9087B11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661D6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6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Round a Hexagon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982FDA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4954C5" w14:textId="77777777" w:rsidR="00D80052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7" w:history="1">
              <w:r w:rsidR="005069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Always, Sometim</w:t>
              </w:r>
              <w:r w:rsidR="00D80052" w:rsidRPr="00D800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es or Never? Shape</w:t>
              </w:r>
            </w:hyperlink>
            <w:r w:rsidR="00D800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545DB6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FE4C4A" w14:textId="77777777" w:rsidR="00506968" w:rsidRDefault="00761FF1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8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Quadrilaterals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2DC19F3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666EF" w14:textId="77777777" w:rsidR="00506968" w:rsidRPr="002B21BD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1A958CE6" w14:textId="77777777">
        <w:trPr>
          <w:trHeight w:val="103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4801E54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horizontal and vertical lines and pairs of perpendicular and parallel lines</w:t>
            </w:r>
          </w:p>
          <w:p w14:paraId="0BC66CE1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64BA62A" w14:textId="77777777" w:rsidR="00372E28" w:rsidRPr="0067140D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National Flags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F327C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 a simple symmetric figure with respect to a specific line of symmetry</w:t>
            </w:r>
          </w:p>
          <w:p w14:paraId="3EDDA797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7314D6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0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School Fair Necklaces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51F32C6F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FC7E3B" w14:textId="77777777" w:rsidR="00506968" w:rsidRDefault="00761FF1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1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Symmetry Challenge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09838A75" w14:textId="77777777" w:rsidR="00506968" w:rsidRPr="002B21BD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663691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Identify: </w:t>
            </w:r>
          </w:p>
          <w:p w14:paraId="7EC2A4B6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and one whole turn (total 360°)</w:t>
            </w:r>
          </w:p>
          <w:p w14:paraId="0C35DDC5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on a straight line and ½ a turn (total 180°)</w:t>
            </w:r>
          </w:p>
          <w:p w14:paraId="09898797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other multiples of 90°</w:t>
            </w:r>
          </w:p>
          <w:p w14:paraId="7C236818" w14:textId="77777777" w:rsidR="00506968" w:rsidRPr="00D62916" w:rsidRDefault="00506968" w:rsidP="00506968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755D626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Illustrate and name parts of circles, including radius, diameter and circumference and know that the diameter is twice the radius</w:t>
            </w:r>
          </w:p>
        </w:tc>
      </w:tr>
      <w:tr w:rsidR="00372E28" w:rsidRPr="00D62916" w14:paraId="083FE89F" w14:textId="77777777">
        <w:trPr>
          <w:trHeight w:val="76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764B07E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7C0E0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D32F0F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 properties of rectangles to deduce related facts and find missing lengths and angles</w:t>
            </w:r>
          </w:p>
          <w:p w14:paraId="165420EF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3480307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angles where they meet at a point, are on a straight line, or are vertically opposite, and find missing angles</w:t>
            </w:r>
          </w:p>
          <w:p w14:paraId="34CF1AB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4D4F598" w14:textId="77777777">
        <w:trPr>
          <w:trHeight w:val="75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16CBD9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575365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CB273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Distinguish between regular and irregular polygons based on reasoning about equal sides and angles</w:t>
            </w:r>
          </w:p>
          <w:p w14:paraId="04F7BCCB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F125844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2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Egyptian Rope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6DD0FC1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5642B4B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3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Bracelets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EDD9869" w14:textId="77777777" w:rsidR="00372E28" w:rsidRPr="00A706CF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462CEEE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7F8B5FF" w14:textId="77777777">
        <w:trPr>
          <w:trHeight w:val="63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38DEA97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51187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positions on a 2-D grid as coordinates in the first quadrant</w:t>
            </w:r>
          </w:p>
          <w:p w14:paraId="33B2D0D4" w14:textId="77777777" w:rsidR="00506968" w:rsidRPr="008A5745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0221F7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4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Coordinate Challenge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2DDEF7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38E0C7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Eight Hidden Squares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C141ABE" w14:textId="77777777" w:rsidR="00372E28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52CC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258D95FE" w14:textId="77777777" w:rsidR="00372E28" w:rsidRDefault="008129E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10510" wp14:editId="4FBC08A2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1087120</wp:posOffset>
                      </wp:positionV>
                      <wp:extent cx="2207260" cy="295910"/>
                      <wp:effectExtent l="254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26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C895B" w14:textId="77777777" w:rsidR="0063652B" w:rsidRPr="00F6499D" w:rsidRDefault="0063652B" w:rsidP="00372E28">
                                  <w:pPr>
                                    <w:rPr>
                                      <w:color w:val="CC3399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Position and 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D10510" id="_x0000_s1032" type="#_x0000_t202" style="position:absolute;margin-left:199.2pt;margin-top:85.6pt;width:173.8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" filled="f" stroked="f">
                      <v:textbox style="mso-fit-shape-to-text:t">
                        <w:txbxContent>
                          <w:p w14:paraId="5C0C895B" w14:textId="77777777" w:rsidR="0063652B" w:rsidRPr="00F6499D" w:rsidRDefault="0063652B" w:rsidP="00372E28">
                            <w:pPr>
                              <w:rPr>
                                <w:color w:val="CC33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Position and 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irection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43BFF396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F091D1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6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16CDF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E8BB80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More 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D6DE282" w14:textId="77777777" w:rsidR="00372E28" w:rsidRPr="0004552C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3B977A3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Describe positions on the full coordinate grid (all four quadrants)</w:t>
            </w:r>
          </w:p>
          <w:p w14:paraId="3D38FD94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E64EFEE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8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Cops and Robbers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11555D26" w14:textId="77777777" w:rsidR="00506968" w:rsidRPr="008A6CD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E32C8F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Coordinate Tan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03134C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C387EB" w14:textId="77777777" w:rsidR="00372E28" w:rsidRPr="008A6CD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0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Ten Hidden Squares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A422E5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2C48965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6B6AAAC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7627C9B9" w14:textId="77777777" w:rsidR="00372E28" w:rsidRPr="008A574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movements between positions as translations of a given unit to the left/right and up/down</w:t>
            </w:r>
          </w:p>
          <w:p w14:paraId="6F72A83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1CACBA2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296F02A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and translate simple shapes on the coordinate plane, and reflect them in the axes</w:t>
            </w:r>
          </w:p>
        </w:tc>
      </w:tr>
      <w:tr w:rsidR="00372E28" w:rsidRPr="00D62916" w14:paraId="192CB319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68D7B64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3679237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lot specified points and draw sides to complete a given polygon.</w:t>
            </w:r>
          </w:p>
          <w:p w14:paraId="6052DD0E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5F744D7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1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A Cartesian Puzzle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A18D561" w14:textId="77777777" w:rsidR="00372E28" w:rsidRPr="00A706CF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05BECB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03A2D75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2DF9548" w14:textId="77777777" w:rsidR="00372E28" w:rsidRDefault="00372E28">
      <w:r>
        <w:br w:type="page"/>
      </w:r>
    </w:p>
    <w:tbl>
      <w:tblPr>
        <w:tblW w:w="15559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651"/>
        <w:gridCol w:w="3828"/>
        <w:gridCol w:w="3828"/>
        <w:gridCol w:w="4252"/>
      </w:tblGrid>
      <w:tr w:rsidR="00372E28" w:rsidRPr="00D62916" w14:paraId="158335C7" w14:textId="77777777">
        <w:trPr>
          <w:trHeight w:val="28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66EC4C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27F9CB2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04AB3E6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shd w:val="clear" w:color="auto" w:fill="F89D52"/>
            <w:vAlign w:val="center"/>
          </w:tcPr>
          <w:p w14:paraId="38865BF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17F034B0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65B2D05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Statistics</w:t>
            </w:r>
          </w:p>
        </w:tc>
      </w:tr>
      <w:tr w:rsidR="00372E28" w:rsidRPr="00D62916" w14:paraId="4DA8EF80" w14:textId="77777777">
        <w:trPr>
          <w:trHeight w:val="1090"/>
        </w:trPr>
        <w:tc>
          <w:tcPr>
            <w:tcW w:w="3651" w:type="dxa"/>
            <w:shd w:val="clear" w:color="auto" w:fill="99FF66"/>
          </w:tcPr>
          <w:p w14:paraId="7522008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data using bar charts, pictograms and tables</w:t>
            </w:r>
          </w:p>
          <w:p w14:paraId="347C1F67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8CD87C4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2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Big Are Classes 5, 6 and 7?</w:t>
              </w:r>
            </w:hyperlink>
            <w:r w:rsidR="00372E28" w:rsidRPr="007B569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1FDE1969" w14:textId="77777777" w:rsidR="005C2E81" w:rsidRPr="007B569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6819542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3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Our Sports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447BCB9" w14:textId="77777777" w:rsidR="005C2E81" w:rsidRPr="00D6291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1FE470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4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Class 5’s Names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8B97B8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48516D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5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Going for Gold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6C68856E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D3CE11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6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Domesday Project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58951474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3E7B68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7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Car That Passes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7A114535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8D6" w14:textId="77777777" w:rsidR="005C2E81" w:rsidRDefault="00761FF1" w:rsidP="005C2E81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28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If the World Were a Village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C29007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44500" w14:textId="77777777" w:rsidR="005C2E81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29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Now and Then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D7F46D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C8FB4C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0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It's a Tie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E5D7CA2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832D84" w14:textId="77777777" w:rsidR="005C2E81" w:rsidRDefault="00761FF1" w:rsidP="005C2E81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1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Real Statistics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75F28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9E6DDA5" w14:textId="77777777" w:rsidR="005C2E81" w:rsidRPr="00DC14D0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99FF66"/>
          </w:tcPr>
          <w:p w14:paraId="48D1D54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discrete and continuous data using appropriate graphical methods, including bar charts and time graphs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FF66"/>
          </w:tcPr>
          <w:p w14:paraId="34F04343" w14:textId="77777777" w:rsidR="00372E28" w:rsidRPr="00814AB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14AB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comparison, sum and difference problems using information presented in a line graph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FF66"/>
          </w:tcPr>
          <w:p w14:paraId="005130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construct pie charts and line graphs and use these to solve problems</w:t>
            </w:r>
          </w:p>
          <w:p w14:paraId="45CB773B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9A9E515" w14:textId="77777777" w:rsidR="00372E28" w:rsidRPr="008A6CD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hyperlink r:id="rId232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Match the Matches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C625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FC1A2D6" w14:textId="77777777">
        <w:trPr>
          <w:trHeight w:val="1228"/>
        </w:trPr>
        <w:tc>
          <w:tcPr>
            <w:tcW w:w="3651" w:type="dxa"/>
            <w:shd w:val="clear" w:color="auto" w:fill="99FF66"/>
          </w:tcPr>
          <w:p w14:paraId="64F8E09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one-ste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 and two-step questions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‘How many more?’ and ‘How many fewer?’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using information presented in scaled bar charts and pictograms and tables</w:t>
            </w:r>
          </w:p>
          <w:p w14:paraId="3ACCA13A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751F387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3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Olympic Flame: Are You in the 95%?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F86A7D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3E1A45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comparison, sum and difference problems using information presented in bar charts, pictograms, tables and other graphs</w:t>
            </w:r>
          </w:p>
          <w:p w14:paraId="10EB3414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398E6D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Venn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19B70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904430" w14:textId="77777777" w:rsidR="00372E2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More Carroll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F94D6F4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72F98" w14:textId="77777777" w:rsidR="00372E28" w:rsidRPr="008A6CD8" w:rsidRDefault="00761FF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6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Plants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6AB9DC1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773C702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Complete, read and interpret information in tables, including timetables</w:t>
            </w:r>
          </w:p>
        </w:tc>
        <w:tc>
          <w:tcPr>
            <w:tcW w:w="4252" w:type="dxa"/>
            <w:shd w:val="clear" w:color="auto" w:fill="99FF66"/>
          </w:tcPr>
          <w:p w14:paraId="64A6C1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and interpret the mean as an average</w:t>
            </w:r>
          </w:p>
          <w:p w14:paraId="6C4C2E0F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18FE731" w14:textId="77777777" w:rsidR="00372E28" w:rsidRDefault="00761FF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7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Birdwatch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48A51273" w14:textId="77777777" w:rsidR="00372E28" w:rsidRPr="002B21BD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0DC82" w14:textId="77777777" w:rsidR="00372E28" w:rsidRDefault="00372E28" w:rsidP="00372E28">
      <w:pPr>
        <w:ind w:left="2160" w:hanging="2160"/>
        <w:rPr>
          <w:rFonts w:ascii="Arial" w:hAnsi="Arial" w:cs="Arial"/>
          <w:sz w:val="16"/>
          <w:szCs w:val="16"/>
          <w:lang w:val="en-GB"/>
        </w:rPr>
      </w:pPr>
    </w:p>
    <w:p w14:paraId="4A684F4D" w14:textId="77777777" w:rsidR="00372E28" w:rsidRPr="00980C72" w:rsidRDefault="00372E28" w:rsidP="00372E28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372E28" w:rsidRPr="00980C72" w:rsidSect="00372E28">
      <w:footerReference w:type="even" r:id="rId238"/>
      <w:footerReference w:type="default" r:id="rId239"/>
      <w:pgSz w:w="16840" w:h="11907" w:orient="landscape" w:code="9"/>
      <w:pgMar w:top="1134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975B" w14:textId="77777777" w:rsidR="00761FF1" w:rsidRDefault="00761FF1">
      <w:r>
        <w:separator/>
      </w:r>
    </w:p>
  </w:endnote>
  <w:endnote w:type="continuationSeparator" w:id="0">
    <w:p w14:paraId="0F406B03" w14:textId="77777777" w:rsidR="00761FF1" w:rsidRDefault="007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5666" w14:textId="77777777" w:rsidR="0063652B" w:rsidRDefault="0063652B" w:rsidP="0037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25056" w14:textId="77777777" w:rsidR="0063652B" w:rsidRDefault="0063652B" w:rsidP="0037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D47D8" w14:textId="77777777" w:rsidR="0063652B" w:rsidRDefault="0063652B" w:rsidP="00372E28">
    <w:pPr>
      <w:pStyle w:val="Footer"/>
      <w:framePr w:wrap="around" w:vAnchor="text" w:hAnchor="page" w:x="15318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3E6">
      <w:rPr>
        <w:rStyle w:val="PageNumber"/>
        <w:noProof/>
      </w:rPr>
      <w:t>19</w:t>
    </w:r>
    <w:r>
      <w:rPr>
        <w:rStyle w:val="PageNumber"/>
      </w:rPr>
      <w:fldChar w:fldCharType="end"/>
    </w:r>
  </w:p>
  <w:p w14:paraId="03B9CB44" w14:textId="77777777" w:rsidR="0063652B" w:rsidRPr="008923E5" w:rsidRDefault="0063652B" w:rsidP="005302E5">
    <w:pPr>
      <w:ind w:right="360"/>
      <w:jc w:val="center"/>
      <w:rPr>
        <w:sz w:val="20"/>
        <w:szCs w:val="20"/>
      </w:rPr>
    </w:pPr>
    <w:r w:rsidRPr="008923E5">
      <w:rPr>
        <w:sz w:val="20"/>
        <w:szCs w:val="20"/>
      </w:rPr>
      <w:t>nrich.maths.org</w:t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 xml:space="preserve">Latest update: </w:t>
    </w:r>
    <w:r w:rsidR="00A254E0">
      <w:rPr>
        <w:rFonts w:ascii="Arial" w:hAnsi="Arial" w:cs="Arial"/>
        <w:bCs/>
        <w:sz w:val="20"/>
        <w:szCs w:val="20"/>
        <w:lang w:val="en-GB"/>
      </w:rPr>
      <w:t>January 2018</w:t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sz w:val="20"/>
        <w:szCs w:val="20"/>
      </w:rPr>
      <w:t>© University of Cambridge</w:t>
    </w:r>
  </w:p>
  <w:p w14:paraId="09B7A01C" w14:textId="77777777" w:rsidR="0063652B" w:rsidRPr="00D7027C" w:rsidRDefault="0063652B" w:rsidP="00157226">
    <w:pPr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7866B" w14:textId="77777777" w:rsidR="00761FF1" w:rsidRDefault="00761FF1">
      <w:r>
        <w:separator/>
      </w:r>
    </w:p>
  </w:footnote>
  <w:footnote w:type="continuationSeparator" w:id="0">
    <w:p w14:paraId="637BBFC9" w14:textId="77777777" w:rsidR="00761FF1" w:rsidRDefault="0076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96B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D199C"/>
    <w:multiLevelType w:val="hybridMultilevel"/>
    <w:tmpl w:val="426A3AB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59C659F1"/>
    <w:multiLevelType w:val="hybridMultilevel"/>
    <w:tmpl w:val="591C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7E7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E45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A2294"/>
    <w:multiLevelType w:val="hybridMultilevel"/>
    <w:tmpl w:val="76E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>
      <o:colormru v:ext="edit" colors="#f7be3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E6"/>
    <w:rsid w:val="00033E6B"/>
    <w:rsid w:val="00041468"/>
    <w:rsid w:val="0004234D"/>
    <w:rsid w:val="00052354"/>
    <w:rsid w:val="000661EE"/>
    <w:rsid w:val="00157226"/>
    <w:rsid w:val="001A1BBA"/>
    <w:rsid w:val="001B73E6"/>
    <w:rsid w:val="002373D0"/>
    <w:rsid w:val="00297445"/>
    <w:rsid w:val="002D6288"/>
    <w:rsid w:val="00372E28"/>
    <w:rsid w:val="00414E74"/>
    <w:rsid w:val="004D6B23"/>
    <w:rsid w:val="00506968"/>
    <w:rsid w:val="005302E5"/>
    <w:rsid w:val="00532B64"/>
    <w:rsid w:val="005829E1"/>
    <w:rsid w:val="005C2CB9"/>
    <w:rsid w:val="005C2E81"/>
    <w:rsid w:val="0063652B"/>
    <w:rsid w:val="00676A3F"/>
    <w:rsid w:val="00693AE6"/>
    <w:rsid w:val="006F12C9"/>
    <w:rsid w:val="0072414E"/>
    <w:rsid w:val="00761FF1"/>
    <w:rsid w:val="007A6BEC"/>
    <w:rsid w:val="008129EA"/>
    <w:rsid w:val="008E0A80"/>
    <w:rsid w:val="00905A7D"/>
    <w:rsid w:val="0097272B"/>
    <w:rsid w:val="00A01A7F"/>
    <w:rsid w:val="00A254E0"/>
    <w:rsid w:val="00A3190D"/>
    <w:rsid w:val="00A50771"/>
    <w:rsid w:val="00B03302"/>
    <w:rsid w:val="00BC4F9D"/>
    <w:rsid w:val="00C17B87"/>
    <w:rsid w:val="00C633FC"/>
    <w:rsid w:val="00C7642D"/>
    <w:rsid w:val="00CD5BE2"/>
    <w:rsid w:val="00D10DD3"/>
    <w:rsid w:val="00D15206"/>
    <w:rsid w:val="00D80052"/>
    <w:rsid w:val="00DB1D3A"/>
    <w:rsid w:val="00DC38F4"/>
    <w:rsid w:val="00DF5646"/>
    <w:rsid w:val="00E179F5"/>
    <w:rsid w:val="00ED06A4"/>
    <w:rsid w:val="00EE2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7be3b"/>
    </o:shapedefaults>
    <o:shapelayout v:ext="edit">
      <o:idmap v:ext="edit" data="1"/>
    </o:shapelayout>
  </w:shapeDefaults>
  <w:decimalSymbol w:val="."/>
  <w:listSeparator w:val=","/>
  <w14:docId w14:val="081DC2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16A2"/>
    <w:rPr>
      <w:color w:val="0000FF"/>
      <w:u w:val="single"/>
    </w:rPr>
  </w:style>
  <w:style w:type="paragraph" w:styleId="Footer">
    <w:name w:val="footer"/>
    <w:basedOn w:val="Normal"/>
    <w:rsid w:val="007239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986"/>
  </w:style>
  <w:style w:type="character" w:styleId="FollowedHyperlink">
    <w:name w:val="FollowedHyperlink"/>
    <w:rsid w:val="00A72F4B"/>
    <w:rPr>
      <w:color w:val="800080"/>
      <w:u w:val="single"/>
    </w:rPr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E6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5E65"/>
    <w:rPr>
      <w:rFonts w:ascii="Tahoma" w:hAnsi="Tahoma" w:cs="Tahoma"/>
      <w:sz w:val="16"/>
      <w:szCs w:val="16"/>
      <w:lang w:val="en-US" w:eastAsia="en-US"/>
    </w:rPr>
  </w:style>
  <w:style w:type="paragraph" w:customStyle="1" w:styleId="LightGrid-Accent31">
    <w:name w:val="Light Grid - Accent 31"/>
    <w:basedOn w:val="Normal"/>
    <w:uiPriority w:val="34"/>
    <w:qFormat/>
    <w:rsid w:val="00BF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06" Type="http://schemas.openxmlformats.org/officeDocument/2006/relationships/hyperlink" Target="https://nrich.maths.org/5809" TargetMode="External"/><Relationship Id="rId107" Type="http://schemas.openxmlformats.org/officeDocument/2006/relationships/hyperlink" Target="http://nrich.maths.org/12672" TargetMode="External"/><Relationship Id="rId108" Type="http://schemas.openxmlformats.org/officeDocument/2006/relationships/hyperlink" Target="https://nrich.maths.org/10490" TargetMode="External"/><Relationship Id="rId109" Type="http://schemas.openxmlformats.org/officeDocument/2006/relationships/hyperlink" Target="http://nrich.maths.org/2280" TargetMode="External"/><Relationship Id="rId70" Type="http://schemas.openxmlformats.org/officeDocument/2006/relationships/hyperlink" Target="http://nrich.maths.org/6924" TargetMode="External"/><Relationship Id="rId71" Type="http://schemas.openxmlformats.org/officeDocument/2006/relationships/hyperlink" Target="http://nrich.maths.org/public/viewer.php?obj_id=84" TargetMode="External"/><Relationship Id="rId72" Type="http://schemas.openxmlformats.org/officeDocument/2006/relationships/hyperlink" Target="http://nrich.maths.org/1817" TargetMode="External"/><Relationship Id="rId73" Type="http://schemas.openxmlformats.org/officeDocument/2006/relationships/hyperlink" Target="http://nrich.maths.org/public/viewer.php?obj_id=1134" TargetMode="External"/><Relationship Id="rId74" Type="http://schemas.openxmlformats.org/officeDocument/2006/relationships/hyperlink" Target="http://nrich.maths.org/public/viewer.php?obj_id=1014" TargetMode="External"/><Relationship Id="rId75" Type="http://schemas.openxmlformats.org/officeDocument/2006/relationships/hyperlink" Target="http://nrich.maths.org/1011" TargetMode="External"/><Relationship Id="rId76" Type="http://schemas.openxmlformats.org/officeDocument/2006/relationships/hyperlink" Target="http://nrich.maths.org/public/viewer.php?obj_id=5468" TargetMode="External"/><Relationship Id="rId77" Type="http://schemas.openxmlformats.org/officeDocument/2006/relationships/hyperlink" Target="https://nrich.maths.org/48" TargetMode="External"/><Relationship Id="rId78" Type="http://schemas.openxmlformats.org/officeDocument/2006/relationships/hyperlink" Target="https://nrich.maths.org/6719" TargetMode="External"/><Relationship Id="rId79" Type="http://schemas.openxmlformats.org/officeDocument/2006/relationships/hyperlink" Target="http://nrich.maths.org/7468" TargetMode="External"/><Relationship Id="rId170" Type="http://schemas.openxmlformats.org/officeDocument/2006/relationships/hyperlink" Target="https://nrich.maths.org/10333" TargetMode="External"/><Relationship Id="rId171" Type="http://schemas.openxmlformats.org/officeDocument/2006/relationships/hyperlink" Target="http://nrich.maths.org/public/viewer.php?obj_id=1002" TargetMode="External"/><Relationship Id="rId172" Type="http://schemas.openxmlformats.org/officeDocument/2006/relationships/hyperlink" Target="http://nrich.maths.org/public/viewer.php?obj_id=980" TargetMode="External"/><Relationship Id="rId173" Type="http://schemas.openxmlformats.org/officeDocument/2006/relationships/hyperlink" Target="http://nrich.maths.org/6931" TargetMode="External"/><Relationship Id="rId174" Type="http://schemas.openxmlformats.org/officeDocument/2006/relationships/hyperlink" Target="http://nrich.maths.org/public/viewer.php?obj_id=2343" TargetMode="External"/><Relationship Id="rId175" Type="http://schemas.openxmlformats.org/officeDocument/2006/relationships/hyperlink" Target="http://nrich.maths.org/7128" TargetMode="External"/><Relationship Id="rId176" Type="http://schemas.openxmlformats.org/officeDocument/2006/relationships/hyperlink" Target="http://nrich.maths.org/6980" TargetMode="External"/><Relationship Id="rId177" Type="http://schemas.openxmlformats.org/officeDocument/2006/relationships/hyperlink" Target="http://nrich.maths.org/7299" TargetMode="External"/><Relationship Id="rId178" Type="http://schemas.openxmlformats.org/officeDocument/2006/relationships/hyperlink" Target="http://nrich.maths.org/1140" TargetMode="External"/><Relationship Id="rId179" Type="http://schemas.openxmlformats.org/officeDocument/2006/relationships/hyperlink" Target="https://nrich.maths.org/6973" TargetMode="External"/><Relationship Id="rId10" Type="http://schemas.openxmlformats.org/officeDocument/2006/relationships/hyperlink" Target="https://nrich.maths.org/6554" TargetMode="External"/><Relationship Id="rId11" Type="http://schemas.openxmlformats.org/officeDocument/2006/relationships/hyperlink" Target="http://nrich.maths.org/774" TargetMode="External"/><Relationship Id="rId12" Type="http://schemas.openxmlformats.org/officeDocument/2006/relationships/hyperlink" Target="https://nrich.maths.org/13267" TargetMode="External"/><Relationship Id="rId13" Type="http://schemas.openxmlformats.org/officeDocument/2006/relationships/hyperlink" Target="https://nrich.maths.org/13270" TargetMode="External"/><Relationship Id="rId14" Type="http://schemas.openxmlformats.org/officeDocument/2006/relationships/hyperlink" Target="http://nrich.maths.org/public/viewer.php?obj_id=5898" TargetMode="External"/><Relationship Id="rId15" Type="http://schemas.openxmlformats.org/officeDocument/2006/relationships/hyperlink" Target="http://nrich.maths.org/public/viewer.php?obj_id=5836" TargetMode="External"/><Relationship Id="rId16" Type="http://schemas.openxmlformats.org/officeDocument/2006/relationships/hyperlink" Target="http://nrich.maths.org/public/viewer.php?obj_id=5929" TargetMode="External"/><Relationship Id="rId17" Type="http://schemas.openxmlformats.org/officeDocument/2006/relationships/hyperlink" Target="http://nrich.maths.org/public/viewer.php?obj_id=5865" TargetMode="External"/><Relationship Id="rId18" Type="http://schemas.openxmlformats.org/officeDocument/2006/relationships/hyperlink" Target="http://nrich.maths.org/6605" TargetMode="External"/><Relationship Id="rId19" Type="http://schemas.openxmlformats.org/officeDocument/2006/relationships/hyperlink" Target="http://nrich.maths.org/6606" TargetMode="External"/><Relationship Id="rId110" Type="http://schemas.openxmlformats.org/officeDocument/2006/relationships/hyperlink" Target="http://nrich.maths.org/1155" TargetMode="External"/><Relationship Id="rId111" Type="http://schemas.openxmlformats.org/officeDocument/2006/relationships/hyperlink" Target="http://nrich.maths.org/7218" TargetMode="External"/><Relationship Id="rId112" Type="http://schemas.openxmlformats.org/officeDocument/2006/relationships/hyperlink" Target="http://nrich.maths.org/5633" TargetMode="External"/><Relationship Id="rId113" Type="http://schemas.openxmlformats.org/officeDocument/2006/relationships/hyperlink" Target="https://nrich.maths.org/10421" TargetMode="External"/><Relationship Id="rId114" Type="http://schemas.openxmlformats.org/officeDocument/2006/relationships/hyperlink" Target="https://nrich.maths.org/10424" TargetMode="External"/><Relationship Id="rId115" Type="http://schemas.openxmlformats.org/officeDocument/2006/relationships/hyperlink" Target="https://nrich.maths.org/10478" TargetMode="External"/><Relationship Id="rId116" Type="http://schemas.openxmlformats.org/officeDocument/2006/relationships/hyperlink" Target="http://nrich.maths.org/943" TargetMode="External"/><Relationship Id="rId117" Type="http://schemas.openxmlformats.org/officeDocument/2006/relationships/hyperlink" Target="http://nrich.maths.org/public/viewer.php?obj_id=1013" TargetMode="External"/><Relationship Id="rId118" Type="http://schemas.openxmlformats.org/officeDocument/2006/relationships/hyperlink" Target="http://nrich.maths.org/1081" TargetMode="External"/><Relationship Id="rId119" Type="http://schemas.openxmlformats.org/officeDocument/2006/relationships/hyperlink" Target="http://nrich.maths.org/4519" TargetMode="External"/><Relationship Id="rId200" Type="http://schemas.openxmlformats.org/officeDocument/2006/relationships/hyperlink" Target="https://nrich.maths.org/6978" TargetMode="External"/><Relationship Id="rId201" Type="http://schemas.openxmlformats.org/officeDocument/2006/relationships/hyperlink" Target="http://nrich.maths.org/6919" TargetMode="External"/><Relationship Id="rId202" Type="http://schemas.openxmlformats.org/officeDocument/2006/relationships/hyperlink" Target="http://nrich.maths.org/public/viewer.php?obj_id=5655" TargetMode="External"/><Relationship Id="rId203" Type="http://schemas.openxmlformats.org/officeDocument/2006/relationships/hyperlink" Target="http://nrich.maths.org/public/viewer.php?obj_id=5647" TargetMode="External"/><Relationship Id="rId204" Type="http://schemas.openxmlformats.org/officeDocument/2006/relationships/hyperlink" Target="http://nrich.maths.org/8191" TargetMode="External"/><Relationship Id="rId205" Type="http://schemas.openxmlformats.org/officeDocument/2006/relationships/hyperlink" Target="http://nrich.maths.org/public/viewer.php?obj_id=1058" TargetMode="External"/><Relationship Id="rId206" Type="http://schemas.openxmlformats.org/officeDocument/2006/relationships/hyperlink" Target="http://nrich.maths.org/8095" TargetMode="External"/><Relationship Id="rId207" Type="http://schemas.openxmlformats.org/officeDocument/2006/relationships/hyperlink" Target="http://nrich.maths.org/12673" TargetMode="External"/><Relationship Id="rId208" Type="http://schemas.openxmlformats.org/officeDocument/2006/relationships/hyperlink" Target="http://nrich.maths.org/public/viewer.php?obj_id=962" TargetMode="External"/><Relationship Id="rId209" Type="http://schemas.openxmlformats.org/officeDocument/2006/relationships/hyperlink" Target="http://nrich.maths.org/7749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nrich.maths.org/8123" TargetMode="External"/><Relationship Id="rId9" Type="http://schemas.openxmlformats.org/officeDocument/2006/relationships/hyperlink" Target="https://nrich.maths.org/13263" TargetMode="External"/><Relationship Id="rId80" Type="http://schemas.openxmlformats.org/officeDocument/2006/relationships/hyperlink" Target="http://nrich.maths.org/public/viewer.php?obj_id=1150" TargetMode="External"/><Relationship Id="rId81" Type="http://schemas.openxmlformats.org/officeDocument/2006/relationships/hyperlink" Target="http://nrich.maths.org/public/viewer.php?obj_id=2005" TargetMode="External"/><Relationship Id="rId82" Type="http://schemas.openxmlformats.org/officeDocument/2006/relationships/hyperlink" Target="http://nrich.maths.org/public/viewer.php?obj_id=5950" TargetMode="External"/><Relationship Id="rId83" Type="http://schemas.openxmlformats.org/officeDocument/2006/relationships/hyperlink" Target="http://nrich.maths.org/7127" TargetMode="External"/><Relationship Id="rId84" Type="http://schemas.openxmlformats.org/officeDocument/2006/relationships/hyperlink" Target="http://nrich.maths.org/public/viewer.php?obj_id=5576" TargetMode="External"/><Relationship Id="rId85" Type="http://schemas.openxmlformats.org/officeDocument/2006/relationships/hyperlink" Target="http://nrich.maths.org/6901" TargetMode="External"/><Relationship Id="rId86" Type="http://schemas.openxmlformats.org/officeDocument/2006/relationships/hyperlink" Target="https://nrich.maths.org/7185" TargetMode="External"/><Relationship Id="rId87" Type="http://schemas.openxmlformats.org/officeDocument/2006/relationships/hyperlink" Target="http://nrich.maths.org/7285" TargetMode="External"/><Relationship Id="rId88" Type="http://schemas.openxmlformats.org/officeDocument/2006/relationships/hyperlink" Target="http://nrich.maths.org/8315" TargetMode="External"/><Relationship Id="rId89" Type="http://schemas.openxmlformats.org/officeDocument/2006/relationships/hyperlink" Target="http://nrich.maths.org/1129" TargetMode="External"/><Relationship Id="rId180" Type="http://schemas.openxmlformats.org/officeDocument/2006/relationships/hyperlink" Target="http://nrich.maths.org/2156" TargetMode="External"/><Relationship Id="rId181" Type="http://schemas.openxmlformats.org/officeDocument/2006/relationships/hyperlink" Target="https://nrich.maths.org/1142" TargetMode="External"/><Relationship Id="rId182" Type="http://schemas.openxmlformats.org/officeDocument/2006/relationships/hyperlink" Target="http://nrich.maths.org/5820" TargetMode="External"/><Relationship Id="rId183" Type="http://schemas.openxmlformats.org/officeDocument/2006/relationships/hyperlink" Target="https://nrich.maths.org/11040" TargetMode="External"/><Relationship Id="rId184" Type="http://schemas.openxmlformats.org/officeDocument/2006/relationships/hyperlink" Target="http://nrich.maths.org/public/viewer.php?obj_id=1148" TargetMode="External"/><Relationship Id="rId185" Type="http://schemas.openxmlformats.org/officeDocument/2006/relationships/hyperlink" Target="https://nrich.maths.org/2872" TargetMode="External"/><Relationship Id="rId186" Type="http://schemas.openxmlformats.org/officeDocument/2006/relationships/hyperlink" Target="http://nrich.maths.org/7241" TargetMode="External"/><Relationship Id="rId187" Type="http://schemas.openxmlformats.org/officeDocument/2006/relationships/hyperlink" Target="http://nrich.maths.org/7192" TargetMode="External"/><Relationship Id="rId188" Type="http://schemas.openxmlformats.org/officeDocument/2006/relationships/hyperlink" Target="http://nrich.maths.org/6986" TargetMode="External"/><Relationship Id="rId189" Type="http://schemas.openxmlformats.org/officeDocument/2006/relationships/hyperlink" Target="http://nrich.maths.org/1054" TargetMode="External"/><Relationship Id="rId20" Type="http://schemas.openxmlformats.org/officeDocument/2006/relationships/hyperlink" Target="http://nrich.maths.org/public/viewer.php?obj_id=2006" TargetMode="External"/><Relationship Id="rId21" Type="http://schemas.openxmlformats.org/officeDocument/2006/relationships/hyperlink" Target="http://nrich.maths.org/6342" TargetMode="External"/><Relationship Id="rId22" Type="http://schemas.openxmlformats.org/officeDocument/2006/relationships/hyperlink" Target="https://nrich.maths.org/10426" TargetMode="External"/><Relationship Id="rId23" Type="http://schemas.openxmlformats.org/officeDocument/2006/relationships/hyperlink" Target="http://nrich.maths.org/8063" TargetMode="External"/><Relationship Id="rId24" Type="http://schemas.openxmlformats.org/officeDocument/2006/relationships/hyperlink" Target="http://nrich.maths.org/6969" TargetMode="External"/><Relationship Id="rId25" Type="http://schemas.openxmlformats.org/officeDocument/2006/relationships/hyperlink" Target="http://nrich.maths.org/2790" TargetMode="External"/><Relationship Id="rId26" Type="http://schemas.openxmlformats.org/officeDocument/2006/relationships/hyperlink" Target="http://nrich.maths.org/7228" TargetMode="External"/><Relationship Id="rId27" Type="http://schemas.openxmlformats.org/officeDocument/2006/relationships/hyperlink" Target="https://nrich.maths.org/6937" TargetMode="External"/><Relationship Id="rId28" Type="http://schemas.openxmlformats.org/officeDocument/2006/relationships/hyperlink" Target="http://nrich.maths.org/2127" TargetMode="External"/><Relationship Id="rId29" Type="http://schemas.openxmlformats.org/officeDocument/2006/relationships/hyperlink" Target="http://nrich.maths.org/8169" TargetMode="External"/><Relationship Id="rId120" Type="http://schemas.openxmlformats.org/officeDocument/2006/relationships/hyperlink" Target="http://nrich.maths.org/public/viewer.php?obj_id=2124" TargetMode="External"/><Relationship Id="rId121" Type="http://schemas.openxmlformats.org/officeDocument/2006/relationships/hyperlink" Target="http://nrich.maths.org/7392" TargetMode="External"/><Relationship Id="rId122" Type="http://schemas.openxmlformats.org/officeDocument/2006/relationships/hyperlink" Target="http://nrich.maths.org/6938" TargetMode="External"/><Relationship Id="rId123" Type="http://schemas.openxmlformats.org/officeDocument/2006/relationships/hyperlink" Target="http://nrich.maths.org/2421" TargetMode="External"/><Relationship Id="rId124" Type="http://schemas.openxmlformats.org/officeDocument/2006/relationships/hyperlink" Target="http://nrich.maths.org/public/viewer.php?obj_id=1103" TargetMode="External"/><Relationship Id="rId125" Type="http://schemas.openxmlformats.org/officeDocument/2006/relationships/hyperlink" Target="http://nrich.maths.org/public/viewer.php?obj_id=34" TargetMode="External"/><Relationship Id="rId126" Type="http://schemas.openxmlformats.org/officeDocument/2006/relationships/hyperlink" Target="https://nrich.maths.org/5677" TargetMode="External"/><Relationship Id="rId127" Type="http://schemas.openxmlformats.org/officeDocument/2006/relationships/hyperlink" Target="http://nrich.maths.org/8283" TargetMode="External"/><Relationship Id="rId128" Type="http://schemas.openxmlformats.org/officeDocument/2006/relationships/hyperlink" Target="http://nrich.maths.org/10438" TargetMode="External"/><Relationship Id="rId129" Type="http://schemas.openxmlformats.org/officeDocument/2006/relationships/hyperlink" Target="https://nrich.maths.org/10428" TargetMode="External"/><Relationship Id="rId210" Type="http://schemas.openxmlformats.org/officeDocument/2006/relationships/hyperlink" Target="https://nrich.maths.org/9692" TargetMode="External"/><Relationship Id="rId211" Type="http://schemas.openxmlformats.org/officeDocument/2006/relationships/hyperlink" Target="http://nrich.maths.org/public/viewer.php?obj_id=1886" TargetMode="External"/><Relationship Id="rId212" Type="http://schemas.openxmlformats.org/officeDocument/2006/relationships/hyperlink" Target="http://nrich.maths.org/public/viewer.php?obj_id=982" TargetMode="External"/><Relationship Id="rId213" Type="http://schemas.openxmlformats.org/officeDocument/2006/relationships/hyperlink" Target="http://nrich.maths.org/79" TargetMode="External"/><Relationship Id="rId214" Type="http://schemas.openxmlformats.org/officeDocument/2006/relationships/hyperlink" Target="http://nrich.maths.org/5038" TargetMode="External"/><Relationship Id="rId215" Type="http://schemas.openxmlformats.org/officeDocument/2006/relationships/hyperlink" Target="http://nrich.maths.org/public/viewer.php?obj_id=6280" TargetMode="External"/><Relationship Id="rId216" Type="http://schemas.openxmlformats.org/officeDocument/2006/relationships/hyperlink" Target="http://nrich.maths.org/public/viewer.php?obj_id=1813" TargetMode="External"/><Relationship Id="rId217" Type="http://schemas.openxmlformats.org/officeDocument/2006/relationships/hyperlink" Target="http://nrich.maths.org/public/viewer.php?obj_id=4901" TargetMode="External"/><Relationship Id="rId218" Type="http://schemas.openxmlformats.org/officeDocument/2006/relationships/hyperlink" Target="http://nrich.maths.org/public/viewer.php?obj_id=6288" TargetMode="External"/><Relationship Id="rId219" Type="http://schemas.openxmlformats.org/officeDocument/2006/relationships/hyperlink" Target="http://nrich.maths.org/public/viewer.php?obj_id=1109" TargetMode="External"/><Relationship Id="rId90" Type="http://schemas.openxmlformats.org/officeDocument/2006/relationships/hyperlink" Target="http://nrich.maths.org/2004" TargetMode="External"/><Relationship Id="rId91" Type="http://schemas.openxmlformats.org/officeDocument/2006/relationships/hyperlink" Target="http://nrich.maths.org/6928" TargetMode="External"/><Relationship Id="rId92" Type="http://schemas.openxmlformats.org/officeDocument/2006/relationships/hyperlink" Target="http://nrich.maths.org/8387" TargetMode="External"/><Relationship Id="rId93" Type="http://schemas.openxmlformats.org/officeDocument/2006/relationships/hyperlink" Target="http://nrich.maths.org/public/viewer.php?obj_id=1066" TargetMode="External"/><Relationship Id="rId94" Type="http://schemas.openxmlformats.org/officeDocument/2006/relationships/hyperlink" Target="http://nrich.maths.org/public/viewer.php?obj_id=1070" TargetMode="External"/><Relationship Id="rId95" Type="http://schemas.openxmlformats.org/officeDocument/2006/relationships/hyperlink" Target="http://nrich.maths.org/public/viewer.php?obj_id=1138" TargetMode="External"/><Relationship Id="rId96" Type="http://schemas.openxmlformats.org/officeDocument/2006/relationships/hyperlink" Target="http://nrich.maths.org/public/viewer.php?obj_id=5578" TargetMode="External"/><Relationship Id="rId97" Type="http://schemas.openxmlformats.org/officeDocument/2006/relationships/hyperlink" Target="http://nrich.maths.org/public/viewer.php?obj_id=86" TargetMode="External"/><Relationship Id="rId98" Type="http://schemas.openxmlformats.org/officeDocument/2006/relationships/hyperlink" Target="http://nrich.maths.org/6966" TargetMode="External"/><Relationship Id="rId99" Type="http://schemas.openxmlformats.org/officeDocument/2006/relationships/hyperlink" Target="http://nrich.maths.org/10490" TargetMode="External"/><Relationship Id="rId190" Type="http://schemas.openxmlformats.org/officeDocument/2006/relationships/hyperlink" Target="http://nrich.maths.org/public/viewer.php?obj_id=2852" TargetMode="External"/><Relationship Id="rId191" Type="http://schemas.openxmlformats.org/officeDocument/2006/relationships/hyperlink" Target="http://nrich.maths.org/public/viewer.php?obj_id=720" TargetMode="External"/><Relationship Id="rId192" Type="http://schemas.openxmlformats.org/officeDocument/2006/relationships/hyperlink" Target="https://nrich.maths.org/10368" TargetMode="External"/><Relationship Id="rId193" Type="http://schemas.openxmlformats.org/officeDocument/2006/relationships/hyperlink" Target="http://nrich.maths.org/6522" TargetMode="External"/><Relationship Id="rId194" Type="http://schemas.openxmlformats.org/officeDocument/2006/relationships/hyperlink" Target="http://nrich.maths.org/8294" TargetMode="External"/><Relationship Id="rId195" Type="http://schemas.openxmlformats.org/officeDocument/2006/relationships/hyperlink" Target="http://nrich.maths.org/public/viewer.php?obj_id=2315" TargetMode="External"/><Relationship Id="rId196" Type="http://schemas.openxmlformats.org/officeDocument/2006/relationships/hyperlink" Target="http://nrich.maths.org/public/viewer.php?obj_id=90" TargetMode="External"/><Relationship Id="rId197" Type="http://schemas.openxmlformats.org/officeDocument/2006/relationships/hyperlink" Target="http://nrich.maths.org/public/viewer.php?obj_id=2526" TargetMode="External"/><Relationship Id="rId198" Type="http://schemas.openxmlformats.org/officeDocument/2006/relationships/hyperlink" Target="http://nrich.maths.org/public/viewer.php?obj_id=1873" TargetMode="External"/><Relationship Id="rId199" Type="http://schemas.openxmlformats.org/officeDocument/2006/relationships/hyperlink" Target="http://nrich.maths.org/public/viewer.php?obj_id=2913" TargetMode="External"/><Relationship Id="rId30" Type="http://schemas.openxmlformats.org/officeDocument/2006/relationships/hyperlink" Target="http://nrich.maths.org/8108" TargetMode="External"/><Relationship Id="rId31" Type="http://schemas.openxmlformats.org/officeDocument/2006/relationships/hyperlink" Target="http://nrich.maths.org/public/viewer.php?obj_id=6274" TargetMode="External"/><Relationship Id="rId32" Type="http://schemas.openxmlformats.org/officeDocument/2006/relationships/hyperlink" Target="http://nrich.maths.org/8065" TargetMode="External"/><Relationship Id="rId33" Type="http://schemas.openxmlformats.org/officeDocument/2006/relationships/hyperlink" Target="https://nrich.maths.org/13272" TargetMode="External"/><Relationship Id="rId34" Type="http://schemas.openxmlformats.org/officeDocument/2006/relationships/hyperlink" Target="https://nrich.maths.org/13271" TargetMode="External"/><Relationship Id="rId35" Type="http://schemas.openxmlformats.org/officeDocument/2006/relationships/hyperlink" Target="http://nrich.maths.org/10945" TargetMode="External"/><Relationship Id="rId36" Type="http://schemas.openxmlformats.org/officeDocument/2006/relationships/hyperlink" Target="http://nrich.maths.org/7506" TargetMode="External"/><Relationship Id="rId37" Type="http://schemas.openxmlformats.org/officeDocument/2006/relationships/hyperlink" Target="http://nrich.maths.org/public/viewer.php?obj_id=1116" TargetMode="External"/><Relationship Id="rId38" Type="http://schemas.openxmlformats.org/officeDocument/2006/relationships/hyperlink" Target="http://nrich.maths.org/public/viewer.php?obj_id=1044" TargetMode="External"/><Relationship Id="rId39" Type="http://schemas.openxmlformats.org/officeDocument/2006/relationships/hyperlink" Target="http://nrich.maths.org/public/viewer.php?obj_id=1177" TargetMode="External"/><Relationship Id="rId130" Type="http://schemas.openxmlformats.org/officeDocument/2006/relationships/hyperlink" Target="https://nrich.maths.org/10587" TargetMode="External"/><Relationship Id="rId131" Type="http://schemas.openxmlformats.org/officeDocument/2006/relationships/hyperlink" Target="http://nrich.maths.org/10326" TargetMode="External"/><Relationship Id="rId132" Type="http://schemas.openxmlformats.org/officeDocument/2006/relationships/hyperlink" Target="http://nrich.maths.org/public/viewer.php?obj_id=5632" TargetMode="External"/><Relationship Id="rId133" Type="http://schemas.openxmlformats.org/officeDocument/2006/relationships/hyperlink" Target="http://nrich.maths.org/public/viewer.php?obj_id=1015" TargetMode="External"/><Relationship Id="rId220" Type="http://schemas.openxmlformats.org/officeDocument/2006/relationships/hyperlink" Target="http://nrich.maths.org/public/viewer.php?obj_id=2654" TargetMode="External"/><Relationship Id="rId221" Type="http://schemas.openxmlformats.org/officeDocument/2006/relationships/hyperlink" Target="http://nrich.maths.org/1110" TargetMode="External"/><Relationship Id="rId222" Type="http://schemas.openxmlformats.org/officeDocument/2006/relationships/hyperlink" Target="http://nrich.maths.org/2399" TargetMode="External"/><Relationship Id="rId223" Type="http://schemas.openxmlformats.org/officeDocument/2006/relationships/hyperlink" Target="http://nrich.maths.org/7779" TargetMode="External"/><Relationship Id="rId224" Type="http://schemas.openxmlformats.org/officeDocument/2006/relationships/hyperlink" Target="http://nrich.maths.org/7522" TargetMode="External"/><Relationship Id="rId225" Type="http://schemas.openxmlformats.org/officeDocument/2006/relationships/hyperlink" Target="http://nrich.maths.org/7800" TargetMode="External"/><Relationship Id="rId226" Type="http://schemas.openxmlformats.org/officeDocument/2006/relationships/hyperlink" Target="http://nrich.maths.org/7554" TargetMode="External"/><Relationship Id="rId227" Type="http://schemas.openxmlformats.org/officeDocument/2006/relationships/hyperlink" Target="http://nrich.maths.org/7249" TargetMode="External"/><Relationship Id="rId228" Type="http://schemas.openxmlformats.org/officeDocument/2006/relationships/hyperlink" Target="http://nrich.maths.org/7725" TargetMode="External"/><Relationship Id="rId229" Type="http://schemas.openxmlformats.org/officeDocument/2006/relationships/hyperlink" Target="http://nrich.maths.org/8171" TargetMode="External"/><Relationship Id="rId134" Type="http://schemas.openxmlformats.org/officeDocument/2006/relationships/hyperlink" Target="http://nrich.maths.org/6945" TargetMode="External"/><Relationship Id="rId135" Type="http://schemas.openxmlformats.org/officeDocument/2006/relationships/hyperlink" Target="http://nrich.maths.org/1249" TargetMode="External"/><Relationship Id="rId136" Type="http://schemas.openxmlformats.org/officeDocument/2006/relationships/hyperlink" Target="http://nrich.maths.org/7407" TargetMode="External"/><Relationship Id="rId137" Type="http://schemas.openxmlformats.org/officeDocument/2006/relationships/hyperlink" Target="http://nrich.maths.org/1048" TargetMode="External"/><Relationship Id="rId138" Type="http://schemas.openxmlformats.org/officeDocument/2006/relationships/hyperlink" Target="http://nrich.maths.org/public/viewer.php?obj_id=2420" TargetMode="External"/><Relationship Id="rId139" Type="http://schemas.openxmlformats.org/officeDocument/2006/relationships/hyperlink" Target="http://nrich.maths.org/public/viewer.php?obj_id=1026" TargetMode="External"/><Relationship Id="rId40" Type="http://schemas.openxmlformats.org/officeDocument/2006/relationships/hyperlink" Target="http://nrich.maths.org/53" TargetMode="External"/><Relationship Id="rId41" Type="http://schemas.openxmlformats.org/officeDocument/2006/relationships/hyperlink" Target="http://nrich.maths.org/public/viewer.php?obj_id=186" TargetMode="External"/><Relationship Id="rId42" Type="http://schemas.openxmlformats.org/officeDocument/2006/relationships/hyperlink" Target="http://nrich.maths.org/public/viewer.php?obj_id=1056" TargetMode="External"/><Relationship Id="rId43" Type="http://schemas.openxmlformats.org/officeDocument/2006/relationships/hyperlink" Target="http://nrich.maths.org/6589" TargetMode="External"/><Relationship Id="rId44" Type="http://schemas.openxmlformats.org/officeDocument/2006/relationships/hyperlink" Target="http://nrich.maths.org/11863" TargetMode="External"/><Relationship Id="rId45" Type="http://schemas.openxmlformats.org/officeDocument/2006/relationships/hyperlink" Target="https://nrich.maths.org/7408" TargetMode="External"/><Relationship Id="rId46" Type="http://schemas.openxmlformats.org/officeDocument/2006/relationships/hyperlink" Target="https://nrich.maths.org/10328" TargetMode="External"/><Relationship Id="rId47" Type="http://schemas.openxmlformats.org/officeDocument/2006/relationships/hyperlink" Target="https://nrich.maths.org/10592" TargetMode="External"/><Relationship Id="rId48" Type="http://schemas.openxmlformats.org/officeDocument/2006/relationships/hyperlink" Target="http://nrich.maths.org/2645" TargetMode="External"/><Relationship Id="rId49" Type="http://schemas.openxmlformats.org/officeDocument/2006/relationships/hyperlink" Target="http://nrich.maths.org/146" TargetMode="External"/><Relationship Id="rId140" Type="http://schemas.openxmlformats.org/officeDocument/2006/relationships/hyperlink" Target="http://nrich.maths.org/5061" TargetMode="External"/><Relationship Id="rId141" Type="http://schemas.openxmlformats.org/officeDocument/2006/relationships/hyperlink" Target="http://nrich.maths.org/public/viewer.php?obj_id=1118" TargetMode="External"/><Relationship Id="rId142" Type="http://schemas.openxmlformats.org/officeDocument/2006/relationships/hyperlink" Target="http://nrich.maths.org/9965" TargetMode="External"/><Relationship Id="rId143" Type="http://schemas.openxmlformats.org/officeDocument/2006/relationships/hyperlink" Target="http://nrich.maths.org/2284" TargetMode="External"/><Relationship Id="rId144" Type="http://schemas.openxmlformats.org/officeDocument/2006/relationships/hyperlink" Target="http://nrich.maths.org/6529" TargetMode="External"/><Relationship Id="rId145" Type="http://schemas.openxmlformats.org/officeDocument/2006/relationships/hyperlink" Target="http://nrich.maths.org/7350" TargetMode="External"/><Relationship Id="rId146" Type="http://schemas.openxmlformats.org/officeDocument/2006/relationships/hyperlink" Target="https://nrich.maths.org/1117" TargetMode="External"/><Relationship Id="rId147" Type="http://schemas.openxmlformats.org/officeDocument/2006/relationships/hyperlink" Target="http://nrich.maths.org/781" TargetMode="External"/><Relationship Id="rId148" Type="http://schemas.openxmlformats.org/officeDocument/2006/relationships/hyperlink" Target="http://nrich.maths.org/8170" TargetMode="External"/><Relationship Id="rId149" Type="http://schemas.openxmlformats.org/officeDocument/2006/relationships/hyperlink" Target="https://nrich.maths.org/10350" TargetMode="External"/><Relationship Id="rId230" Type="http://schemas.openxmlformats.org/officeDocument/2006/relationships/hyperlink" Target="http://nrich.maths.org/public/viewer.php?obj_id=5516" TargetMode="External"/><Relationship Id="rId231" Type="http://schemas.openxmlformats.org/officeDocument/2006/relationships/hyperlink" Target="http://nrich.maths.org/public/viewer.php?obj_id=4938" TargetMode="External"/><Relationship Id="rId232" Type="http://schemas.openxmlformats.org/officeDocument/2006/relationships/hyperlink" Target="http://nrich.maths.org/public/viewer.php?obj_id=4937" TargetMode="External"/><Relationship Id="rId233" Type="http://schemas.openxmlformats.org/officeDocument/2006/relationships/hyperlink" Target="http://nrich.maths.org/7822" TargetMode="External"/><Relationship Id="rId234" Type="http://schemas.openxmlformats.org/officeDocument/2006/relationships/hyperlink" Target="http://nrich.maths.org/public/viewer.php?obj_id=6290" TargetMode="External"/><Relationship Id="rId235" Type="http://schemas.openxmlformats.org/officeDocument/2006/relationships/hyperlink" Target="http://nrich.maths.org/public/viewer.php?obj_id=5729" TargetMode="External"/><Relationship Id="rId236" Type="http://schemas.openxmlformats.org/officeDocument/2006/relationships/hyperlink" Target="http://nrich.maths.org/36" TargetMode="External"/><Relationship Id="rId237" Type="http://schemas.openxmlformats.org/officeDocument/2006/relationships/hyperlink" Target="http://nrich.maths.org/7553" TargetMode="External"/><Relationship Id="rId238" Type="http://schemas.openxmlformats.org/officeDocument/2006/relationships/footer" Target="footer1.xml"/><Relationship Id="rId239" Type="http://schemas.openxmlformats.org/officeDocument/2006/relationships/footer" Target="footer2.xml"/><Relationship Id="rId50" Type="http://schemas.openxmlformats.org/officeDocument/2006/relationships/hyperlink" Target="http://nrich.maths.org/public/viewer.php?obj_id=1272" TargetMode="External"/><Relationship Id="rId51" Type="http://schemas.openxmlformats.org/officeDocument/2006/relationships/hyperlink" Target="http://nrich.maths.org/public/viewer.php?obj_id=1885" TargetMode="External"/><Relationship Id="rId52" Type="http://schemas.openxmlformats.org/officeDocument/2006/relationships/hyperlink" Target="http://nrich.maths.org/public/viewer.php?obj_id=31" TargetMode="External"/><Relationship Id="rId53" Type="http://schemas.openxmlformats.org/officeDocument/2006/relationships/hyperlink" Target="https://nrich.maths.org/8586" TargetMode="External"/><Relationship Id="rId54" Type="http://schemas.openxmlformats.org/officeDocument/2006/relationships/hyperlink" Target="http://nrich.maths.org/179" TargetMode="External"/><Relationship Id="rId55" Type="http://schemas.openxmlformats.org/officeDocument/2006/relationships/hyperlink" Target="http://nrich.maths.org/public/viewer.php?obj_id=1047" TargetMode="External"/><Relationship Id="rId56" Type="http://schemas.openxmlformats.org/officeDocument/2006/relationships/hyperlink" Target="https://nrich.maths.org/91" TargetMode="External"/><Relationship Id="rId57" Type="http://schemas.openxmlformats.org/officeDocument/2006/relationships/hyperlink" Target="http://nrich.maths.org/10917" TargetMode="External"/><Relationship Id="rId58" Type="http://schemas.openxmlformats.org/officeDocument/2006/relationships/hyperlink" Target="http://nrich.maths.org/10918" TargetMode="External"/><Relationship Id="rId59" Type="http://schemas.openxmlformats.org/officeDocument/2006/relationships/hyperlink" Target="http://nrich.maths.org/public/viewer.php?obj_id=1130" TargetMode="External"/><Relationship Id="rId150" Type="http://schemas.openxmlformats.org/officeDocument/2006/relationships/hyperlink" Target="http://nrich.maths.org/5979" TargetMode="External"/><Relationship Id="rId151" Type="http://schemas.openxmlformats.org/officeDocument/2006/relationships/hyperlink" Target="http://nrich.maths.org/5949" TargetMode="External"/><Relationship Id="rId152" Type="http://schemas.openxmlformats.org/officeDocument/2006/relationships/hyperlink" Target="http://nrich.maths.org/public/viewer.php?obj_id=4963" TargetMode="External"/><Relationship Id="rId153" Type="http://schemas.openxmlformats.org/officeDocument/2006/relationships/hyperlink" Target="http://nrich.maths.org/5561" TargetMode="External"/><Relationship Id="rId154" Type="http://schemas.openxmlformats.org/officeDocument/2006/relationships/hyperlink" Target="http://nrich.maths.org/7280" TargetMode="External"/><Relationship Id="rId155" Type="http://schemas.openxmlformats.org/officeDocument/2006/relationships/hyperlink" Target="https://nrich.maths.org/10344" TargetMode="External"/><Relationship Id="rId156" Type="http://schemas.openxmlformats.org/officeDocument/2006/relationships/hyperlink" Target="http://nrich.maths.org/7377" TargetMode="External"/><Relationship Id="rId157" Type="http://schemas.openxmlformats.org/officeDocument/2006/relationships/hyperlink" Target="http://nrich.maths.org/public/viewer.php?obj_id=1812" TargetMode="External"/><Relationship Id="rId158" Type="http://schemas.openxmlformats.org/officeDocument/2006/relationships/hyperlink" Target="http://nrich.maths.org/public/viewer.php?obj_id=4806" TargetMode="External"/><Relationship Id="rId159" Type="http://schemas.openxmlformats.org/officeDocument/2006/relationships/hyperlink" Target="http://nrich.maths.org/7384" TargetMode="External"/><Relationship Id="rId240" Type="http://schemas.openxmlformats.org/officeDocument/2006/relationships/fontTable" Target="fontTable.xml"/><Relationship Id="rId241" Type="http://schemas.openxmlformats.org/officeDocument/2006/relationships/theme" Target="theme/theme1.xml"/><Relationship Id="rId60" Type="http://schemas.openxmlformats.org/officeDocument/2006/relationships/hyperlink" Target="http://nrich.maths.org/8058" TargetMode="External"/><Relationship Id="rId61" Type="http://schemas.openxmlformats.org/officeDocument/2006/relationships/hyperlink" Target="http://nrich.maths.org/public/viewer.php?obj_id=5483" TargetMode="External"/><Relationship Id="rId62" Type="http://schemas.openxmlformats.org/officeDocument/2006/relationships/hyperlink" Target="http://nrich.maths.org/public/viewer.php?obj_id=5573" TargetMode="External"/><Relationship Id="rId63" Type="http://schemas.openxmlformats.org/officeDocument/2006/relationships/hyperlink" Target="http://nrich.maths.org/public/viewer.php?obj_id=5714" TargetMode="External"/><Relationship Id="rId64" Type="http://schemas.openxmlformats.org/officeDocument/2006/relationships/hyperlink" Target="http://nrich.maths.org/8308" TargetMode="External"/><Relationship Id="rId65" Type="http://schemas.openxmlformats.org/officeDocument/2006/relationships/hyperlink" Target="http://nrich.maths.org/2726" TargetMode="External"/><Relationship Id="rId66" Type="http://schemas.openxmlformats.org/officeDocument/2006/relationships/hyperlink" Target="http://nrich.maths.org/7035" TargetMode="External"/><Relationship Id="rId67" Type="http://schemas.openxmlformats.org/officeDocument/2006/relationships/hyperlink" Target="http://nrich.maths.org/public/viewer.php?obj_id=5429" TargetMode="External"/><Relationship Id="rId68" Type="http://schemas.openxmlformats.org/officeDocument/2006/relationships/hyperlink" Target="http://nrich.maths.org/1005" TargetMode="External"/><Relationship Id="rId69" Type="http://schemas.openxmlformats.org/officeDocument/2006/relationships/hyperlink" Target="https://nrich.maths.org/6863" TargetMode="External"/><Relationship Id="rId160" Type="http://schemas.openxmlformats.org/officeDocument/2006/relationships/hyperlink" Target="http://nrich.maths.org/public/viewer.php?obj_id=1981" TargetMode="External"/><Relationship Id="rId161" Type="http://schemas.openxmlformats.org/officeDocument/2006/relationships/hyperlink" Target="https://nrich.maths.org/10776" TargetMode="External"/><Relationship Id="rId162" Type="http://schemas.openxmlformats.org/officeDocument/2006/relationships/hyperlink" Target="http://nrich.maths.org/7449" TargetMode="External"/><Relationship Id="rId163" Type="http://schemas.openxmlformats.org/officeDocument/2006/relationships/hyperlink" Target="http://nrich.maths.org/7301" TargetMode="External"/><Relationship Id="rId164" Type="http://schemas.openxmlformats.org/officeDocument/2006/relationships/hyperlink" Target="http://nrich.maths.org/public/viewer.php?obj_id=4911" TargetMode="External"/><Relationship Id="rId165" Type="http://schemas.openxmlformats.org/officeDocument/2006/relationships/hyperlink" Target="http://nrich.maths.org/42" TargetMode="External"/><Relationship Id="rId166" Type="http://schemas.openxmlformats.org/officeDocument/2006/relationships/hyperlink" Target="http://nrich.maths.org/public/viewer.php?obj_id=1045" TargetMode="External"/><Relationship Id="rId167" Type="http://schemas.openxmlformats.org/officeDocument/2006/relationships/hyperlink" Target="http://nrich.maths.org/public/viewer.php?obj_id=89" TargetMode="External"/><Relationship Id="rId168" Type="http://schemas.openxmlformats.org/officeDocument/2006/relationships/hyperlink" Target="http://nrich.maths.org/9939" TargetMode="External"/><Relationship Id="rId169" Type="http://schemas.openxmlformats.org/officeDocument/2006/relationships/hyperlink" Target="http://nrich.maths.org/public/viewer.php?obj_id=1854" TargetMode="External"/><Relationship Id="rId100" Type="http://schemas.openxmlformats.org/officeDocument/2006/relationships/hyperlink" Target="http://nrich.maths.org/10421" TargetMode="External"/><Relationship Id="rId101" Type="http://schemas.openxmlformats.org/officeDocument/2006/relationships/hyperlink" Target="http://nrich.maths.org/10424" TargetMode="External"/><Relationship Id="rId102" Type="http://schemas.openxmlformats.org/officeDocument/2006/relationships/hyperlink" Target="http://nrich.maths.org/10478" TargetMode="External"/><Relationship Id="rId103" Type="http://schemas.openxmlformats.org/officeDocument/2006/relationships/hyperlink" Target="http://nrich.maths.org/public/viewer.php?obj_id=2283" TargetMode="External"/><Relationship Id="rId104" Type="http://schemas.openxmlformats.org/officeDocument/2006/relationships/hyperlink" Target="http://nrich.maths.org/public/viewer.php?obj_id=1119" TargetMode="External"/><Relationship Id="rId105" Type="http://schemas.openxmlformats.org/officeDocument/2006/relationships/hyperlink" Target="http://nrich.maths.org/public/viewer.php?obj_id=11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ison/Desktop/KS2NRICHCURRICULUMJan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KS2NRICHCURRICULUMJan2018.dotx</Template>
  <TotalTime>1</TotalTime>
  <Pages>19</Pages>
  <Words>5430</Words>
  <Characters>30954</Characters>
  <Application>Microsoft Macintosh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3</vt:lpstr>
    </vt:vector>
  </TitlesOfParts>
  <Company>NRICH</Company>
  <LinksUpToDate>false</LinksUpToDate>
  <CharactersWithSpaces>36312</CharactersWithSpaces>
  <SharedDoc>false</SharedDoc>
  <HLinks>
    <vt:vector size="1410" baseType="variant">
      <vt:variant>
        <vt:i4>2359370</vt:i4>
      </vt:variant>
      <vt:variant>
        <vt:i4>699</vt:i4>
      </vt:variant>
      <vt:variant>
        <vt:i4>0</vt:i4>
      </vt:variant>
      <vt:variant>
        <vt:i4>5</vt:i4>
      </vt:variant>
      <vt:variant>
        <vt:lpwstr>http://nrich.maths.org/7553</vt:lpwstr>
      </vt:variant>
      <vt:variant>
        <vt:lpwstr/>
      </vt:variant>
      <vt:variant>
        <vt:i4>1376378</vt:i4>
      </vt:variant>
      <vt:variant>
        <vt:i4>696</vt:i4>
      </vt:variant>
      <vt:variant>
        <vt:i4>0</vt:i4>
      </vt:variant>
      <vt:variant>
        <vt:i4>5</vt:i4>
      </vt:variant>
      <vt:variant>
        <vt:lpwstr>http://nrich.maths.org/36</vt:lpwstr>
      </vt:variant>
      <vt:variant>
        <vt:lpwstr/>
      </vt:variant>
      <vt:variant>
        <vt:i4>4259943</vt:i4>
      </vt:variant>
      <vt:variant>
        <vt:i4>693</vt:i4>
      </vt:variant>
      <vt:variant>
        <vt:i4>0</vt:i4>
      </vt:variant>
      <vt:variant>
        <vt:i4>5</vt:i4>
      </vt:variant>
      <vt:variant>
        <vt:lpwstr>http://nrich.maths.org/public/viewer.php?obj_id=5729</vt:lpwstr>
      </vt:variant>
      <vt:variant>
        <vt:lpwstr/>
      </vt:variant>
      <vt:variant>
        <vt:i4>5046383</vt:i4>
      </vt:variant>
      <vt:variant>
        <vt:i4>690</vt:i4>
      </vt:variant>
      <vt:variant>
        <vt:i4>0</vt:i4>
      </vt:variant>
      <vt:variant>
        <vt:i4>5</vt:i4>
      </vt:variant>
      <vt:variant>
        <vt:lpwstr>http://nrich.maths.org/public/viewer.php?obj_id=6290</vt:lpwstr>
      </vt:variant>
      <vt:variant>
        <vt:lpwstr/>
      </vt:variant>
      <vt:variant>
        <vt:i4>2293830</vt:i4>
      </vt:variant>
      <vt:variant>
        <vt:i4>687</vt:i4>
      </vt:variant>
      <vt:variant>
        <vt:i4>0</vt:i4>
      </vt:variant>
      <vt:variant>
        <vt:i4>5</vt:i4>
      </vt:variant>
      <vt:variant>
        <vt:lpwstr>http://nrich.maths.org/7822</vt:lpwstr>
      </vt:variant>
      <vt:variant>
        <vt:lpwstr/>
      </vt:variant>
      <vt:variant>
        <vt:i4>4259943</vt:i4>
      </vt:variant>
      <vt:variant>
        <vt:i4>684</vt:i4>
      </vt:variant>
      <vt:variant>
        <vt:i4>0</vt:i4>
      </vt:variant>
      <vt:variant>
        <vt:i4>5</vt:i4>
      </vt:variant>
      <vt:variant>
        <vt:lpwstr>http://nrich.maths.org/public/viewer.php?obj_id=4937</vt:lpwstr>
      </vt:variant>
      <vt:variant>
        <vt:lpwstr/>
      </vt:variant>
      <vt:variant>
        <vt:i4>5111911</vt:i4>
      </vt:variant>
      <vt:variant>
        <vt:i4>681</vt:i4>
      </vt:variant>
      <vt:variant>
        <vt:i4>0</vt:i4>
      </vt:variant>
      <vt:variant>
        <vt:i4>5</vt:i4>
      </vt:variant>
      <vt:variant>
        <vt:lpwstr>http://nrich.maths.org/public/viewer.php?obj_id=4938</vt:lpwstr>
      </vt:variant>
      <vt:variant>
        <vt:lpwstr/>
      </vt:variant>
      <vt:variant>
        <vt:i4>4980836</vt:i4>
      </vt:variant>
      <vt:variant>
        <vt:i4>678</vt:i4>
      </vt:variant>
      <vt:variant>
        <vt:i4>0</vt:i4>
      </vt:variant>
      <vt:variant>
        <vt:i4>5</vt:i4>
      </vt:variant>
      <vt:variant>
        <vt:lpwstr>http://nrich.maths.org/public/viewer.php?obj_id=5516</vt:lpwstr>
      </vt:variant>
      <vt:variant>
        <vt:lpwstr/>
      </vt:variant>
      <vt:variant>
        <vt:i4>2687052</vt:i4>
      </vt:variant>
      <vt:variant>
        <vt:i4>675</vt:i4>
      </vt:variant>
      <vt:variant>
        <vt:i4>0</vt:i4>
      </vt:variant>
      <vt:variant>
        <vt:i4>5</vt:i4>
      </vt:variant>
      <vt:variant>
        <vt:lpwstr>http://nrich.maths.org/8171</vt:lpwstr>
      </vt:variant>
      <vt:variant>
        <vt:lpwstr/>
      </vt:variant>
      <vt:variant>
        <vt:i4>2293838</vt:i4>
      </vt:variant>
      <vt:variant>
        <vt:i4>672</vt:i4>
      </vt:variant>
      <vt:variant>
        <vt:i4>0</vt:i4>
      </vt:variant>
      <vt:variant>
        <vt:i4>5</vt:i4>
      </vt:variant>
      <vt:variant>
        <vt:lpwstr>http://nrich.maths.org/7725</vt:lpwstr>
      </vt:variant>
      <vt:variant>
        <vt:lpwstr/>
      </vt:variant>
      <vt:variant>
        <vt:i4>2424903</vt:i4>
      </vt:variant>
      <vt:variant>
        <vt:i4>669</vt:i4>
      </vt:variant>
      <vt:variant>
        <vt:i4>0</vt:i4>
      </vt:variant>
      <vt:variant>
        <vt:i4>5</vt:i4>
      </vt:variant>
      <vt:variant>
        <vt:lpwstr>http://nrich.maths.org/7249</vt:lpwstr>
      </vt:variant>
      <vt:variant>
        <vt:lpwstr/>
      </vt:variant>
      <vt:variant>
        <vt:i4>2359373</vt:i4>
      </vt:variant>
      <vt:variant>
        <vt:i4>666</vt:i4>
      </vt:variant>
      <vt:variant>
        <vt:i4>0</vt:i4>
      </vt:variant>
      <vt:variant>
        <vt:i4>5</vt:i4>
      </vt:variant>
      <vt:variant>
        <vt:lpwstr>http://nrich.maths.org/7554</vt:lpwstr>
      </vt:variant>
      <vt:variant>
        <vt:lpwstr/>
      </vt:variant>
      <vt:variant>
        <vt:i4>2162756</vt:i4>
      </vt:variant>
      <vt:variant>
        <vt:i4>663</vt:i4>
      </vt:variant>
      <vt:variant>
        <vt:i4>0</vt:i4>
      </vt:variant>
      <vt:variant>
        <vt:i4>5</vt:i4>
      </vt:variant>
      <vt:variant>
        <vt:lpwstr>http://nrich.maths.org/7800</vt:lpwstr>
      </vt:variant>
      <vt:variant>
        <vt:lpwstr/>
      </vt:variant>
      <vt:variant>
        <vt:i4>2293835</vt:i4>
      </vt:variant>
      <vt:variant>
        <vt:i4>660</vt:i4>
      </vt:variant>
      <vt:variant>
        <vt:i4>0</vt:i4>
      </vt:variant>
      <vt:variant>
        <vt:i4>5</vt:i4>
      </vt:variant>
      <vt:variant>
        <vt:lpwstr>http://nrich.maths.org/7522</vt:lpwstr>
      </vt:variant>
      <vt:variant>
        <vt:lpwstr/>
      </vt:variant>
      <vt:variant>
        <vt:i4>2490434</vt:i4>
      </vt:variant>
      <vt:variant>
        <vt:i4>657</vt:i4>
      </vt:variant>
      <vt:variant>
        <vt:i4>0</vt:i4>
      </vt:variant>
      <vt:variant>
        <vt:i4>5</vt:i4>
      </vt:variant>
      <vt:variant>
        <vt:lpwstr>http://nrich.maths.org/7779</vt:lpwstr>
      </vt:variant>
      <vt:variant>
        <vt:lpwstr/>
      </vt:variant>
      <vt:variant>
        <vt:i4>2949190</vt:i4>
      </vt:variant>
      <vt:variant>
        <vt:i4>654</vt:i4>
      </vt:variant>
      <vt:variant>
        <vt:i4>0</vt:i4>
      </vt:variant>
      <vt:variant>
        <vt:i4>5</vt:i4>
      </vt:variant>
      <vt:variant>
        <vt:lpwstr>http://nrich.maths.org/2399</vt:lpwstr>
      </vt:variant>
      <vt:variant>
        <vt:lpwstr/>
      </vt:variant>
      <vt:variant>
        <vt:i4>2490445</vt:i4>
      </vt:variant>
      <vt:variant>
        <vt:i4>651</vt:i4>
      </vt:variant>
      <vt:variant>
        <vt:i4>0</vt:i4>
      </vt:variant>
      <vt:variant>
        <vt:i4>5</vt:i4>
      </vt:variant>
      <vt:variant>
        <vt:lpwstr>http://nrich.maths.org/1110</vt:lpwstr>
      </vt:variant>
      <vt:variant>
        <vt:lpwstr/>
      </vt:variant>
      <vt:variant>
        <vt:i4>5046375</vt:i4>
      </vt:variant>
      <vt:variant>
        <vt:i4>648</vt:i4>
      </vt:variant>
      <vt:variant>
        <vt:i4>0</vt:i4>
      </vt:variant>
      <vt:variant>
        <vt:i4>5</vt:i4>
      </vt:variant>
      <vt:variant>
        <vt:lpwstr>http://nrich.maths.org/public/viewer.php?obj_id=2654</vt:lpwstr>
      </vt:variant>
      <vt:variant>
        <vt:lpwstr/>
      </vt:variant>
      <vt:variant>
        <vt:i4>4653153</vt:i4>
      </vt:variant>
      <vt:variant>
        <vt:i4>645</vt:i4>
      </vt:variant>
      <vt:variant>
        <vt:i4>0</vt:i4>
      </vt:variant>
      <vt:variant>
        <vt:i4>5</vt:i4>
      </vt:variant>
      <vt:variant>
        <vt:lpwstr>http://nrich.maths.org/public/viewer.php?obj_id=1109</vt:lpwstr>
      </vt:variant>
      <vt:variant>
        <vt:lpwstr/>
      </vt:variant>
      <vt:variant>
        <vt:i4>4522094</vt:i4>
      </vt:variant>
      <vt:variant>
        <vt:i4>642</vt:i4>
      </vt:variant>
      <vt:variant>
        <vt:i4>0</vt:i4>
      </vt:variant>
      <vt:variant>
        <vt:i4>5</vt:i4>
      </vt:variant>
      <vt:variant>
        <vt:lpwstr>http://nrich.maths.org/public/viewer.php?obj_id=6288</vt:lpwstr>
      </vt:variant>
      <vt:variant>
        <vt:lpwstr/>
      </vt:variant>
      <vt:variant>
        <vt:i4>4653156</vt:i4>
      </vt:variant>
      <vt:variant>
        <vt:i4>639</vt:i4>
      </vt:variant>
      <vt:variant>
        <vt:i4>0</vt:i4>
      </vt:variant>
      <vt:variant>
        <vt:i4>5</vt:i4>
      </vt:variant>
      <vt:variant>
        <vt:lpwstr>http://nrich.maths.org/public/viewer.php?obj_id=4901</vt:lpwstr>
      </vt:variant>
      <vt:variant>
        <vt:lpwstr/>
      </vt:variant>
      <vt:variant>
        <vt:i4>4456544</vt:i4>
      </vt:variant>
      <vt:variant>
        <vt:i4>636</vt:i4>
      </vt:variant>
      <vt:variant>
        <vt:i4>0</vt:i4>
      </vt:variant>
      <vt:variant>
        <vt:i4>5</vt:i4>
      </vt:variant>
      <vt:variant>
        <vt:lpwstr>http://nrich.maths.org/public/viewer.php?obj_id=1813</vt:lpwstr>
      </vt:variant>
      <vt:variant>
        <vt:lpwstr/>
      </vt:variant>
      <vt:variant>
        <vt:i4>5046382</vt:i4>
      </vt:variant>
      <vt:variant>
        <vt:i4>633</vt:i4>
      </vt:variant>
      <vt:variant>
        <vt:i4>0</vt:i4>
      </vt:variant>
      <vt:variant>
        <vt:i4>5</vt:i4>
      </vt:variant>
      <vt:variant>
        <vt:lpwstr>http://nrich.maths.org/public/viewer.php?obj_id=6280</vt:lpwstr>
      </vt:variant>
      <vt:variant>
        <vt:lpwstr/>
      </vt:variant>
      <vt:variant>
        <vt:i4>2097220</vt:i4>
      </vt:variant>
      <vt:variant>
        <vt:i4>630</vt:i4>
      </vt:variant>
      <vt:variant>
        <vt:i4>0</vt:i4>
      </vt:variant>
      <vt:variant>
        <vt:i4>5</vt:i4>
      </vt:variant>
      <vt:variant>
        <vt:lpwstr>http://nrich.maths.org/5038</vt:lpwstr>
      </vt:variant>
      <vt:variant>
        <vt:lpwstr/>
      </vt:variant>
      <vt:variant>
        <vt:i4>1114229</vt:i4>
      </vt:variant>
      <vt:variant>
        <vt:i4>627</vt:i4>
      </vt:variant>
      <vt:variant>
        <vt:i4>0</vt:i4>
      </vt:variant>
      <vt:variant>
        <vt:i4>5</vt:i4>
      </vt:variant>
      <vt:variant>
        <vt:lpwstr>http://nrich.maths.org/79</vt:lpwstr>
      </vt:variant>
      <vt:variant>
        <vt:lpwstr/>
      </vt:variant>
      <vt:variant>
        <vt:i4>7798891</vt:i4>
      </vt:variant>
      <vt:variant>
        <vt:i4>624</vt:i4>
      </vt:variant>
      <vt:variant>
        <vt:i4>0</vt:i4>
      </vt:variant>
      <vt:variant>
        <vt:i4>5</vt:i4>
      </vt:variant>
      <vt:variant>
        <vt:lpwstr>http://nrich.maths.org/public/viewer.php?obj_id=982</vt:lpwstr>
      </vt:variant>
      <vt:variant>
        <vt:lpwstr/>
      </vt:variant>
      <vt:variant>
        <vt:i4>4259945</vt:i4>
      </vt:variant>
      <vt:variant>
        <vt:i4>621</vt:i4>
      </vt:variant>
      <vt:variant>
        <vt:i4>0</vt:i4>
      </vt:variant>
      <vt:variant>
        <vt:i4>5</vt:i4>
      </vt:variant>
      <vt:variant>
        <vt:lpwstr>http://nrich.maths.org/public/viewer.php?obj_id=1886</vt:lpwstr>
      </vt:variant>
      <vt:variant>
        <vt:lpwstr/>
      </vt:variant>
      <vt:variant>
        <vt:i4>5242957</vt:i4>
      </vt:variant>
      <vt:variant>
        <vt:i4>618</vt:i4>
      </vt:variant>
      <vt:variant>
        <vt:i4>0</vt:i4>
      </vt:variant>
      <vt:variant>
        <vt:i4>5</vt:i4>
      </vt:variant>
      <vt:variant>
        <vt:lpwstr>https://nrich.maths.org/9692</vt:lpwstr>
      </vt:variant>
      <vt:variant>
        <vt:lpwstr/>
      </vt:variant>
      <vt:variant>
        <vt:i4>2424898</vt:i4>
      </vt:variant>
      <vt:variant>
        <vt:i4>615</vt:i4>
      </vt:variant>
      <vt:variant>
        <vt:i4>0</vt:i4>
      </vt:variant>
      <vt:variant>
        <vt:i4>5</vt:i4>
      </vt:variant>
      <vt:variant>
        <vt:lpwstr>http://nrich.maths.org/7749</vt:lpwstr>
      </vt:variant>
      <vt:variant>
        <vt:lpwstr/>
      </vt:variant>
      <vt:variant>
        <vt:i4>7929963</vt:i4>
      </vt:variant>
      <vt:variant>
        <vt:i4>612</vt:i4>
      </vt:variant>
      <vt:variant>
        <vt:i4>0</vt:i4>
      </vt:variant>
      <vt:variant>
        <vt:i4>5</vt:i4>
      </vt:variant>
      <vt:variant>
        <vt:lpwstr>http://nrich.maths.org/public/viewer.php?obj_id=962</vt:lpwstr>
      </vt:variant>
      <vt:variant>
        <vt:lpwstr/>
      </vt:variant>
      <vt:variant>
        <vt:i4>1179721</vt:i4>
      </vt:variant>
      <vt:variant>
        <vt:i4>609</vt:i4>
      </vt:variant>
      <vt:variant>
        <vt:i4>0</vt:i4>
      </vt:variant>
      <vt:variant>
        <vt:i4>5</vt:i4>
      </vt:variant>
      <vt:variant>
        <vt:lpwstr>http://nrich.maths.org/12673</vt:lpwstr>
      </vt:variant>
      <vt:variant>
        <vt:lpwstr/>
      </vt:variant>
      <vt:variant>
        <vt:i4>2555977</vt:i4>
      </vt:variant>
      <vt:variant>
        <vt:i4>606</vt:i4>
      </vt:variant>
      <vt:variant>
        <vt:i4>0</vt:i4>
      </vt:variant>
      <vt:variant>
        <vt:i4>5</vt:i4>
      </vt:variant>
      <vt:variant>
        <vt:lpwstr>http://nrich.maths.org/8095</vt:lpwstr>
      </vt:variant>
      <vt:variant>
        <vt:lpwstr/>
      </vt:variant>
      <vt:variant>
        <vt:i4>4653156</vt:i4>
      </vt:variant>
      <vt:variant>
        <vt:i4>603</vt:i4>
      </vt:variant>
      <vt:variant>
        <vt:i4>0</vt:i4>
      </vt:variant>
      <vt:variant>
        <vt:i4>5</vt:i4>
      </vt:variant>
      <vt:variant>
        <vt:lpwstr>http://nrich.maths.org/public/viewer.php?obj_id=1058</vt:lpwstr>
      </vt:variant>
      <vt:variant>
        <vt:lpwstr/>
      </vt:variant>
      <vt:variant>
        <vt:i4>2555980</vt:i4>
      </vt:variant>
      <vt:variant>
        <vt:i4>600</vt:i4>
      </vt:variant>
      <vt:variant>
        <vt:i4>0</vt:i4>
      </vt:variant>
      <vt:variant>
        <vt:i4>5</vt:i4>
      </vt:variant>
      <vt:variant>
        <vt:lpwstr>http://nrich.maths.org/8191</vt:lpwstr>
      </vt:variant>
      <vt:variant>
        <vt:lpwstr/>
      </vt:variant>
      <vt:variant>
        <vt:i4>5111905</vt:i4>
      </vt:variant>
      <vt:variant>
        <vt:i4>597</vt:i4>
      </vt:variant>
      <vt:variant>
        <vt:i4>0</vt:i4>
      </vt:variant>
      <vt:variant>
        <vt:i4>5</vt:i4>
      </vt:variant>
      <vt:variant>
        <vt:lpwstr>http://nrich.maths.org/public/viewer.php?obj_id=5647</vt:lpwstr>
      </vt:variant>
      <vt:variant>
        <vt:lpwstr/>
      </vt:variant>
      <vt:variant>
        <vt:i4>4980832</vt:i4>
      </vt:variant>
      <vt:variant>
        <vt:i4>594</vt:i4>
      </vt:variant>
      <vt:variant>
        <vt:i4>0</vt:i4>
      </vt:variant>
      <vt:variant>
        <vt:i4>5</vt:i4>
      </vt:variant>
      <vt:variant>
        <vt:lpwstr>http://nrich.maths.org/public/viewer.php?obj_id=5655</vt:lpwstr>
      </vt:variant>
      <vt:variant>
        <vt:lpwstr/>
      </vt:variant>
      <vt:variant>
        <vt:i4>2162764</vt:i4>
      </vt:variant>
      <vt:variant>
        <vt:i4>591</vt:i4>
      </vt:variant>
      <vt:variant>
        <vt:i4>0</vt:i4>
      </vt:variant>
      <vt:variant>
        <vt:i4>5</vt:i4>
      </vt:variant>
      <vt:variant>
        <vt:lpwstr>http://nrich.maths.org/6919</vt:lpwstr>
      </vt:variant>
      <vt:variant>
        <vt:lpwstr/>
      </vt:variant>
      <vt:variant>
        <vt:i4>5570636</vt:i4>
      </vt:variant>
      <vt:variant>
        <vt:i4>588</vt:i4>
      </vt:variant>
      <vt:variant>
        <vt:i4>0</vt:i4>
      </vt:variant>
      <vt:variant>
        <vt:i4>5</vt:i4>
      </vt:variant>
      <vt:variant>
        <vt:lpwstr>https://nrich.maths.org/6978</vt:lpwstr>
      </vt:variant>
      <vt:variant>
        <vt:lpwstr/>
      </vt:variant>
      <vt:variant>
        <vt:i4>4522083</vt:i4>
      </vt:variant>
      <vt:variant>
        <vt:i4>585</vt:i4>
      </vt:variant>
      <vt:variant>
        <vt:i4>0</vt:i4>
      </vt:variant>
      <vt:variant>
        <vt:i4>5</vt:i4>
      </vt:variant>
      <vt:variant>
        <vt:lpwstr>http://nrich.maths.org/public/viewer.php?obj_id=2913</vt:lpwstr>
      </vt:variant>
      <vt:variant>
        <vt:lpwstr/>
      </vt:variant>
      <vt:variant>
        <vt:i4>4456550</vt:i4>
      </vt:variant>
      <vt:variant>
        <vt:i4>582</vt:i4>
      </vt:variant>
      <vt:variant>
        <vt:i4>0</vt:i4>
      </vt:variant>
      <vt:variant>
        <vt:i4>5</vt:i4>
      </vt:variant>
      <vt:variant>
        <vt:lpwstr>http://nrich.maths.org/public/viewer.php?obj_id=1873</vt:lpwstr>
      </vt:variant>
      <vt:variant>
        <vt:lpwstr/>
      </vt:variant>
      <vt:variant>
        <vt:i4>4980832</vt:i4>
      </vt:variant>
      <vt:variant>
        <vt:i4>579</vt:i4>
      </vt:variant>
      <vt:variant>
        <vt:i4>0</vt:i4>
      </vt:variant>
      <vt:variant>
        <vt:i4>5</vt:i4>
      </vt:variant>
      <vt:variant>
        <vt:lpwstr>http://nrich.maths.org/public/viewer.php?obj_id=2526</vt:lpwstr>
      </vt:variant>
      <vt:variant>
        <vt:lpwstr/>
      </vt:variant>
      <vt:variant>
        <vt:i4>8323161</vt:i4>
      </vt:variant>
      <vt:variant>
        <vt:i4>576</vt:i4>
      </vt:variant>
      <vt:variant>
        <vt:i4>0</vt:i4>
      </vt:variant>
      <vt:variant>
        <vt:i4>5</vt:i4>
      </vt:variant>
      <vt:variant>
        <vt:lpwstr>http://nrich.maths.org/public/viewer.php?obj_id=90</vt:lpwstr>
      </vt:variant>
      <vt:variant>
        <vt:lpwstr/>
      </vt:variant>
      <vt:variant>
        <vt:i4>4784227</vt:i4>
      </vt:variant>
      <vt:variant>
        <vt:i4>573</vt:i4>
      </vt:variant>
      <vt:variant>
        <vt:i4>0</vt:i4>
      </vt:variant>
      <vt:variant>
        <vt:i4>5</vt:i4>
      </vt:variant>
      <vt:variant>
        <vt:lpwstr>http://nrich.maths.org/public/viewer.php?obj_id=2315</vt:lpwstr>
      </vt:variant>
      <vt:variant>
        <vt:lpwstr/>
      </vt:variant>
      <vt:variant>
        <vt:i4>2555978</vt:i4>
      </vt:variant>
      <vt:variant>
        <vt:i4>570</vt:i4>
      </vt:variant>
      <vt:variant>
        <vt:i4>0</vt:i4>
      </vt:variant>
      <vt:variant>
        <vt:i4>5</vt:i4>
      </vt:variant>
      <vt:variant>
        <vt:lpwstr>http://nrich.maths.org/8294</vt:lpwstr>
      </vt:variant>
      <vt:variant>
        <vt:lpwstr/>
      </vt:variant>
      <vt:variant>
        <vt:i4>2228299</vt:i4>
      </vt:variant>
      <vt:variant>
        <vt:i4>567</vt:i4>
      </vt:variant>
      <vt:variant>
        <vt:i4>0</vt:i4>
      </vt:variant>
      <vt:variant>
        <vt:i4>5</vt:i4>
      </vt:variant>
      <vt:variant>
        <vt:lpwstr>http://nrich.maths.org/6522</vt:lpwstr>
      </vt:variant>
      <vt:variant>
        <vt:lpwstr/>
      </vt:variant>
      <vt:variant>
        <vt:i4>5374071</vt:i4>
      </vt:variant>
      <vt:variant>
        <vt:i4>564</vt:i4>
      </vt:variant>
      <vt:variant>
        <vt:i4>0</vt:i4>
      </vt:variant>
      <vt:variant>
        <vt:i4>5</vt:i4>
      </vt:variant>
      <vt:variant>
        <vt:lpwstr>https://nrich.maths.org/10368</vt:lpwstr>
      </vt:variant>
      <vt:variant>
        <vt:lpwstr/>
      </vt:variant>
      <vt:variant>
        <vt:i4>8192103</vt:i4>
      </vt:variant>
      <vt:variant>
        <vt:i4>561</vt:i4>
      </vt:variant>
      <vt:variant>
        <vt:i4>0</vt:i4>
      </vt:variant>
      <vt:variant>
        <vt:i4>5</vt:i4>
      </vt:variant>
      <vt:variant>
        <vt:lpwstr>http://nrich.maths.org/public/viewer.php?obj_id=720</vt:lpwstr>
      </vt:variant>
      <vt:variant>
        <vt:lpwstr/>
      </vt:variant>
      <vt:variant>
        <vt:i4>4522087</vt:i4>
      </vt:variant>
      <vt:variant>
        <vt:i4>558</vt:i4>
      </vt:variant>
      <vt:variant>
        <vt:i4>0</vt:i4>
      </vt:variant>
      <vt:variant>
        <vt:i4>5</vt:i4>
      </vt:variant>
      <vt:variant>
        <vt:lpwstr>http://nrich.maths.org/public/viewer.php?obj_id=2852</vt:lpwstr>
      </vt:variant>
      <vt:variant>
        <vt:lpwstr/>
      </vt:variant>
      <vt:variant>
        <vt:i4>2228296</vt:i4>
      </vt:variant>
      <vt:variant>
        <vt:i4>555</vt:i4>
      </vt:variant>
      <vt:variant>
        <vt:i4>0</vt:i4>
      </vt:variant>
      <vt:variant>
        <vt:i4>5</vt:i4>
      </vt:variant>
      <vt:variant>
        <vt:lpwstr>http://nrich.maths.org/1054</vt:lpwstr>
      </vt:variant>
      <vt:variant>
        <vt:lpwstr/>
      </vt:variant>
      <vt:variant>
        <vt:i4>2621507</vt:i4>
      </vt:variant>
      <vt:variant>
        <vt:i4>552</vt:i4>
      </vt:variant>
      <vt:variant>
        <vt:i4>0</vt:i4>
      </vt:variant>
      <vt:variant>
        <vt:i4>5</vt:i4>
      </vt:variant>
      <vt:variant>
        <vt:lpwstr>http://nrich.maths.org/6986</vt:lpwstr>
      </vt:variant>
      <vt:variant>
        <vt:lpwstr/>
      </vt:variant>
      <vt:variant>
        <vt:i4>2621519</vt:i4>
      </vt:variant>
      <vt:variant>
        <vt:i4>549</vt:i4>
      </vt:variant>
      <vt:variant>
        <vt:i4>0</vt:i4>
      </vt:variant>
      <vt:variant>
        <vt:i4>5</vt:i4>
      </vt:variant>
      <vt:variant>
        <vt:lpwstr>http://nrich.maths.org/7192</vt:lpwstr>
      </vt:variant>
      <vt:variant>
        <vt:lpwstr/>
      </vt:variant>
      <vt:variant>
        <vt:i4>2424911</vt:i4>
      </vt:variant>
      <vt:variant>
        <vt:i4>546</vt:i4>
      </vt:variant>
      <vt:variant>
        <vt:i4>0</vt:i4>
      </vt:variant>
      <vt:variant>
        <vt:i4>5</vt:i4>
      </vt:variant>
      <vt:variant>
        <vt:lpwstr>http://nrich.maths.org/7241</vt:lpwstr>
      </vt:variant>
      <vt:variant>
        <vt:lpwstr/>
      </vt:variant>
      <vt:variant>
        <vt:i4>6160456</vt:i4>
      </vt:variant>
      <vt:variant>
        <vt:i4>543</vt:i4>
      </vt:variant>
      <vt:variant>
        <vt:i4>0</vt:i4>
      </vt:variant>
      <vt:variant>
        <vt:i4>5</vt:i4>
      </vt:variant>
      <vt:variant>
        <vt:lpwstr>https://nrich.maths.org/2872</vt:lpwstr>
      </vt:variant>
      <vt:variant>
        <vt:lpwstr/>
      </vt:variant>
      <vt:variant>
        <vt:i4>4587621</vt:i4>
      </vt:variant>
      <vt:variant>
        <vt:i4>540</vt:i4>
      </vt:variant>
      <vt:variant>
        <vt:i4>0</vt:i4>
      </vt:variant>
      <vt:variant>
        <vt:i4>5</vt:i4>
      </vt:variant>
      <vt:variant>
        <vt:lpwstr>http://nrich.maths.org/public/viewer.php?obj_id=1148</vt:lpwstr>
      </vt:variant>
      <vt:variant>
        <vt:lpwstr/>
      </vt:variant>
      <vt:variant>
        <vt:i4>5308540</vt:i4>
      </vt:variant>
      <vt:variant>
        <vt:i4>537</vt:i4>
      </vt:variant>
      <vt:variant>
        <vt:i4>0</vt:i4>
      </vt:variant>
      <vt:variant>
        <vt:i4>5</vt:i4>
      </vt:variant>
      <vt:variant>
        <vt:lpwstr>https://nrich.maths.org/11040</vt:lpwstr>
      </vt:variant>
      <vt:variant>
        <vt:lpwstr/>
      </vt:variant>
      <vt:variant>
        <vt:i4>2162756</vt:i4>
      </vt:variant>
      <vt:variant>
        <vt:i4>534</vt:i4>
      </vt:variant>
      <vt:variant>
        <vt:i4>0</vt:i4>
      </vt:variant>
      <vt:variant>
        <vt:i4>5</vt:i4>
      </vt:variant>
      <vt:variant>
        <vt:lpwstr>http://nrich.maths.org/5820</vt:lpwstr>
      </vt:variant>
      <vt:variant>
        <vt:lpwstr/>
      </vt:variant>
      <vt:variant>
        <vt:i4>5701704</vt:i4>
      </vt:variant>
      <vt:variant>
        <vt:i4>531</vt:i4>
      </vt:variant>
      <vt:variant>
        <vt:i4>0</vt:i4>
      </vt:variant>
      <vt:variant>
        <vt:i4>5</vt:i4>
      </vt:variant>
      <vt:variant>
        <vt:lpwstr>https://nrich.maths.org/1142</vt:lpwstr>
      </vt:variant>
      <vt:variant>
        <vt:lpwstr/>
      </vt:variant>
      <vt:variant>
        <vt:i4>2162763</vt:i4>
      </vt:variant>
      <vt:variant>
        <vt:i4>528</vt:i4>
      </vt:variant>
      <vt:variant>
        <vt:i4>0</vt:i4>
      </vt:variant>
      <vt:variant>
        <vt:i4>5</vt:i4>
      </vt:variant>
      <vt:variant>
        <vt:lpwstr>http://nrich.maths.org/2156</vt:lpwstr>
      </vt:variant>
      <vt:variant>
        <vt:lpwstr/>
      </vt:variant>
      <vt:variant>
        <vt:i4>6160460</vt:i4>
      </vt:variant>
      <vt:variant>
        <vt:i4>525</vt:i4>
      </vt:variant>
      <vt:variant>
        <vt:i4>0</vt:i4>
      </vt:variant>
      <vt:variant>
        <vt:i4>5</vt:i4>
      </vt:variant>
      <vt:variant>
        <vt:lpwstr>https://nrich.maths.org/6973</vt:lpwstr>
      </vt:variant>
      <vt:variant>
        <vt:lpwstr/>
      </vt:variant>
      <vt:variant>
        <vt:i4>2293837</vt:i4>
      </vt:variant>
      <vt:variant>
        <vt:i4>522</vt:i4>
      </vt:variant>
      <vt:variant>
        <vt:i4>0</vt:i4>
      </vt:variant>
      <vt:variant>
        <vt:i4>5</vt:i4>
      </vt:variant>
      <vt:variant>
        <vt:lpwstr>http://nrich.maths.org/1140</vt:lpwstr>
      </vt:variant>
      <vt:variant>
        <vt:lpwstr/>
      </vt:variant>
      <vt:variant>
        <vt:i4>2621511</vt:i4>
      </vt:variant>
      <vt:variant>
        <vt:i4>519</vt:i4>
      </vt:variant>
      <vt:variant>
        <vt:i4>0</vt:i4>
      </vt:variant>
      <vt:variant>
        <vt:i4>5</vt:i4>
      </vt:variant>
      <vt:variant>
        <vt:lpwstr>http://nrich.maths.org/7299</vt:lpwstr>
      </vt:variant>
      <vt:variant>
        <vt:lpwstr/>
      </vt:variant>
      <vt:variant>
        <vt:i4>2621509</vt:i4>
      </vt:variant>
      <vt:variant>
        <vt:i4>516</vt:i4>
      </vt:variant>
      <vt:variant>
        <vt:i4>0</vt:i4>
      </vt:variant>
      <vt:variant>
        <vt:i4>5</vt:i4>
      </vt:variant>
      <vt:variant>
        <vt:lpwstr>http://nrich.maths.org/6980</vt:lpwstr>
      </vt:variant>
      <vt:variant>
        <vt:lpwstr/>
      </vt:variant>
      <vt:variant>
        <vt:i4>2293829</vt:i4>
      </vt:variant>
      <vt:variant>
        <vt:i4>513</vt:i4>
      </vt:variant>
      <vt:variant>
        <vt:i4>0</vt:i4>
      </vt:variant>
      <vt:variant>
        <vt:i4>5</vt:i4>
      </vt:variant>
      <vt:variant>
        <vt:lpwstr>http://nrich.maths.org/7128</vt:lpwstr>
      </vt:variant>
      <vt:variant>
        <vt:lpwstr/>
      </vt:variant>
      <vt:variant>
        <vt:i4>5177446</vt:i4>
      </vt:variant>
      <vt:variant>
        <vt:i4>510</vt:i4>
      </vt:variant>
      <vt:variant>
        <vt:i4>0</vt:i4>
      </vt:variant>
      <vt:variant>
        <vt:i4>5</vt:i4>
      </vt:variant>
      <vt:variant>
        <vt:lpwstr>http://nrich.maths.org/public/viewer.php?obj_id=2343</vt:lpwstr>
      </vt:variant>
      <vt:variant>
        <vt:lpwstr/>
      </vt:variant>
      <vt:variant>
        <vt:i4>2293828</vt:i4>
      </vt:variant>
      <vt:variant>
        <vt:i4>507</vt:i4>
      </vt:variant>
      <vt:variant>
        <vt:i4>0</vt:i4>
      </vt:variant>
      <vt:variant>
        <vt:i4>5</vt:i4>
      </vt:variant>
      <vt:variant>
        <vt:lpwstr>http://nrich.maths.org/6931</vt:lpwstr>
      </vt:variant>
      <vt:variant>
        <vt:lpwstr/>
      </vt:variant>
      <vt:variant>
        <vt:i4>7798889</vt:i4>
      </vt:variant>
      <vt:variant>
        <vt:i4>504</vt:i4>
      </vt:variant>
      <vt:variant>
        <vt:i4>0</vt:i4>
      </vt:variant>
      <vt:variant>
        <vt:i4>5</vt:i4>
      </vt:variant>
      <vt:variant>
        <vt:lpwstr>http://nrich.maths.org/public/viewer.php?obj_id=980</vt:lpwstr>
      </vt:variant>
      <vt:variant>
        <vt:lpwstr/>
      </vt:variant>
      <vt:variant>
        <vt:i4>5046369</vt:i4>
      </vt:variant>
      <vt:variant>
        <vt:i4>501</vt:i4>
      </vt:variant>
      <vt:variant>
        <vt:i4>0</vt:i4>
      </vt:variant>
      <vt:variant>
        <vt:i4>5</vt:i4>
      </vt:variant>
      <vt:variant>
        <vt:lpwstr>http://nrich.maths.org/public/viewer.php?obj_id=1002</vt:lpwstr>
      </vt:variant>
      <vt:variant>
        <vt:lpwstr/>
      </vt:variant>
      <vt:variant>
        <vt:i4>5701756</vt:i4>
      </vt:variant>
      <vt:variant>
        <vt:i4>498</vt:i4>
      </vt:variant>
      <vt:variant>
        <vt:i4>0</vt:i4>
      </vt:variant>
      <vt:variant>
        <vt:i4>5</vt:i4>
      </vt:variant>
      <vt:variant>
        <vt:lpwstr>https://nrich.maths.org/10333</vt:lpwstr>
      </vt:variant>
      <vt:variant>
        <vt:lpwstr/>
      </vt:variant>
      <vt:variant>
        <vt:i4>4391012</vt:i4>
      </vt:variant>
      <vt:variant>
        <vt:i4>495</vt:i4>
      </vt:variant>
      <vt:variant>
        <vt:i4>0</vt:i4>
      </vt:variant>
      <vt:variant>
        <vt:i4>5</vt:i4>
      </vt:variant>
      <vt:variant>
        <vt:lpwstr>http://nrich.maths.org/public/viewer.php?obj_id=1854</vt:lpwstr>
      </vt:variant>
      <vt:variant>
        <vt:lpwstr/>
      </vt:variant>
      <vt:variant>
        <vt:i4>2883660</vt:i4>
      </vt:variant>
      <vt:variant>
        <vt:i4>492</vt:i4>
      </vt:variant>
      <vt:variant>
        <vt:i4>0</vt:i4>
      </vt:variant>
      <vt:variant>
        <vt:i4>5</vt:i4>
      </vt:variant>
      <vt:variant>
        <vt:lpwstr>http://nrich.maths.org/9939</vt:lpwstr>
      </vt:variant>
      <vt:variant>
        <vt:lpwstr/>
      </vt:variant>
      <vt:variant>
        <vt:i4>7733336</vt:i4>
      </vt:variant>
      <vt:variant>
        <vt:i4>489</vt:i4>
      </vt:variant>
      <vt:variant>
        <vt:i4>0</vt:i4>
      </vt:variant>
      <vt:variant>
        <vt:i4>5</vt:i4>
      </vt:variant>
      <vt:variant>
        <vt:lpwstr>http://nrich.maths.org/public/viewer.php?obj_id=89</vt:lpwstr>
      </vt:variant>
      <vt:variant>
        <vt:lpwstr/>
      </vt:variant>
      <vt:variant>
        <vt:i4>4849765</vt:i4>
      </vt:variant>
      <vt:variant>
        <vt:i4>486</vt:i4>
      </vt:variant>
      <vt:variant>
        <vt:i4>0</vt:i4>
      </vt:variant>
      <vt:variant>
        <vt:i4>5</vt:i4>
      </vt:variant>
      <vt:variant>
        <vt:lpwstr>http://nrich.maths.org/public/viewer.php?obj_id=1045</vt:lpwstr>
      </vt:variant>
      <vt:variant>
        <vt:lpwstr/>
      </vt:variant>
      <vt:variant>
        <vt:i4>1179774</vt:i4>
      </vt:variant>
      <vt:variant>
        <vt:i4>483</vt:i4>
      </vt:variant>
      <vt:variant>
        <vt:i4>0</vt:i4>
      </vt:variant>
      <vt:variant>
        <vt:i4>5</vt:i4>
      </vt:variant>
      <vt:variant>
        <vt:lpwstr>http://nrich.maths.org/42</vt:lpwstr>
      </vt:variant>
      <vt:variant>
        <vt:lpwstr/>
      </vt:variant>
      <vt:variant>
        <vt:i4>4653157</vt:i4>
      </vt:variant>
      <vt:variant>
        <vt:i4>480</vt:i4>
      </vt:variant>
      <vt:variant>
        <vt:i4>0</vt:i4>
      </vt:variant>
      <vt:variant>
        <vt:i4>5</vt:i4>
      </vt:variant>
      <vt:variant>
        <vt:lpwstr>http://nrich.maths.org/public/viewer.php?obj_id=4911</vt:lpwstr>
      </vt:variant>
      <vt:variant>
        <vt:lpwstr/>
      </vt:variant>
      <vt:variant>
        <vt:i4>2162766</vt:i4>
      </vt:variant>
      <vt:variant>
        <vt:i4>477</vt:i4>
      </vt:variant>
      <vt:variant>
        <vt:i4>0</vt:i4>
      </vt:variant>
      <vt:variant>
        <vt:i4>5</vt:i4>
      </vt:variant>
      <vt:variant>
        <vt:lpwstr>http://nrich.maths.org/7301</vt:lpwstr>
      </vt:variant>
      <vt:variant>
        <vt:lpwstr/>
      </vt:variant>
      <vt:variant>
        <vt:i4>2424897</vt:i4>
      </vt:variant>
      <vt:variant>
        <vt:i4>474</vt:i4>
      </vt:variant>
      <vt:variant>
        <vt:i4>0</vt:i4>
      </vt:variant>
      <vt:variant>
        <vt:i4>5</vt:i4>
      </vt:variant>
      <vt:variant>
        <vt:lpwstr>http://nrich.maths.org/7449</vt:lpwstr>
      </vt:variant>
      <vt:variant>
        <vt:lpwstr/>
      </vt:variant>
      <vt:variant>
        <vt:i4>5439613</vt:i4>
      </vt:variant>
      <vt:variant>
        <vt:i4>471</vt:i4>
      </vt:variant>
      <vt:variant>
        <vt:i4>0</vt:i4>
      </vt:variant>
      <vt:variant>
        <vt:i4>5</vt:i4>
      </vt:variant>
      <vt:variant>
        <vt:lpwstr>https://nrich.maths.org/10776</vt:lpwstr>
      </vt:variant>
      <vt:variant>
        <vt:lpwstr/>
      </vt:variant>
      <vt:variant>
        <vt:i4>4653161</vt:i4>
      </vt:variant>
      <vt:variant>
        <vt:i4>468</vt:i4>
      </vt:variant>
      <vt:variant>
        <vt:i4>0</vt:i4>
      </vt:variant>
      <vt:variant>
        <vt:i4>5</vt:i4>
      </vt:variant>
      <vt:variant>
        <vt:lpwstr>http://nrich.maths.org/public/viewer.php?obj_id=1981</vt:lpwstr>
      </vt:variant>
      <vt:variant>
        <vt:lpwstr/>
      </vt:variant>
      <vt:variant>
        <vt:i4>2687051</vt:i4>
      </vt:variant>
      <vt:variant>
        <vt:i4>465</vt:i4>
      </vt:variant>
      <vt:variant>
        <vt:i4>0</vt:i4>
      </vt:variant>
      <vt:variant>
        <vt:i4>5</vt:i4>
      </vt:variant>
      <vt:variant>
        <vt:lpwstr>http://nrich.maths.org/7384</vt:lpwstr>
      </vt:variant>
      <vt:variant>
        <vt:lpwstr/>
      </vt:variant>
      <vt:variant>
        <vt:i4>4259940</vt:i4>
      </vt:variant>
      <vt:variant>
        <vt:i4>462</vt:i4>
      </vt:variant>
      <vt:variant>
        <vt:i4>0</vt:i4>
      </vt:variant>
      <vt:variant>
        <vt:i4>5</vt:i4>
      </vt:variant>
      <vt:variant>
        <vt:lpwstr>http://nrich.maths.org/public/viewer.php?obj_id=4806</vt:lpwstr>
      </vt:variant>
      <vt:variant>
        <vt:lpwstr/>
      </vt:variant>
      <vt:variant>
        <vt:i4>4522080</vt:i4>
      </vt:variant>
      <vt:variant>
        <vt:i4>459</vt:i4>
      </vt:variant>
      <vt:variant>
        <vt:i4>0</vt:i4>
      </vt:variant>
      <vt:variant>
        <vt:i4>5</vt:i4>
      </vt:variant>
      <vt:variant>
        <vt:lpwstr>http://nrich.maths.org/public/viewer.php?obj_id=1812</vt:lpwstr>
      </vt:variant>
      <vt:variant>
        <vt:lpwstr/>
      </vt:variant>
      <vt:variant>
        <vt:i4>2490440</vt:i4>
      </vt:variant>
      <vt:variant>
        <vt:i4>456</vt:i4>
      </vt:variant>
      <vt:variant>
        <vt:i4>0</vt:i4>
      </vt:variant>
      <vt:variant>
        <vt:i4>5</vt:i4>
      </vt:variant>
      <vt:variant>
        <vt:lpwstr>http://nrich.maths.org/7377</vt:lpwstr>
      </vt:variant>
      <vt:variant>
        <vt:lpwstr/>
      </vt:variant>
      <vt:variant>
        <vt:i4>5243003</vt:i4>
      </vt:variant>
      <vt:variant>
        <vt:i4>453</vt:i4>
      </vt:variant>
      <vt:variant>
        <vt:i4>0</vt:i4>
      </vt:variant>
      <vt:variant>
        <vt:i4>5</vt:i4>
      </vt:variant>
      <vt:variant>
        <vt:lpwstr>https://nrich.maths.org/10344</vt:lpwstr>
      </vt:variant>
      <vt:variant>
        <vt:lpwstr/>
      </vt:variant>
      <vt:variant>
        <vt:i4>2687054</vt:i4>
      </vt:variant>
      <vt:variant>
        <vt:i4>450</vt:i4>
      </vt:variant>
      <vt:variant>
        <vt:i4>0</vt:i4>
      </vt:variant>
      <vt:variant>
        <vt:i4>5</vt:i4>
      </vt:variant>
      <vt:variant>
        <vt:lpwstr>http://nrich.maths.org/7280</vt:lpwstr>
      </vt:variant>
      <vt:variant>
        <vt:lpwstr/>
      </vt:variant>
      <vt:variant>
        <vt:i4>2424904</vt:i4>
      </vt:variant>
      <vt:variant>
        <vt:i4>447</vt:i4>
      </vt:variant>
      <vt:variant>
        <vt:i4>0</vt:i4>
      </vt:variant>
      <vt:variant>
        <vt:i4>5</vt:i4>
      </vt:variant>
      <vt:variant>
        <vt:lpwstr>http://nrich.maths.org/5561</vt:lpwstr>
      </vt:variant>
      <vt:variant>
        <vt:lpwstr/>
      </vt:variant>
      <vt:variant>
        <vt:i4>4522082</vt:i4>
      </vt:variant>
      <vt:variant>
        <vt:i4>444</vt:i4>
      </vt:variant>
      <vt:variant>
        <vt:i4>0</vt:i4>
      </vt:variant>
      <vt:variant>
        <vt:i4>5</vt:i4>
      </vt:variant>
      <vt:variant>
        <vt:lpwstr>http://nrich.maths.org/public/viewer.php?obj_id=4963</vt:lpwstr>
      </vt:variant>
      <vt:variant>
        <vt:lpwstr/>
      </vt:variant>
      <vt:variant>
        <vt:i4>2555980</vt:i4>
      </vt:variant>
      <vt:variant>
        <vt:i4>441</vt:i4>
      </vt:variant>
      <vt:variant>
        <vt:i4>0</vt:i4>
      </vt:variant>
      <vt:variant>
        <vt:i4>5</vt:i4>
      </vt:variant>
      <vt:variant>
        <vt:lpwstr>http://nrich.maths.org/5949</vt:lpwstr>
      </vt:variant>
      <vt:variant>
        <vt:lpwstr/>
      </vt:variant>
      <vt:variant>
        <vt:i4>2359372</vt:i4>
      </vt:variant>
      <vt:variant>
        <vt:i4>438</vt:i4>
      </vt:variant>
      <vt:variant>
        <vt:i4>0</vt:i4>
      </vt:variant>
      <vt:variant>
        <vt:i4>5</vt:i4>
      </vt:variant>
      <vt:variant>
        <vt:lpwstr>http://nrich.maths.org/5979</vt:lpwstr>
      </vt:variant>
      <vt:variant>
        <vt:lpwstr/>
      </vt:variant>
      <vt:variant>
        <vt:i4>5308543</vt:i4>
      </vt:variant>
      <vt:variant>
        <vt:i4>435</vt:i4>
      </vt:variant>
      <vt:variant>
        <vt:i4>0</vt:i4>
      </vt:variant>
      <vt:variant>
        <vt:i4>5</vt:i4>
      </vt:variant>
      <vt:variant>
        <vt:lpwstr>https://nrich.maths.org/10350</vt:lpwstr>
      </vt:variant>
      <vt:variant>
        <vt:lpwstr/>
      </vt:variant>
      <vt:variant>
        <vt:i4>2687053</vt:i4>
      </vt:variant>
      <vt:variant>
        <vt:i4>432</vt:i4>
      </vt:variant>
      <vt:variant>
        <vt:i4>0</vt:i4>
      </vt:variant>
      <vt:variant>
        <vt:i4>5</vt:i4>
      </vt:variant>
      <vt:variant>
        <vt:lpwstr>http://nrich.maths.org/8170</vt:lpwstr>
      </vt:variant>
      <vt:variant>
        <vt:lpwstr/>
      </vt:variant>
      <vt:variant>
        <vt:i4>5243000</vt:i4>
      </vt:variant>
      <vt:variant>
        <vt:i4>429</vt:i4>
      </vt:variant>
      <vt:variant>
        <vt:i4>0</vt:i4>
      </vt:variant>
      <vt:variant>
        <vt:i4>5</vt:i4>
      </vt:variant>
      <vt:variant>
        <vt:lpwstr>https://nrich.maths.org/13276</vt:lpwstr>
      </vt:variant>
      <vt:variant>
        <vt:lpwstr/>
      </vt:variant>
      <vt:variant>
        <vt:i4>5243002</vt:i4>
      </vt:variant>
      <vt:variant>
        <vt:i4>426</vt:i4>
      </vt:variant>
      <vt:variant>
        <vt:i4>0</vt:i4>
      </vt:variant>
      <vt:variant>
        <vt:i4>5</vt:i4>
      </vt:variant>
      <vt:variant>
        <vt:lpwstr>https://nrich.maths.org/13274</vt:lpwstr>
      </vt:variant>
      <vt:variant>
        <vt:lpwstr/>
      </vt:variant>
      <vt:variant>
        <vt:i4>2097268</vt:i4>
      </vt:variant>
      <vt:variant>
        <vt:i4>423</vt:i4>
      </vt:variant>
      <vt:variant>
        <vt:i4>0</vt:i4>
      </vt:variant>
      <vt:variant>
        <vt:i4>5</vt:i4>
      </vt:variant>
      <vt:variant>
        <vt:lpwstr>http://nrich.maths.org/781</vt:lpwstr>
      </vt:variant>
      <vt:variant>
        <vt:lpwstr/>
      </vt:variant>
      <vt:variant>
        <vt:i4>5374029</vt:i4>
      </vt:variant>
      <vt:variant>
        <vt:i4>420</vt:i4>
      </vt:variant>
      <vt:variant>
        <vt:i4>0</vt:i4>
      </vt:variant>
      <vt:variant>
        <vt:i4>5</vt:i4>
      </vt:variant>
      <vt:variant>
        <vt:lpwstr>https://nrich.maths.org/1117</vt:lpwstr>
      </vt:variant>
      <vt:variant>
        <vt:lpwstr/>
      </vt:variant>
      <vt:variant>
        <vt:i4>2359375</vt:i4>
      </vt:variant>
      <vt:variant>
        <vt:i4>417</vt:i4>
      </vt:variant>
      <vt:variant>
        <vt:i4>0</vt:i4>
      </vt:variant>
      <vt:variant>
        <vt:i4>5</vt:i4>
      </vt:variant>
      <vt:variant>
        <vt:lpwstr>http://nrich.maths.org/7350</vt:lpwstr>
      </vt:variant>
      <vt:variant>
        <vt:lpwstr/>
      </vt:variant>
      <vt:variant>
        <vt:i4>2228288</vt:i4>
      </vt:variant>
      <vt:variant>
        <vt:i4>414</vt:i4>
      </vt:variant>
      <vt:variant>
        <vt:i4>0</vt:i4>
      </vt:variant>
      <vt:variant>
        <vt:i4>5</vt:i4>
      </vt:variant>
      <vt:variant>
        <vt:lpwstr>http://nrich.maths.org/6529</vt:lpwstr>
      </vt:variant>
      <vt:variant>
        <vt:lpwstr/>
      </vt:variant>
      <vt:variant>
        <vt:i4>2883658</vt:i4>
      </vt:variant>
      <vt:variant>
        <vt:i4>411</vt:i4>
      </vt:variant>
      <vt:variant>
        <vt:i4>0</vt:i4>
      </vt:variant>
      <vt:variant>
        <vt:i4>5</vt:i4>
      </vt:variant>
      <vt:variant>
        <vt:lpwstr>http://nrich.maths.org/2284</vt:lpwstr>
      </vt:variant>
      <vt:variant>
        <vt:lpwstr/>
      </vt:variant>
      <vt:variant>
        <vt:i4>2687040</vt:i4>
      </vt:variant>
      <vt:variant>
        <vt:i4>408</vt:i4>
      </vt:variant>
      <vt:variant>
        <vt:i4>0</vt:i4>
      </vt:variant>
      <vt:variant>
        <vt:i4>5</vt:i4>
      </vt:variant>
      <vt:variant>
        <vt:lpwstr>http://nrich.maths.org/9965</vt:lpwstr>
      </vt:variant>
      <vt:variant>
        <vt:lpwstr/>
      </vt:variant>
      <vt:variant>
        <vt:i4>4587616</vt:i4>
      </vt:variant>
      <vt:variant>
        <vt:i4>405</vt:i4>
      </vt:variant>
      <vt:variant>
        <vt:i4>0</vt:i4>
      </vt:variant>
      <vt:variant>
        <vt:i4>5</vt:i4>
      </vt:variant>
      <vt:variant>
        <vt:lpwstr>http://nrich.maths.org/public/viewer.php?obj_id=1118</vt:lpwstr>
      </vt:variant>
      <vt:variant>
        <vt:lpwstr/>
      </vt:variant>
      <vt:variant>
        <vt:i4>2424909</vt:i4>
      </vt:variant>
      <vt:variant>
        <vt:i4>402</vt:i4>
      </vt:variant>
      <vt:variant>
        <vt:i4>0</vt:i4>
      </vt:variant>
      <vt:variant>
        <vt:i4>5</vt:i4>
      </vt:variant>
      <vt:variant>
        <vt:lpwstr>http://nrich.maths.org/5061</vt:lpwstr>
      </vt:variant>
      <vt:variant>
        <vt:lpwstr/>
      </vt:variant>
      <vt:variant>
        <vt:i4>4784227</vt:i4>
      </vt:variant>
      <vt:variant>
        <vt:i4>399</vt:i4>
      </vt:variant>
      <vt:variant>
        <vt:i4>0</vt:i4>
      </vt:variant>
      <vt:variant>
        <vt:i4>5</vt:i4>
      </vt:variant>
      <vt:variant>
        <vt:lpwstr>http://nrich.maths.org/public/viewer.php?obj_id=1026</vt:lpwstr>
      </vt:variant>
      <vt:variant>
        <vt:lpwstr/>
      </vt:variant>
      <vt:variant>
        <vt:i4>4915296</vt:i4>
      </vt:variant>
      <vt:variant>
        <vt:i4>396</vt:i4>
      </vt:variant>
      <vt:variant>
        <vt:i4>0</vt:i4>
      </vt:variant>
      <vt:variant>
        <vt:i4>5</vt:i4>
      </vt:variant>
      <vt:variant>
        <vt:lpwstr>http://nrich.maths.org/public/viewer.php?obj_id=2420</vt:lpwstr>
      </vt:variant>
      <vt:variant>
        <vt:lpwstr/>
      </vt:variant>
      <vt:variant>
        <vt:i4>2293828</vt:i4>
      </vt:variant>
      <vt:variant>
        <vt:i4>393</vt:i4>
      </vt:variant>
      <vt:variant>
        <vt:i4>0</vt:i4>
      </vt:variant>
      <vt:variant>
        <vt:i4>5</vt:i4>
      </vt:variant>
      <vt:variant>
        <vt:lpwstr>http://nrich.maths.org/1048</vt:lpwstr>
      </vt:variant>
      <vt:variant>
        <vt:lpwstr/>
      </vt:variant>
      <vt:variant>
        <vt:i4>2162767</vt:i4>
      </vt:variant>
      <vt:variant>
        <vt:i4>390</vt:i4>
      </vt:variant>
      <vt:variant>
        <vt:i4>0</vt:i4>
      </vt:variant>
      <vt:variant>
        <vt:i4>5</vt:i4>
      </vt:variant>
      <vt:variant>
        <vt:lpwstr>http://nrich.maths.org/7407</vt:lpwstr>
      </vt:variant>
      <vt:variant>
        <vt:lpwstr/>
      </vt:variant>
      <vt:variant>
        <vt:i4>2293831</vt:i4>
      </vt:variant>
      <vt:variant>
        <vt:i4>387</vt:i4>
      </vt:variant>
      <vt:variant>
        <vt:i4>0</vt:i4>
      </vt:variant>
      <vt:variant>
        <vt:i4>5</vt:i4>
      </vt:variant>
      <vt:variant>
        <vt:lpwstr>http://nrich.maths.org/1249</vt:lpwstr>
      </vt:variant>
      <vt:variant>
        <vt:lpwstr/>
      </vt:variant>
      <vt:variant>
        <vt:i4>2359360</vt:i4>
      </vt:variant>
      <vt:variant>
        <vt:i4>384</vt:i4>
      </vt:variant>
      <vt:variant>
        <vt:i4>0</vt:i4>
      </vt:variant>
      <vt:variant>
        <vt:i4>5</vt:i4>
      </vt:variant>
      <vt:variant>
        <vt:lpwstr>http://nrich.maths.org/6945</vt:lpwstr>
      </vt:variant>
      <vt:variant>
        <vt:lpwstr/>
      </vt:variant>
      <vt:variant>
        <vt:i4>4849760</vt:i4>
      </vt:variant>
      <vt:variant>
        <vt:i4>381</vt:i4>
      </vt:variant>
      <vt:variant>
        <vt:i4>0</vt:i4>
      </vt:variant>
      <vt:variant>
        <vt:i4>5</vt:i4>
      </vt:variant>
      <vt:variant>
        <vt:lpwstr>http://nrich.maths.org/public/viewer.php?obj_id=1015</vt:lpwstr>
      </vt:variant>
      <vt:variant>
        <vt:lpwstr/>
      </vt:variant>
      <vt:variant>
        <vt:i4>4915302</vt:i4>
      </vt:variant>
      <vt:variant>
        <vt:i4>378</vt:i4>
      </vt:variant>
      <vt:variant>
        <vt:i4>0</vt:i4>
      </vt:variant>
      <vt:variant>
        <vt:i4>5</vt:i4>
      </vt:variant>
      <vt:variant>
        <vt:lpwstr>http://nrich.maths.org/public/viewer.php?obj_id=5632</vt:lpwstr>
      </vt:variant>
      <vt:variant>
        <vt:lpwstr/>
      </vt:variant>
      <vt:variant>
        <vt:i4>1179726</vt:i4>
      </vt:variant>
      <vt:variant>
        <vt:i4>375</vt:i4>
      </vt:variant>
      <vt:variant>
        <vt:i4>0</vt:i4>
      </vt:variant>
      <vt:variant>
        <vt:i4>5</vt:i4>
      </vt:variant>
      <vt:variant>
        <vt:lpwstr>http://nrich.maths.org/10326</vt:lpwstr>
      </vt:variant>
      <vt:variant>
        <vt:lpwstr/>
      </vt:variant>
      <vt:variant>
        <vt:i4>6029438</vt:i4>
      </vt:variant>
      <vt:variant>
        <vt:i4>372</vt:i4>
      </vt:variant>
      <vt:variant>
        <vt:i4>0</vt:i4>
      </vt:variant>
      <vt:variant>
        <vt:i4>5</vt:i4>
      </vt:variant>
      <vt:variant>
        <vt:lpwstr>https://nrich.maths.org/10587</vt:lpwstr>
      </vt:variant>
      <vt:variant>
        <vt:lpwstr/>
      </vt:variant>
      <vt:variant>
        <vt:i4>5636208</vt:i4>
      </vt:variant>
      <vt:variant>
        <vt:i4>369</vt:i4>
      </vt:variant>
      <vt:variant>
        <vt:i4>0</vt:i4>
      </vt:variant>
      <vt:variant>
        <vt:i4>5</vt:i4>
      </vt:variant>
      <vt:variant>
        <vt:lpwstr>https://nrich.maths.org/10428</vt:lpwstr>
      </vt:variant>
      <vt:variant>
        <vt:lpwstr/>
      </vt:variant>
      <vt:variant>
        <vt:i4>1769551</vt:i4>
      </vt:variant>
      <vt:variant>
        <vt:i4>366</vt:i4>
      </vt:variant>
      <vt:variant>
        <vt:i4>0</vt:i4>
      </vt:variant>
      <vt:variant>
        <vt:i4>5</vt:i4>
      </vt:variant>
      <vt:variant>
        <vt:lpwstr>http://nrich.maths.org/10438</vt:lpwstr>
      </vt:variant>
      <vt:variant>
        <vt:lpwstr/>
      </vt:variant>
      <vt:variant>
        <vt:i4>2490445</vt:i4>
      </vt:variant>
      <vt:variant>
        <vt:i4>363</vt:i4>
      </vt:variant>
      <vt:variant>
        <vt:i4>0</vt:i4>
      </vt:variant>
      <vt:variant>
        <vt:i4>5</vt:i4>
      </vt:variant>
      <vt:variant>
        <vt:lpwstr>http://nrich.maths.org/8283</vt:lpwstr>
      </vt:variant>
      <vt:variant>
        <vt:lpwstr/>
      </vt:variant>
      <vt:variant>
        <vt:i4>5570639</vt:i4>
      </vt:variant>
      <vt:variant>
        <vt:i4>360</vt:i4>
      </vt:variant>
      <vt:variant>
        <vt:i4>0</vt:i4>
      </vt:variant>
      <vt:variant>
        <vt:i4>5</vt:i4>
      </vt:variant>
      <vt:variant>
        <vt:lpwstr>https://nrich.maths.org/5677</vt:lpwstr>
      </vt:variant>
      <vt:variant>
        <vt:lpwstr/>
      </vt:variant>
      <vt:variant>
        <vt:i4>8061011</vt:i4>
      </vt:variant>
      <vt:variant>
        <vt:i4>357</vt:i4>
      </vt:variant>
      <vt:variant>
        <vt:i4>0</vt:i4>
      </vt:variant>
      <vt:variant>
        <vt:i4>5</vt:i4>
      </vt:variant>
      <vt:variant>
        <vt:lpwstr>http://nrich.maths.org/public/viewer.php?obj_id=34</vt:lpwstr>
      </vt:variant>
      <vt:variant>
        <vt:lpwstr/>
      </vt:variant>
      <vt:variant>
        <vt:i4>5046369</vt:i4>
      </vt:variant>
      <vt:variant>
        <vt:i4>354</vt:i4>
      </vt:variant>
      <vt:variant>
        <vt:i4>0</vt:i4>
      </vt:variant>
      <vt:variant>
        <vt:i4>5</vt:i4>
      </vt:variant>
      <vt:variant>
        <vt:lpwstr>http://nrich.maths.org/public/viewer.php?obj_id=1103</vt:lpwstr>
      </vt:variant>
      <vt:variant>
        <vt:lpwstr/>
      </vt:variant>
      <vt:variant>
        <vt:i4>2490441</vt:i4>
      </vt:variant>
      <vt:variant>
        <vt:i4>351</vt:i4>
      </vt:variant>
      <vt:variant>
        <vt:i4>0</vt:i4>
      </vt:variant>
      <vt:variant>
        <vt:i4>5</vt:i4>
      </vt:variant>
      <vt:variant>
        <vt:lpwstr>http://nrich.maths.org/2421</vt:lpwstr>
      </vt:variant>
      <vt:variant>
        <vt:lpwstr/>
      </vt:variant>
      <vt:variant>
        <vt:i4>2293837</vt:i4>
      </vt:variant>
      <vt:variant>
        <vt:i4>348</vt:i4>
      </vt:variant>
      <vt:variant>
        <vt:i4>0</vt:i4>
      </vt:variant>
      <vt:variant>
        <vt:i4>5</vt:i4>
      </vt:variant>
      <vt:variant>
        <vt:lpwstr>http://nrich.maths.org/6938</vt:lpwstr>
      </vt:variant>
      <vt:variant>
        <vt:lpwstr/>
      </vt:variant>
      <vt:variant>
        <vt:i4>2621517</vt:i4>
      </vt:variant>
      <vt:variant>
        <vt:i4>345</vt:i4>
      </vt:variant>
      <vt:variant>
        <vt:i4>0</vt:i4>
      </vt:variant>
      <vt:variant>
        <vt:i4>5</vt:i4>
      </vt:variant>
      <vt:variant>
        <vt:lpwstr>http://nrich.maths.org/7392</vt:lpwstr>
      </vt:variant>
      <vt:variant>
        <vt:lpwstr/>
      </vt:variant>
      <vt:variant>
        <vt:i4>4849760</vt:i4>
      </vt:variant>
      <vt:variant>
        <vt:i4>342</vt:i4>
      </vt:variant>
      <vt:variant>
        <vt:i4>0</vt:i4>
      </vt:variant>
      <vt:variant>
        <vt:i4>5</vt:i4>
      </vt:variant>
      <vt:variant>
        <vt:lpwstr>http://nrich.maths.org/public/viewer.php?obj_id=2124</vt:lpwstr>
      </vt:variant>
      <vt:variant>
        <vt:lpwstr/>
      </vt:variant>
      <vt:variant>
        <vt:i4>2293824</vt:i4>
      </vt:variant>
      <vt:variant>
        <vt:i4>339</vt:i4>
      </vt:variant>
      <vt:variant>
        <vt:i4>0</vt:i4>
      </vt:variant>
      <vt:variant>
        <vt:i4>5</vt:i4>
      </vt:variant>
      <vt:variant>
        <vt:lpwstr>http://nrich.maths.org/4519</vt:lpwstr>
      </vt:variant>
      <vt:variant>
        <vt:lpwstr/>
      </vt:variant>
      <vt:variant>
        <vt:i4>3080269</vt:i4>
      </vt:variant>
      <vt:variant>
        <vt:i4>336</vt:i4>
      </vt:variant>
      <vt:variant>
        <vt:i4>0</vt:i4>
      </vt:variant>
      <vt:variant>
        <vt:i4>5</vt:i4>
      </vt:variant>
      <vt:variant>
        <vt:lpwstr>http://nrich.maths.org/1081</vt:lpwstr>
      </vt:variant>
      <vt:variant>
        <vt:lpwstr/>
      </vt:variant>
      <vt:variant>
        <vt:i4>4980832</vt:i4>
      </vt:variant>
      <vt:variant>
        <vt:i4>333</vt:i4>
      </vt:variant>
      <vt:variant>
        <vt:i4>0</vt:i4>
      </vt:variant>
      <vt:variant>
        <vt:i4>5</vt:i4>
      </vt:variant>
      <vt:variant>
        <vt:lpwstr>http://nrich.maths.org/public/viewer.php?obj_id=1013</vt:lpwstr>
      </vt:variant>
      <vt:variant>
        <vt:lpwstr/>
      </vt:variant>
      <vt:variant>
        <vt:i4>2883704</vt:i4>
      </vt:variant>
      <vt:variant>
        <vt:i4>330</vt:i4>
      </vt:variant>
      <vt:variant>
        <vt:i4>0</vt:i4>
      </vt:variant>
      <vt:variant>
        <vt:i4>5</vt:i4>
      </vt:variant>
      <vt:variant>
        <vt:lpwstr>http://nrich.maths.org/943</vt:lpwstr>
      </vt:variant>
      <vt:variant>
        <vt:lpwstr/>
      </vt:variant>
      <vt:variant>
        <vt:i4>5439600</vt:i4>
      </vt:variant>
      <vt:variant>
        <vt:i4>327</vt:i4>
      </vt:variant>
      <vt:variant>
        <vt:i4>0</vt:i4>
      </vt:variant>
      <vt:variant>
        <vt:i4>5</vt:i4>
      </vt:variant>
      <vt:variant>
        <vt:lpwstr>https://nrich.maths.org/10478</vt:lpwstr>
      </vt:variant>
      <vt:variant>
        <vt:lpwstr/>
      </vt:variant>
      <vt:variant>
        <vt:i4>5636220</vt:i4>
      </vt:variant>
      <vt:variant>
        <vt:i4>324</vt:i4>
      </vt:variant>
      <vt:variant>
        <vt:i4>0</vt:i4>
      </vt:variant>
      <vt:variant>
        <vt:i4>5</vt:i4>
      </vt:variant>
      <vt:variant>
        <vt:lpwstr>https://nrich.maths.org/10424</vt:lpwstr>
      </vt:variant>
      <vt:variant>
        <vt:lpwstr/>
      </vt:variant>
      <vt:variant>
        <vt:i4>5636217</vt:i4>
      </vt:variant>
      <vt:variant>
        <vt:i4>321</vt:i4>
      </vt:variant>
      <vt:variant>
        <vt:i4>0</vt:i4>
      </vt:variant>
      <vt:variant>
        <vt:i4>5</vt:i4>
      </vt:variant>
      <vt:variant>
        <vt:lpwstr>https://nrich.maths.org/10421</vt:lpwstr>
      </vt:variant>
      <vt:variant>
        <vt:lpwstr/>
      </vt:variant>
      <vt:variant>
        <vt:i4>2097225</vt:i4>
      </vt:variant>
      <vt:variant>
        <vt:i4>318</vt:i4>
      </vt:variant>
      <vt:variant>
        <vt:i4>0</vt:i4>
      </vt:variant>
      <vt:variant>
        <vt:i4>5</vt:i4>
      </vt:variant>
      <vt:variant>
        <vt:lpwstr>http://nrich.maths.org/5633</vt:lpwstr>
      </vt:variant>
      <vt:variant>
        <vt:lpwstr/>
      </vt:variant>
      <vt:variant>
        <vt:i4>2097222</vt:i4>
      </vt:variant>
      <vt:variant>
        <vt:i4>315</vt:i4>
      </vt:variant>
      <vt:variant>
        <vt:i4>0</vt:i4>
      </vt:variant>
      <vt:variant>
        <vt:i4>5</vt:i4>
      </vt:variant>
      <vt:variant>
        <vt:lpwstr>http://nrich.maths.org/7218</vt:lpwstr>
      </vt:variant>
      <vt:variant>
        <vt:lpwstr/>
      </vt:variant>
      <vt:variant>
        <vt:i4>2228296</vt:i4>
      </vt:variant>
      <vt:variant>
        <vt:i4>312</vt:i4>
      </vt:variant>
      <vt:variant>
        <vt:i4>0</vt:i4>
      </vt:variant>
      <vt:variant>
        <vt:i4>5</vt:i4>
      </vt:variant>
      <vt:variant>
        <vt:lpwstr>http://nrich.maths.org/1155</vt:lpwstr>
      </vt:variant>
      <vt:variant>
        <vt:lpwstr/>
      </vt:variant>
      <vt:variant>
        <vt:i4>2883662</vt:i4>
      </vt:variant>
      <vt:variant>
        <vt:i4>309</vt:i4>
      </vt:variant>
      <vt:variant>
        <vt:i4>0</vt:i4>
      </vt:variant>
      <vt:variant>
        <vt:i4>5</vt:i4>
      </vt:variant>
      <vt:variant>
        <vt:lpwstr>http://nrich.maths.org/2280</vt:lpwstr>
      </vt:variant>
      <vt:variant>
        <vt:lpwstr/>
      </vt:variant>
      <vt:variant>
        <vt:i4>6094968</vt:i4>
      </vt:variant>
      <vt:variant>
        <vt:i4>306</vt:i4>
      </vt:variant>
      <vt:variant>
        <vt:i4>0</vt:i4>
      </vt:variant>
      <vt:variant>
        <vt:i4>5</vt:i4>
      </vt:variant>
      <vt:variant>
        <vt:lpwstr>https://nrich.maths.org/10490</vt:lpwstr>
      </vt:variant>
      <vt:variant>
        <vt:lpwstr/>
      </vt:variant>
      <vt:variant>
        <vt:i4>1245257</vt:i4>
      </vt:variant>
      <vt:variant>
        <vt:i4>303</vt:i4>
      </vt:variant>
      <vt:variant>
        <vt:i4>0</vt:i4>
      </vt:variant>
      <vt:variant>
        <vt:i4>5</vt:i4>
      </vt:variant>
      <vt:variant>
        <vt:lpwstr>http://nrich.maths.org/12672</vt:lpwstr>
      </vt:variant>
      <vt:variant>
        <vt:lpwstr/>
      </vt:variant>
      <vt:variant>
        <vt:i4>5570632</vt:i4>
      </vt:variant>
      <vt:variant>
        <vt:i4>300</vt:i4>
      </vt:variant>
      <vt:variant>
        <vt:i4>0</vt:i4>
      </vt:variant>
      <vt:variant>
        <vt:i4>5</vt:i4>
      </vt:variant>
      <vt:variant>
        <vt:lpwstr>https://nrich.maths.org/5809</vt:lpwstr>
      </vt:variant>
      <vt:variant>
        <vt:lpwstr/>
      </vt:variant>
      <vt:variant>
        <vt:i4>5177444</vt:i4>
      </vt:variant>
      <vt:variant>
        <vt:i4>297</vt:i4>
      </vt:variant>
      <vt:variant>
        <vt:i4>0</vt:i4>
      </vt:variant>
      <vt:variant>
        <vt:i4>5</vt:i4>
      </vt:variant>
      <vt:variant>
        <vt:lpwstr>http://nrich.maths.org/public/viewer.php?obj_id=1151</vt:lpwstr>
      </vt:variant>
      <vt:variant>
        <vt:lpwstr/>
      </vt:variant>
      <vt:variant>
        <vt:i4>4653152</vt:i4>
      </vt:variant>
      <vt:variant>
        <vt:i4>294</vt:i4>
      </vt:variant>
      <vt:variant>
        <vt:i4>0</vt:i4>
      </vt:variant>
      <vt:variant>
        <vt:i4>5</vt:i4>
      </vt:variant>
      <vt:variant>
        <vt:lpwstr>http://nrich.maths.org/public/viewer.php?obj_id=1119</vt:lpwstr>
      </vt:variant>
      <vt:variant>
        <vt:lpwstr/>
      </vt:variant>
      <vt:variant>
        <vt:i4>5111914</vt:i4>
      </vt:variant>
      <vt:variant>
        <vt:i4>291</vt:i4>
      </vt:variant>
      <vt:variant>
        <vt:i4>0</vt:i4>
      </vt:variant>
      <vt:variant>
        <vt:i4>5</vt:i4>
      </vt:variant>
      <vt:variant>
        <vt:lpwstr>http://nrich.maths.org/public/viewer.php?obj_id=2283</vt:lpwstr>
      </vt:variant>
      <vt:variant>
        <vt:lpwstr/>
      </vt:variant>
      <vt:variant>
        <vt:i4>1769547</vt:i4>
      </vt:variant>
      <vt:variant>
        <vt:i4>288</vt:i4>
      </vt:variant>
      <vt:variant>
        <vt:i4>0</vt:i4>
      </vt:variant>
      <vt:variant>
        <vt:i4>5</vt:i4>
      </vt:variant>
      <vt:variant>
        <vt:lpwstr>http://nrich.maths.org/10478</vt:lpwstr>
      </vt:variant>
      <vt:variant>
        <vt:lpwstr/>
      </vt:variant>
      <vt:variant>
        <vt:i4>1507406</vt:i4>
      </vt:variant>
      <vt:variant>
        <vt:i4>285</vt:i4>
      </vt:variant>
      <vt:variant>
        <vt:i4>0</vt:i4>
      </vt:variant>
      <vt:variant>
        <vt:i4>5</vt:i4>
      </vt:variant>
      <vt:variant>
        <vt:lpwstr>http://nrich.maths.org/10424</vt:lpwstr>
      </vt:variant>
      <vt:variant>
        <vt:lpwstr/>
      </vt:variant>
      <vt:variant>
        <vt:i4>1179726</vt:i4>
      </vt:variant>
      <vt:variant>
        <vt:i4>282</vt:i4>
      </vt:variant>
      <vt:variant>
        <vt:i4>0</vt:i4>
      </vt:variant>
      <vt:variant>
        <vt:i4>5</vt:i4>
      </vt:variant>
      <vt:variant>
        <vt:lpwstr>http://nrich.maths.org/10421</vt:lpwstr>
      </vt:variant>
      <vt:variant>
        <vt:lpwstr/>
      </vt:variant>
      <vt:variant>
        <vt:i4>1245253</vt:i4>
      </vt:variant>
      <vt:variant>
        <vt:i4>279</vt:i4>
      </vt:variant>
      <vt:variant>
        <vt:i4>0</vt:i4>
      </vt:variant>
      <vt:variant>
        <vt:i4>5</vt:i4>
      </vt:variant>
      <vt:variant>
        <vt:lpwstr>http://nrich.maths.org/10490</vt:lpwstr>
      </vt:variant>
      <vt:variant>
        <vt:lpwstr/>
      </vt:variant>
      <vt:variant>
        <vt:i4>2490435</vt:i4>
      </vt:variant>
      <vt:variant>
        <vt:i4>276</vt:i4>
      </vt:variant>
      <vt:variant>
        <vt:i4>0</vt:i4>
      </vt:variant>
      <vt:variant>
        <vt:i4>5</vt:i4>
      </vt:variant>
      <vt:variant>
        <vt:lpwstr>http://nrich.maths.org/6966</vt:lpwstr>
      </vt:variant>
      <vt:variant>
        <vt:lpwstr/>
      </vt:variant>
      <vt:variant>
        <vt:i4>7929944</vt:i4>
      </vt:variant>
      <vt:variant>
        <vt:i4>273</vt:i4>
      </vt:variant>
      <vt:variant>
        <vt:i4>0</vt:i4>
      </vt:variant>
      <vt:variant>
        <vt:i4>5</vt:i4>
      </vt:variant>
      <vt:variant>
        <vt:lpwstr>http://nrich.maths.org/public/viewer.php?obj_id=86</vt:lpwstr>
      </vt:variant>
      <vt:variant>
        <vt:lpwstr/>
      </vt:variant>
      <vt:variant>
        <vt:i4>4325474</vt:i4>
      </vt:variant>
      <vt:variant>
        <vt:i4>270</vt:i4>
      </vt:variant>
      <vt:variant>
        <vt:i4>0</vt:i4>
      </vt:variant>
      <vt:variant>
        <vt:i4>5</vt:i4>
      </vt:variant>
      <vt:variant>
        <vt:lpwstr>http://nrich.maths.org/public/viewer.php?obj_id=5578</vt:lpwstr>
      </vt:variant>
      <vt:variant>
        <vt:lpwstr/>
      </vt:variant>
      <vt:variant>
        <vt:i4>4587618</vt:i4>
      </vt:variant>
      <vt:variant>
        <vt:i4>267</vt:i4>
      </vt:variant>
      <vt:variant>
        <vt:i4>0</vt:i4>
      </vt:variant>
      <vt:variant>
        <vt:i4>5</vt:i4>
      </vt:variant>
      <vt:variant>
        <vt:lpwstr>http://nrich.maths.org/public/viewer.php?obj_id=1138</vt:lpwstr>
      </vt:variant>
      <vt:variant>
        <vt:lpwstr/>
      </vt:variant>
      <vt:variant>
        <vt:i4>5177446</vt:i4>
      </vt:variant>
      <vt:variant>
        <vt:i4>264</vt:i4>
      </vt:variant>
      <vt:variant>
        <vt:i4>0</vt:i4>
      </vt:variant>
      <vt:variant>
        <vt:i4>5</vt:i4>
      </vt:variant>
      <vt:variant>
        <vt:lpwstr>http://nrich.maths.org/public/viewer.php?obj_id=1070</vt:lpwstr>
      </vt:variant>
      <vt:variant>
        <vt:lpwstr/>
      </vt:variant>
      <vt:variant>
        <vt:i4>4784231</vt:i4>
      </vt:variant>
      <vt:variant>
        <vt:i4>261</vt:i4>
      </vt:variant>
      <vt:variant>
        <vt:i4>0</vt:i4>
      </vt:variant>
      <vt:variant>
        <vt:i4>5</vt:i4>
      </vt:variant>
      <vt:variant>
        <vt:lpwstr>http://nrich.maths.org/public/viewer.php?obj_id=1066</vt:lpwstr>
      </vt:variant>
      <vt:variant>
        <vt:lpwstr/>
      </vt:variant>
      <vt:variant>
        <vt:i4>2490440</vt:i4>
      </vt:variant>
      <vt:variant>
        <vt:i4>258</vt:i4>
      </vt:variant>
      <vt:variant>
        <vt:i4>0</vt:i4>
      </vt:variant>
      <vt:variant>
        <vt:i4>5</vt:i4>
      </vt:variant>
      <vt:variant>
        <vt:lpwstr>http://nrich.maths.org/8387</vt:lpwstr>
      </vt:variant>
      <vt:variant>
        <vt:lpwstr/>
      </vt:variant>
      <vt:variant>
        <vt:i4>2228301</vt:i4>
      </vt:variant>
      <vt:variant>
        <vt:i4>255</vt:i4>
      </vt:variant>
      <vt:variant>
        <vt:i4>0</vt:i4>
      </vt:variant>
      <vt:variant>
        <vt:i4>5</vt:i4>
      </vt:variant>
      <vt:variant>
        <vt:lpwstr>http://nrich.maths.org/6928</vt:lpwstr>
      </vt:variant>
      <vt:variant>
        <vt:lpwstr/>
      </vt:variant>
      <vt:variant>
        <vt:i4>2359368</vt:i4>
      </vt:variant>
      <vt:variant>
        <vt:i4>252</vt:i4>
      </vt:variant>
      <vt:variant>
        <vt:i4>0</vt:i4>
      </vt:variant>
      <vt:variant>
        <vt:i4>5</vt:i4>
      </vt:variant>
      <vt:variant>
        <vt:lpwstr>http://nrich.maths.org/2004</vt:lpwstr>
      </vt:variant>
      <vt:variant>
        <vt:lpwstr/>
      </vt:variant>
      <vt:variant>
        <vt:i4>2424900</vt:i4>
      </vt:variant>
      <vt:variant>
        <vt:i4>249</vt:i4>
      </vt:variant>
      <vt:variant>
        <vt:i4>0</vt:i4>
      </vt:variant>
      <vt:variant>
        <vt:i4>5</vt:i4>
      </vt:variant>
      <vt:variant>
        <vt:lpwstr>http://nrich.maths.org/1129</vt:lpwstr>
      </vt:variant>
      <vt:variant>
        <vt:lpwstr/>
      </vt:variant>
      <vt:variant>
        <vt:i4>3080266</vt:i4>
      </vt:variant>
      <vt:variant>
        <vt:i4>246</vt:i4>
      </vt:variant>
      <vt:variant>
        <vt:i4>0</vt:i4>
      </vt:variant>
      <vt:variant>
        <vt:i4>5</vt:i4>
      </vt:variant>
      <vt:variant>
        <vt:lpwstr>http://nrich.maths.org/8315</vt:lpwstr>
      </vt:variant>
      <vt:variant>
        <vt:lpwstr/>
      </vt:variant>
      <vt:variant>
        <vt:i4>2687051</vt:i4>
      </vt:variant>
      <vt:variant>
        <vt:i4>243</vt:i4>
      </vt:variant>
      <vt:variant>
        <vt:i4>0</vt:i4>
      </vt:variant>
      <vt:variant>
        <vt:i4>5</vt:i4>
      </vt:variant>
      <vt:variant>
        <vt:lpwstr>http://nrich.maths.org/7285</vt:lpwstr>
      </vt:variant>
      <vt:variant>
        <vt:lpwstr/>
      </vt:variant>
      <vt:variant>
        <vt:i4>5242946</vt:i4>
      </vt:variant>
      <vt:variant>
        <vt:i4>240</vt:i4>
      </vt:variant>
      <vt:variant>
        <vt:i4>0</vt:i4>
      </vt:variant>
      <vt:variant>
        <vt:i4>5</vt:i4>
      </vt:variant>
      <vt:variant>
        <vt:lpwstr>https://nrich.maths.org/7185</vt:lpwstr>
      </vt:variant>
      <vt:variant>
        <vt:lpwstr/>
      </vt:variant>
      <vt:variant>
        <vt:i4>2097220</vt:i4>
      </vt:variant>
      <vt:variant>
        <vt:i4>237</vt:i4>
      </vt:variant>
      <vt:variant>
        <vt:i4>0</vt:i4>
      </vt:variant>
      <vt:variant>
        <vt:i4>5</vt:i4>
      </vt:variant>
      <vt:variant>
        <vt:lpwstr>http://nrich.maths.org/6901</vt:lpwstr>
      </vt:variant>
      <vt:variant>
        <vt:lpwstr/>
      </vt:variant>
      <vt:variant>
        <vt:i4>4980834</vt:i4>
      </vt:variant>
      <vt:variant>
        <vt:i4>234</vt:i4>
      </vt:variant>
      <vt:variant>
        <vt:i4>0</vt:i4>
      </vt:variant>
      <vt:variant>
        <vt:i4>5</vt:i4>
      </vt:variant>
      <vt:variant>
        <vt:lpwstr>http://nrich.maths.org/public/viewer.php?obj_id=5576</vt:lpwstr>
      </vt:variant>
      <vt:variant>
        <vt:lpwstr/>
      </vt:variant>
      <vt:variant>
        <vt:i4>2293834</vt:i4>
      </vt:variant>
      <vt:variant>
        <vt:i4>231</vt:i4>
      </vt:variant>
      <vt:variant>
        <vt:i4>0</vt:i4>
      </vt:variant>
      <vt:variant>
        <vt:i4>5</vt:i4>
      </vt:variant>
      <vt:variant>
        <vt:lpwstr>http://nrich.maths.org/7127</vt:lpwstr>
      </vt:variant>
      <vt:variant>
        <vt:lpwstr/>
      </vt:variant>
      <vt:variant>
        <vt:i4>4587616</vt:i4>
      </vt:variant>
      <vt:variant>
        <vt:i4>228</vt:i4>
      </vt:variant>
      <vt:variant>
        <vt:i4>0</vt:i4>
      </vt:variant>
      <vt:variant>
        <vt:i4>5</vt:i4>
      </vt:variant>
      <vt:variant>
        <vt:lpwstr>http://nrich.maths.org/public/viewer.php?obj_id=5950</vt:lpwstr>
      </vt:variant>
      <vt:variant>
        <vt:lpwstr/>
      </vt:variant>
      <vt:variant>
        <vt:i4>4849762</vt:i4>
      </vt:variant>
      <vt:variant>
        <vt:i4>225</vt:i4>
      </vt:variant>
      <vt:variant>
        <vt:i4>0</vt:i4>
      </vt:variant>
      <vt:variant>
        <vt:i4>5</vt:i4>
      </vt:variant>
      <vt:variant>
        <vt:lpwstr>http://nrich.maths.org/public/viewer.php?obj_id=2005</vt:lpwstr>
      </vt:variant>
      <vt:variant>
        <vt:lpwstr/>
      </vt:variant>
      <vt:variant>
        <vt:i4>5111908</vt:i4>
      </vt:variant>
      <vt:variant>
        <vt:i4>222</vt:i4>
      </vt:variant>
      <vt:variant>
        <vt:i4>0</vt:i4>
      </vt:variant>
      <vt:variant>
        <vt:i4>5</vt:i4>
      </vt:variant>
      <vt:variant>
        <vt:lpwstr>http://nrich.maths.org/public/viewer.php?obj_id=1150</vt:lpwstr>
      </vt:variant>
      <vt:variant>
        <vt:lpwstr/>
      </vt:variant>
      <vt:variant>
        <vt:i4>2555968</vt:i4>
      </vt:variant>
      <vt:variant>
        <vt:i4>219</vt:i4>
      </vt:variant>
      <vt:variant>
        <vt:i4>0</vt:i4>
      </vt:variant>
      <vt:variant>
        <vt:i4>5</vt:i4>
      </vt:variant>
      <vt:variant>
        <vt:lpwstr>http://nrich.maths.org/7468</vt:lpwstr>
      </vt:variant>
      <vt:variant>
        <vt:lpwstr/>
      </vt:variant>
      <vt:variant>
        <vt:i4>5898314</vt:i4>
      </vt:variant>
      <vt:variant>
        <vt:i4>216</vt:i4>
      </vt:variant>
      <vt:variant>
        <vt:i4>0</vt:i4>
      </vt:variant>
      <vt:variant>
        <vt:i4>5</vt:i4>
      </vt:variant>
      <vt:variant>
        <vt:lpwstr>https://nrich.maths.org/6719</vt:lpwstr>
      </vt:variant>
      <vt:variant>
        <vt:lpwstr/>
      </vt:variant>
      <vt:variant>
        <vt:i4>7078009</vt:i4>
      </vt:variant>
      <vt:variant>
        <vt:i4>213</vt:i4>
      </vt:variant>
      <vt:variant>
        <vt:i4>0</vt:i4>
      </vt:variant>
      <vt:variant>
        <vt:i4>5</vt:i4>
      </vt:variant>
      <vt:variant>
        <vt:lpwstr>https://nrich.maths.org/48</vt:lpwstr>
      </vt:variant>
      <vt:variant>
        <vt:lpwstr/>
      </vt:variant>
      <vt:variant>
        <vt:i4>4391011</vt:i4>
      </vt:variant>
      <vt:variant>
        <vt:i4>210</vt:i4>
      </vt:variant>
      <vt:variant>
        <vt:i4>0</vt:i4>
      </vt:variant>
      <vt:variant>
        <vt:i4>5</vt:i4>
      </vt:variant>
      <vt:variant>
        <vt:lpwstr>http://nrich.maths.org/public/viewer.php?obj_id=5468</vt:lpwstr>
      </vt:variant>
      <vt:variant>
        <vt:lpwstr/>
      </vt:variant>
      <vt:variant>
        <vt:i4>2490445</vt:i4>
      </vt:variant>
      <vt:variant>
        <vt:i4>207</vt:i4>
      </vt:variant>
      <vt:variant>
        <vt:i4>0</vt:i4>
      </vt:variant>
      <vt:variant>
        <vt:i4>5</vt:i4>
      </vt:variant>
      <vt:variant>
        <vt:lpwstr>http://nrich.maths.org/1011</vt:lpwstr>
      </vt:variant>
      <vt:variant>
        <vt:lpwstr/>
      </vt:variant>
      <vt:variant>
        <vt:i4>4915296</vt:i4>
      </vt:variant>
      <vt:variant>
        <vt:i4>204</vt:i4>
      </vt:variant>
      <vt:variant>
        <vt:i4>0</vt:i4>
      </vt:variant>
      <vt:variant>
        <vt:i4>5</vt:i4>
      </vt:variant>
      <vt:variant>
        <vt:lpwstr>http://nrich.maths.org/public/viewer.php?obj_id=1014</vt:lpwstr>
      </vt:variant>
      <vt:variant>
        <vt:lpwstr/>
      </vt:variant>
      <vt:variant>
        <vt:i4>4849762</vt:i4>
      </vt:variant>
      <vt:variant>
        <vt:i4>201</vt:i4>
      </vt:variant>
      <vt:variant>
        <vt:i4>0</vt:i4>
      </vt:variant>
      <vt:variant>
        <vt:i4>5</vt:i4>
      </vt:variant>
      <vt:variant>
        <vt:lpwstr>http://nrich.maths.org/public/viewer.php?obj_id=1134</vt:lpwstr>
      </vt:variant>
      <vt:variant>
        <vt:lpwstr/>
      </vt:variant>
      <vt:variant>
        <vt:i4>2490435</vt:i4>
      </vt:variant>
      <vt:variant>
        <vt:i4>198</vt:i4>
      </vt:variant>
      <vt:variant>
        <vt:i4>0</vt:i4>
      </vt:variant>
      <vt:variant>
        <vt:i4>5</vt:i4>
      </vt:variant>
      <vt:variant>
        <vt:lpwstr>http://nrich.maths.org/1817</vt:lpwstr>
      </vt:variant>
      <vt:variant>
        <vt:lpwstr/>
      </vt:variant>
      <vt:variant>
        <vt:i4>8061016</vt:i4>
      </vt:variant>
      <vt:variant>
        <vt:i4>195</vt:i4>
      </vt:variant>
      <vt:variant>
        <vt:i4>0</vt:i4>
      </vt:variant>
      <vt:variant>
        <vt:i4>5</vt:i4>
      </vt:variant>
      <vt:variant>
        <vt:lpwstr>http://nrich.maths.org/public/viewer.php?obj_id=84</vt:lpwstr>
      </vt:variant>
      <vt:variant>
        <vt:lpwstr/>
      </vt:variant>
      <vt:variant>
        <vt:i4>2228289</vt:i4>
      </vt:variant>
      <vt:variant>
        <vt:i4>192</vt:i4>
      </vt:variant>
      <vt:variant>
        <vt:i4>0</vt:i4>
      </vt:variant>
      <vt:variant>
        <vt:i4>5</vt:i4>
      </vt:variant>
      <vt:variant>
        <vt:lpwstr>http://nrich.maths.org/6924</vt:lpwstr>
      </vt:variant>
      <vt:variant>
        <vt:lpwstr/>
      </vt:variant>
      <vt:variant>
        <vt:i4>6225997</vt:i4>
      </vt:variant>
      <vt:variant>
        <vt:i4>189</vt:i4>
      </vt:variant>
      <vt:variant>
        <vt:i4>0</vt:i4>
      </vt:variant>
      <vt:variant>
        <vt:i4>5</vt:i4>
      </vt:variant>
      <vt:variant>
        <vt:lpwstr>https://nrich.maths.org/6863</vt:lpwstr>
      </vt:variant>
      <vt:variant>
        <vt:lpwstr/>
      </vt:variant>
      <vt:variant>
        <vt:i4>2555977</vt:i4>
      </vt:variant>
      <vt:variant>
        <vt:i4>186</vt:i4>
      </vt:variant>
      <vt:variant>
        <vt:i4>0</vt:i4>
      </vt:variant>
      <vt:variant>
        <vt:i4>5</vt:i4>
      </vt:variant>
      <vt:variant>
        <vt:lpwstr>http://nrich.maths.org/1005</vt:lpwstr>
      </vt:variant>
      <vt:variant>
        <vt:lpwstr/>
      </vt:variant>
      <vt:variant>
        <vt:i4>4325479</vt:i4>
      </vt:variant>
      <vt:variant>
        <vt:i4>183</vt:i4>
      </vt:variant>
      <vt:variant>
        <vt:i4>0</vt:i4>
      </vt:variant>
      <vt:variant>
        <vt:i4>5</vt:i4>
      </vt:variant>
      <vt:variant>
        <vt:lpwstr>http://nrich.maths.org/public/viewer.php?obj_id=5429</vt:lpwstr>
      </vt:variant>
      <vt:variant>
        <vt:lpwstr/>
      </vt:variant>
      <vt:variant>
        <vt:i4>2228297</vt:i4>
      </vt:variant>
      <vt:variant>
        <vt:i4>180</vt:i4>
      </vt:variant>
      <vt:variant>
        <vt:i4>0</vt:i4>
      </vt:variant>
      <vt:variant>
        <vt:i4>5</vt:i4>
      </vt:variant>
      <vt:variant>
        <vt:lpwstr>http://nrich.maths.org/7035</vt:lpwstr>
      </vt:variant>
      <vt:variant>
        <vt:lpwstr/>
      </vt:variant>
      <vt:variant>
        <vt:i4>2490445</vt:i4>
      </vt:variant>
      <vt:variant>
        <vt:i4>177</vt:i4>
      </vt:variant>
      <vt:variant>
        <vt:i4>0</vt:i4>
      </vt:variant>
      <vt:variant>
        <vt:i4>5</vt:i4>
      </vt:variant>
      <vt:variant>
        <vt:lpwstr>http://nrich.maths.org/2726</vt:lpwstr>
      </vt:variant>
      <vt:variant>
        <vt:lpwstr/>
      </vt:variant>
      <vt:variant>
        <vt:i4>3014727</vt:i4>
      </vt:variant>
      <vt:variant>
        <vt:i4>174</vt:i4>
      </vt:variant>
      <vt:variant>
        <vt:i4>0</vt:i4>
      </vt:variant>
      <vt:variant>
        <vt:i4>5</vt:i4>
      </vt:variant>
      <vt:variant>
        <vt:lpwstr>http://nrich.maths.org/8308</vt:lpwstr>
      </vt:variant>
      <vt:variant>
        <vt:lpwstr/>
      </vt:variant>
      <vt:variant>
        <vt:i4>4980836</vt:i4>
      </vt:variant>
      <vt:variant>
        <vt:i4>171</vt:i4>
      </vt:variant>
      <vt:variant>
        <vt:i4>0</vt:i4>
      </vt:variant>
      <vt:variant>
        <vt:i4>5</vt:i4>
      </vt:variant>
      <vt:variant>
        <vt:lpwstr>http://nrich.maths.org/public/viewer.php?obj_id=5714</vt:lpwstr>
      </vt:variant>
      <vt:variant>
        <vt:lpwstr/>
      </vt:variant>
      <vt:variant>
        <vt:i4>4784226</vt:i4>
      </vt:variant>
      <vt:variant>
        <vt:i4>168</vt:i4>
      </vt:variant>
      <vt:variant>
        <vt:i4>0</vt:i4>
      </vt:variant>
      <vt:variant>
        <vt:i4>5</vt:i4>
      </vt:variant>
      <vt:variant>
        <vt:lpwstr>http://nrich.maths.org/public/viewer.php?obj_id=5573</vt:lpwstr>
      </vt:variant>
      <vt:variant>
        <vt:lpwstr/>
      </vt:variant>
      <vt:variant>
        <vt:i4>4718701</vt:i4>
      </vt:variant>
      <vt:variant>
        <vt:i4>165</vt:i4>
      </vt:variant>
      <vt:variant>
        <vt:i4>0</vt:i4>
      </vt:variant>
      <vt:variant>
        <vt:i4>5</vt:i4>
      </vt:variant>
      <vt:variant>
        <vt:lpwstr>http://nrich.maths.org/public/viewer.php?obj_id=5483</vt:lpwstr>
      </vt:variant>
      <vt:variant>
        <vt:lpwstr/>
      </vt:variant>
      <vt:variant>
        <vt:i4>2818116</vt:i4>
      </vt:variant>
      <vt:variant>
        <vt:i4>162</vt:i4>
      </vt:variant>
      <vt:variant>
        <vt:i4>0</vt:i4>
      </vt:variant>
      <vt:variant>
        <vt:i4>5</vt:i4>
      </vt:variant>
      <vt:variant>
        <vt:lpwstr>http://nrich.maths.org/8058</vt:lpwstr>
      </vt:variant>
      <vt:variant>
        <vt:lpwstr/>
      </vt:variant>
      <vt:variant>
        <vt:i4>5111906</vt:i4>
      </vt:variant>
      <vt:variant>
        <vt:i4>159</vt:i4>
      </vt:variant>
      <vt:variant>
        <vt:i4>0</vt:i4>
      </vt:variant>
      <vt:variant>
        <vt:i4>5</vt:i4>
      </vt:variant>
      <vt:variant>
        <vt:lpwstr>http://nrich.maths.org/public/viewer.php?obj_id=1130</vt:lpwstr>
      </vt:variant>
      <vt:variant>
        <vt:lpwstr/>
      </vt:variant>
      <vt:variant>
        <vt:i4>1441869</vt:i4>
      </vt:variant>
      <vt:variant>
        <vt:i4>156</vt:i4>
      </vt:variant>
      <vt:variant>
        <vt:i4>0</vt:i4>
      </vt:variant>
      <vt:variant>
        <vt:i4>5</vt:i4>
      </vt:variant>
      <vt:variant>
        <vt:lpwstr>http://nrich.maths.org/10918</vt:lpwstr>
      </vt:variant>
      <vt:variant>
        <vt:lpwstr/>
      </vt:variant>
      <vt:variant>
        <vt:i4>1638477</vt:i4>
      </vt:variant>
      <vt:variant>
        <vt:i4>153</vt:i4>
      </vt:variant>
      <vt:variant>
        <vt:i4>0</vt:i4>
      </vt:variant>
      <vt:variant>
        <vt:i4>5</vt:i4>
      </vt:variant>
      <vt:variant>
        <vt:lpwstr>http://nrich.maths.org/10917</vt:lpwstr>
      </vt:variant>
      <vt:variant>
        <vt:lpwstr/>
      </vt:variant>
      <vt:variant>
        <vt:i4>6619252</vt:i4>
      </vt:variant>
      <vt:variant>
        <vt:i4>150</vt:i4>
      </vt:variant>
      <vt:variant>
        <vt:i4>0</vt:i4>
      </vt:variant>
      <vt:variant>
        <vt:i4>5</vt:i4>
      </vt:variant>
      <vt:variant>
        <vt:lpwstr>https://nrich.maths.org/91</vt:lpwstr>
      </vt:variant>
      <vt:variant>
        <vt:lpwstr/>
      </vt:variant>
      <vt:variant>
        <vt:i4>4718693</vt:i4>
      </vt:variant>
      <vt:variant>
        <vt:i4>147</vt:i4>
      </vt:variant>
      <vt:variant>
        <vt:i4>0</vt:i4>
      </vt:variant>
      <vt:variant>
        <vt:i4>5</vt:i4>
      </vt:variant>
      <vt:variant>
        <vt:lpwstr>http://nrich.maths.org/public/viewer.php?obj_id=1047</vt:lpwstr>
      </vt:variant>
      <vt:variant>
        <vt:lpwstr/>
      </vt:variant>
      <vt:variant>
        <vt:i4>3014779</vt:i4>
      </vt:variant>
      <vt:variant>
        <vt:i4>144</vt:i4>
      </vt:variant>
      <vt:variant>
        <vt:i4>0</vt:i4>
      </vt:variant>
      <vt:variant>
        <vt:i4>5</vt:i4>
      </vt:variant>
      <vt:variant>
        <vt:lpwstr>http://nrich.maths.org/179</vt:lpwstr>
      </vt:variant>
      <vt:variant>
        <vt:lpwstr/>
      </vt:variant>
      <vt:variant>
        <vt:i4>5701709</vt:i4>
      </vt:variant>
      <vt:variant>
        <vt:i4>141</vt:i4>
      </vt:variant>
      <vt:variant>
        <vt:i4>0</vt:i4>
      </vt:variant>
      <vt:variant>
        <vt:i4>5</vt:i4>
      </vt:variant>
      <vt:variant>
        <vt:lpwstr>https://nrich.maths.org/8586</vt:lpwstr>
      </vt:variant>
      <vt:variant>
        <vt:lpwstr/>
      </vt:variant>
      <vt:variant>
        <vt:i4>8257619</vt:i4>
      </vt:variant>
      <vt:variant>
        <vt:i4>138</vt:i4>
      </vt:variant>
      <vt:variant>
        <vt:i4>0</vt:i4>
      </vt:variant>
      <vt:variant>
        <vt:i4>5</vt:i4>
      </vt:variant>
      <vt:variant>
        <vt:lpwstr>http://nrich.maths.org/public/viewer.php?obj_id=31</vt:lpwstr>
      </vt:variant>
      <vt:variant>
        <vt:lpwstr/>
      </vt:variant>
      <vt:variant>
        <vt:i4>4325481</vt:i4>
      </vt:variant>
      <vt:variant>
        <vt:i4>135</vt:i4>
      </vt:variant>
      <vt:variant>
        <vt:i4>0</vt:i4>
      </vt:variant>
      <vt:variant>
        <vt:i4>5</vt:i4>
      </vt:variant>
      <vt:variant>
        <vt:lpwstr>http://nrich.maths.org/public/viewer.php?obj_id=1885</vt:lpwstr>
      </vt:variant>
      <vt:variant>
        <vt:lpwstr/>
      </vt:variant>
      <vt:variant>
        <vt:i4>5177446</vt:i4>
      </vt:variant>
      <vt:variant>
        <vt:i4>132</vt:i4>
      </vt:variant>
      <vt:variant>
        <vt:i4>0</vt:i4>
      </vt:variant>
      <vt:variant>
        <vt:i4>5</vt:i4>
      </vt:variant>
      <vt:variant>
        <vt:lpwstr>http://nrich.maths.org/public/viewer.php?obj_id=1272</vt:lpwstr>
      </vt:variant>
      <vt:variant>
        <vt:lpwstr/>
      </vt:variant>
      <vt:variant>
        <vt:i4>2162808</vt:i4>
      </vt:variant>
      <vt:variant>
        <vt:i4>129</vt:i4>
      </vt:variant>
      <vt:variant>
        <vt:i4>0</vt:i4>
      </vt:variant>
      <vt:variant>
        <vt:i4>5</vt:i4>
      </vt:variant>
      <vt:variant>
        <vt:lpwstr>http://nrich.maths.org/146</vt:lpwstr>
      </vt:variant>
      <vt:variant>
        <vt:lpwstr/>
      </vt:variant>
      <vt:variant>
        <vt:i4>2097231</vt:i4>
      </vt:variant>
      <vt:variant>
        <vt:i4>126</vt:i4>
      </vt:variant>
      <vt:variant>
        <vt:i4>0</vt:i4>
      </vt:variant>
      <vt:variant>
        <vt:i4>5</vt:i4>
      </vt:variant>
      <vt:variant>
        <vt:lpwstr>http://nrich.maths.org/2645</vt:lpwstr>
      </vt:variant>
      <vt:variant>
        <vt:lpwstr/>
      </vt:variant>
      <vt:variant>
        <vt:i4>6094971</vt:i4>
      </vt:variant>
      <vt:variant>
        <vt:i4>123</vt:i4>
      </vt:variant>
      <vt:variant>
        <vt:i4>0</vt:i4>
      </vt:variant>
      <vt:variant>
        <vt:i4>5</vt:i4>
      </vt:variant>
      <vt:variant>
        <vt:lpwstr>https://nrich.maths.org/10592</vt:lpwstr>
      </vt:variant>
      <vt:variant>
        <vt:lpwstr/>
      </vt:variant>
      <vt:variant>
        <vt:i4>5636215</vt:i4>
      </vt:variant>
      <vt:variant>
        <vt:i4>120</vt:i4>
      </vt:variant>
      <vt:variant>
        <vt:i4>0</vt:i4>
      </vt:variant>
      <vt:variant>
        <vt:i4>5</vt:i4>
      </vt:variant>
      <vt:variant>
        <vt:lpwstr>https://nrich.maths.org/10328</vt:lpwstr>
      </vt:variant>
      <vt:variant>
        <vt:lpwstr/>
      </vt:variant>
      <vt:variant>
        <vt:i4>5767242</vt:i4>
      </vt:variant>
      <vt:variant>
        <vt:i4>117</vt:i4>
      </vt:variant>
      <vt:variant>
        <vt:i4>0</vt:i4>
      </vt:variant>
      <vt:variant>
        <vt:i4>5</vt:i4>
      </vt:variant>
      <vt:variant>
        <vt:lpwstr>https://nrich.maths.org/7408</vt:lpwstr>
      </vt:variant>
      <vt:variant>
        <vt:lpwstr/>
      </vt:variant>
      <vt:variant>
        <vt:i4>1835083</vt:i4>
      </vt:variant>
      <vt:variant>
        <vt:i4>114</vt:i4>
      </vt:variant>
      <vt:variant>
        <vt:i4>0</vt:i4>
      </vt:variant>
      <vt:variant>
        <vt:i4>5</vt:i4>
      </vt:variant>
      <vt:variant>
        <vt:lpwstr>http://nrich.maths.org/11863</vt:lpwstr>
      </vt:variant>
      <vt:variant>
        <vt:lpwstr/>
      </vt:variant>
      <vt:variant>
        <vt:i4>2621504</vt:i4>
      </vt:variant>
      <vt:variant>
        <vt:i4>111</vt:i4>
      </vt:variant>
      <vt:variant>
        <vt:i4>0</vt:i4>
      </vt:variant>
      <vt:variant>
        <vt:i4>5</vt:i4>
      </vt:variant>
      <vt:variant>
        <vt:lpwstr>http://nrich.maths.org/6589</vt:lpwstr>
      </vt:variant>
      <vt:variant>
        <vt:lpwstr/>
      </vt:variant>
      <vt:variant>
        <vt:i4>4784228</vt:i4>
      </vt:variant>
      <vt:variant>
        <vt:i4>108</vt:i4>
      </vt:variant>
      <vt:variant>
        <vt:i4>0</vt:i4>
      </vt:variant>
      <vt:variant>
        <vt:i4>5</vt:i4>
      </vt:variant>
      <vt:variant>
        <vt:lpwstr>http://nrich.maths.org/public/viewer.php?obj_id=1056</vt:lpwstr>
      </vt:variant>
      <vt:variant>
        <vt:lpwstr/>
      </vt:variant>
      <vt:variant>
        <vt:i4>7798887</vt:i4>
      </vt:variant>
      <vt:variant>
        <vt:i4>105</vt:i4>
      </vt:variant>
      <vt:variant>
        <vt:i4>0</vt:i4>
      </vt:variant>
      <vt:variant>
        <vt:i4>5</vt:i4>
      </vt:variant>
      <vt:variant>
        <vt:lpwstr>http://nrich.maths.org/public/viewer.php?obj_id=186</vt:lpwstr>
      </vt:variant>
      <vt:variant>
        <vt:lpwstr/>
      </vt:variant>
      <vt:variant>
        <vt:i4>1245311</vt:i4>
      </vt:variant>
      <vt:variant>
        <vt:i4>102</vt:i4>
      </vt:variant>
      <vt:variant>
        <vt:i4>0</vt:i4>
      </vt:variant>
      <vt:variant>
        <vt:i4>5</vt:i4>
      </vt:variant>
      <vt:variant>
        <vt:lpwstr>http://nrich.maths.org/53</vt:lpwstr>
      </vt:variant>
      <vt:variant>
        <vt:lpwstr/>
      </vt:variant>
      <vt:variant>
        <vt:i4>4784230</vt:i4>
      </vt:variant>
      <vt:variant>
        <vt:i4>99</vt:i4>
      </vt:variant>
      <vt:variant>
        <vt:i4>0</vt:i4>
      </vt:variant>
      <vt:variant>
        <vt:i4>5</vt:i4>
      </vt:variant>
      <vt:variant>
        <vt:lpwstr>http://nrich.maths.org/public/viewer.php?obj_id=1177</vt:lpwstr>
      </vt:variant>
      <vt:variant>
        <vt:lpwstr/>
      </vt:variant>
      <vt:variant>
        <vt:i4>4915301</vt:i4>
      </vt:variant>
      <vt:variant>
        <vt:i4>96</vt:i4>
      </vt:variant>
      <vt:variant>
        <vt:i4>0</vt:i4>
      </vt:variant>
      <vt:variant>
        <vt:i4>5</vt:i4>
      </vt:variant>
      <vt:variant>
        <vt:lpwstr>http://nrich.maths.org/public/viewer.php?obj_id=1044</vt:lpwstr>
      </vt:variant>
      <vt:variant>
        <vt:lpwstr/>
      </vt:variant>
      <vt:variant>
        <vt:i4>4718688</vt:i4>
      </vt:variant>
      <vt:variant>
        <vt:i4>93</vt:i4>
      </vt:variant>
      <vt:variant>
        <vt:i4>0</vt:i4>
      </vt:variant>
      <vt:variant>
        <vt:i4>5</vt:i4>
      </vt:variant>
      <vt:variant>
        <vt:lpwstr>http://nrich.maths.org/public/viewer.php?obj_id=1116</vt:lpwstr>
      </vt:variant>
      <vt:variant>
        <vt:lpwstr/>
      </vt:variant>
      <vt:variant>
        <vt:i4>2162767</vt:i4>
      </vt:variant>
      <vt:variant>
        <vt:i4>90</vt:i4>
      </vt:variant>
      <vt:variant>
        <vt:i4>0</vt:i4>
      </vt:variant>
      <vt:variant>
        <vt:i4>5</vt:i4>
      </vt:variant>
      <vt:variant>
        <vt:lpwstr>http://nrich.maths.org/7506</vt:lpwstr>
      </vt:variant>
      <vt:variant>
        <vt:lpwstr/>
      </vt:variant>
      <vt:variant>
        <vt:i4>1769544</vt:i4>
      </vt:variant>
      <vt:variant>
        <vt:i4>87</vt:i4>
      </vt:variant>
      <vt:variant>
        <vt:i4>0</vt:i4>
      </vt:variant>
      <vt:variant>
        <vt:i4>5</vt:i4>
      </vt:variant>
      <vt:variant>
        <vt:lpwstr>http://nrich.maths.org/10945</vt:lpwstr>
      </vt:variant>
      <vt:variant>
        <vt:lpwstr/>
      </vt:variant>
      <vt:variant>
        <vt:i4>5243007</vt:i4>
      </vt:variant>
      <vt:variant>
        <vt:i4>84</vt:i4>
      </vt:variant>
      <vt:variant>
        <vt:i4>0</vt:i4>
      </vt:variant>
      <vt:variant>
        <vt:i4>5</vt:i4>
      </vt:variant>
      <vt:variant>
        <vt:lpwstr>https://nrich.maths.org/13271</vt:lpwstr>
      </vt:variant>
      <vt:variant>
        <vt:lpwstr/>
      </vt:variant>
      <vt:variant>
        <vt:i4>5243004</vt:i4>
      </vt:variant>
      <vt:variant>
        <vt:i4>81</vt:i4>
      </vt:variant>
      <vt:variant>
        <vt:i4>0</vt:i4>
      </vt:variant>
      <vt:variant>
        <vt:i4>5</vt:i4>
      </vt:variant>
      <vt:variant>
        <vt:lpwstr>https://nrich.maths.org/13272</vt:lpwstr>
      </vt:variant>
      <vt:variant>
        <vt:lpwstr/>
      </vt:variant>
      <vt:variant>
        <vt:i4>2621513</vt:i4>
      </vt:variant>
      <vt:variant>
        <vt:i4>78</vt:i4>
      </vt:variant>
      <vt:variant>
        <vt:i4>0</vt:i4>
      </vt:variant>
      <vt:variant>
        <vt:i4>5</vt:i4>
      </vt:variant>
      <vt:variant>
        <vt:lpwstr>http://nrich.maths.org/8065</vt:lpwstr>
      </vt:variant>
      <vt:variant>
        <vt:lpwstr/>
      </vt:variant>
      <vt:variant>
        <vt:i4>4784225</vt:i4>
      </vt:variant>
      <vt:variant>
        <vt:i4>75</vt:i4>
      </vt:variant>
      <vt:variant>
        <vt:i4>0</vt:i4>
      </vt:variant>
      <vt:variant>
        <vt:i4>5</vt:i4>
      </vt:variant>
      <vt:variant>
        <vt:lpwstr>http://nrich.maths.org/public/viewer.php?obj_id=6274</vt:lpwstr>
      </vt:variant>
      <vt:variant>
        <vt:lpwstr/>
      </vt:variant>
      <vt:variant>
        <vt:i4>3014725</vt:i4>
      </vt:variant>
      <vt:variant>
        <vt:i4>72</vt:i4>
      </vt:variant>
      <vt:variant>
        <vt:i4>0</vt:i4>
      </vt:variant>
      <vt:variant>
        <vt:i4>5</vt:i4>
      </vt:variant>
      <vt:variant>
        <vt:lpwstr>http://nrich.maths.org/8108</vt:lpwstr>
      </vt:variant>
      <vt:variant>
        <vt:lpwstr/>
      </vt:variant>
      <vt:variant>
        <vt:i4>2621508</vt:i4>
      </vt:variant>
      <vt:variant>
        <vt:i4>69</vt:i4>
      </vt:variant>
      <vt:variant>
        <vt:i4>0</vt:i4>
      </vt:variant>
      <vt:variant>
        <vt:i4>5</vt:i4>
      </vt:variant>
      <vt:variant>
        <vt:lpwstr>http://nrich.maths.org/8169</vt:lpwstr>
      </vt:variant>
      <vt:variant>
        <vt:lpwstr/>
      </vt:variant>
      <vt:variant>
        <vt:i4>2490442</vt:i4>
      </vt:variant>
      <vt:variant>
        <vt:i4>66</vt:i4>
      </vt:variant>
      <vt:variant>
        <vt:i4>0</vt:i4>
      </vt:variant>
      <vt:variant>
        <vt:i4>5</vt:i4>
      </vt:variant>
      <vt:variant>
        <vt:lpwstr>http://nrich.maths.org/2127</vt:lpwstr>
      </vt:variant>
      <vt:variant>
        <vt:lpwstr/>
      </vt:variant>
      <vt:variant>
        <vt:i4>5898312</vt:i4>
      </vt:variant>
      <vt:variant>
        <vt:i4>63</vt:i4>
      </vt:variant>
      <vt:variant>
        <vt:i4>0</vt:i4>
      </vt:variant>
      <vt:variant>
        <vt:i4>5</vt:i4>
      </vt:variant>
      <vt:variant>
        <vt:lpwstr>https://nrich.maths.org/6937</vt:lpwstr>
      </vt:variant>
      <vt:variant>
        <vt:lpwstr/>
      </vt:variant>
      <vt:variant>
        <vt:i4>2293830</vt:i4>
      </vt:variant>
      <vt:variant>
        <vt:i4>60</vt:i4>
      </vt:variant>
      <vt:variant>
        <vt:i4>0</vt:i4>
      </vt:variant>
      <vt:variant>
        <vt:i4>5</vt:i4>
      </vt:variant>
      <vt:variant>
        <vt:lpwstr>http://nrich.maths.org/7228</vt:lpwstr>
      </vt:variant>
      <vt:variant>
        <vt:lpwstr/>
      </vt:variant>
      <vt:variant>
        <vt:i4>2949195</vt:i4>
      </vt:variant>
      <vt:variant>
        <vt:i4>57</vt:i4>
      </vt:variant>
      <vt:variant>
        <vt:i4>0</vt:i4>
      </vt:variant>
      <vt:variant>
        <vt:i4>5</vt:i4>
      </vt:variant>
      <vt:variant>
        <vt:lpwstr>http://nrich.maths.org/2790</vt:lpwstr>
      </vt:variant>
      <vt:variant>
        <vt:lpwstr/>
      </vt:variant>
      <vt:variant>
        <vt:i4>2490444</vt:i4>
      </vt:variant>
      <vt:variant>
        <vt:i4>54</vt:i4>
      </vt:variant>
      <vt:variant>
        <vt:i4>0</vt:i4>
      </vt:variant>
      <vt:variant>
        <vt:i4>5</vt:i4>
      </vt:variant>
      <vt:variant>
        <vt:lpwstr>http://nrich.maths.org/6969</vt:lpwstr>
      </vt:variant>
      <vt:variant>
        <vt:lpwstr/>
      </vt:variant>
      <vt:variant>
        <vt:i4>2621519</vt:i4>
      </vt:variant>
      <vt:variant>
        <vt:i4>51</vt:i4>
      </vt:variant>
      <vt:variant>
        <vt:i4>0</vt:i4>
      </vt:variant>
      <vt:variant>
        <vt:i4>5</vt:i4>
      </vt:variant>
      <vt:variant>
        <vt:lpwstr>http://nrich.maths.org/8063</vt:lpwstr>
      </vt:variant>
      <vt:variant>
        <vt:lpwstr/>
      </vt:variant>
      <vt:variant>
        <vt:i4>5308534</vt:i4>
      </vt:variant>
      <vt:variant>
        <vt:i4>48</vt:i4>
      </vt:variant>
      <vt:variant>
        <vt:i4>0</vt:i4>
      </vt:variant>
      <vt:variant>
        <vt:i4>5</vt:i4>
      </vt:variant>
      <vt:variant>
        <vt:lpwstr>https://nrich.maths.org/13268</vt:lpwstr>
      </vt:variant>
      <vt:variant>
        <vt:lpwstr/>
      </vt:variant>
      <vt:variant>
        <vt:i4>5636222</vt:i4>
      </vt:variant>
      <vt:variant>
        <vt:i4>45</vt:i4>
      </vt:variant>
      <vt:variant>
        <vt:i4>0</vt:i4>
      </vt:variant>
      <vt:variant>
        <vt:i4>5</vt:i4>
      </vt:variant>
      <vt:variant>
        <vt:lpwstr>https://nrich.maths.org/10426</vt:lpwstr>
      </vt:variant>
      <vt:variant>
        <vt:lpwstr/>
      </vt:variant>
      <vt:variant>
        <vt:i4>2359373</vt:i4>
      </vt:variant>
      <vt:variant>
        <vt:i4>42</vt:i4>
      </vt:variant>
      <vt:variant>
        <vt:i4>0</vt:i4>
      </vt:variant>
      <vt:variant>
        <vt:i4>5</vt:i4>
      </vt:variant>
      <vt:variant>
        <vt:lpwstr>http://nrich.maths.org/6342</vt:lpwstr>
      </vt:variant>
      <vt:variant>
        <vt:lpwstr/>
      </vt:variant>
      <vt:variant>
        <vt:i4>4784226</vt:i4>
      </vt:variant>
      <vt:variant>
        <vt:i4>39</vt:i4>
      </vt:variant>
      <vt:variant>
        <vt:i4>0</vt:i4>
      </vt:variant>
      <vt:variant>
        <vt:i4>5</vt:i4>
      </vt:variant>
      <vt:variant>
        <vt:lpwstr>http://nrich.maths.org/public/viewer.php?obj_id=2006</vt:lpwstr>
      </vt:variant>
      <vt:variant>
        <vt:lpwstr/>
      </vt:variant>
      <vt:variant>
        <vt:i4>2097228</vt:i4>
      </vt:variant>
      <vt:variant>
        <vt:i4>36</vt:i4>
      </vt:variant>
      <vt:variant>
        <vt:i4>0</vt:i4>
      </vt:variant>
      <vt:variant>
        <vt:i4>5</vt:i4>
      </vt:variant>
      <vt:variant>
        <vt:lpwstr>http://nrich.maths.org/6606</vt:lpwstr>
      </vt:variant>
      <vt:variant>
        <vt:lpwstr/>
      </vt:variant>
      <vt:variant>
        <vt:i4>2097231</vt:i4>
      </vt:variant>
      <vt:variant>
        <vt:i4>33</vt:i4>
      </vt:variant>
      <vt:variant>
        <vt:i4>0</vt:i4>
      </vt:variant>
      <vt:variant>
        <vt:i4>5</vt:i4>
      </vt:variant>
      <vt:variant>
        <vt:lpwstr>http://nrich.maths.org/6605</vt:lpwstr>
      </vt:variant>
      <vt:variant>
        <vt:lpwstr/>
      </vt:variant>
      <vt:variant>
        <vt:i4>4325475</vt:i4>
      </vt:variant>
      <vt:variant>
        <vt:i4>30</vt:i4>
      </vt:variant>
      <vt:variant>
        <vt:i4>0</vt:i4>
      </vt:variant>
      <vt:variant>
        <vt:i4>5</vt:i4>
      </vt:variant>
      <vt:variant>
        <vt:lpwstr>http://nrich.maths.org/public/viewer.php?obj_id=5865</vt:lpwstr>
      </vt:variant>
      <vt:variant>
        <vt:lpwstr/>
      </vt:variant>
      <vt:variant>
        <vt:i4>5177447</vt:i4>
      </vt:variant>
      <vt:variant>
        <vt:i4>27</vt:i4>
      </vt:variant>
      <vt:variant>
        <vt:i4>0</vt:i4>
      </vt:variant>
      <vt:variant>
        <vt:i4>5</vt:i4>
      </vt:variant>
      <vt:variant>
        <vt:lpwstr>http://nrich.maths.org/public/viewer.php?obj_id=5929</vt:lpwstr>
      </vt:variant>
      <vt:variant>
        <vt:lpwstr/>
      </vt:variant>
      <vt:variant>
        <vt:i4>4259942</vt:i4>
      </vt:variant>
      <vt:variant>
        <vt:i4>24</vt:i4>
      </vt:variant>
      <vt:variant>
        <vt:i4>0</vt:i4>
      </vt:variant>
      <vt:variant>
        <vt:i4>5</vt:i4>
      </vt:variant>
      <vt:variant>
        <vt:lpwstr>http://nrich.maths.org/public/viewer.php?obj_id=5836</vt:lpwstr>
      </vt:variant>
      <vt:variant>
        <vt:lpwstr/>
      </vt:variant>
      <vt:variant>
        <vt:i4>5177452</vt:i4>
      </vt:variant>
      <vt:variant>
        <vt:i4>21</vt:i4>
      </vt:variant>
      <vt:variant>
        <vt:i4>0</vt:i4>
      </vt:variant>
      <vt:variant>
        <vt:i4>5</vt:i4>
      </vt:variant>
      <vt:variant>
        <vt:lpwstr>http://nrich.maths.org/public/viewer.php?obj_id=5898</vt:lpwstr>
      </vt:variant>
      <vt:variant>
        <vt:lpwstr/>
      </vt:variant>
      <vt:variant>
        <vt:i4>5243006</vt:i4>
      </vt:variant>
      <vt:variant>
        <vt:i4>18</vt:i4>
      </vt:variant>
      <vt:variant>
        <vt:i4>0</vt:i4>
      </vt:variant>
      <vt:variant>
        <vt:i4>5</vt:i4>
      </vt:variant>
      <vt:variant>
        <vt:lpwstr>https://nrich.maths.org/13270</vt:lpwstr>
      </vt:variant>
      <vt:variant>
        <vt:lpwstr/>
      </vt:variant>
      <vt:variant>
        <vt:i4>5308537</vt:i4>
      </vt:variant>
      <vt:variant>
        <vt:i4>15</vt:i4>
      </vt:variant>
      <vt:variant>
        <vt:i4>0</vt:i4>
      </vt:variant>
      <vt:variant>
        <vt:i4>5</vt:i4>
      </vt:variant>
      <vt:variant>
        <vt:lpwstr>https://nrich.maths.org/13267</vt:lpwstr>
      </vt:variant>
      <vt:variant>
        <vt:lpwstr/>
      </vt:variant>
      <vt:variant>
        <vt:i4>2424955</vt:i4>
      </vt:variant>
      <vt:variant>
        <vt:i4>12</vt:i4>
      </vt:variant>
      <vt:variant>
        <vt:i4>0</vt:i4>
      </vt:variant>
      <vt:variant>
        <vt:i4>5</vt:i4>
      </vt:variant>
      <vt:variant>
        <vt:lpwstr>http://nrich.maths.org/774</vt:lpwstr>
      </vt:variant>
      <vt:variant>
        <vt:lpwstr/>
      </vt:variant>
      <vt:variant>
        <vt:i4>5570638</vt:i4>
      </vt:variant>
      <vt:variant>
        <vt:i4>9</vt:i4>
      </vt:variant>
      <vt:variant>
        <vt:i4>0</vt:i4>
      </vt:variant>
      <vt:variant>
        <vt:i4>5</vt:i4>
      </vt:variant>
      <vt:variant>
        <vt:lpwstr>https://nrich.maths.org/6554</vt:lpwstr>
      </vt:variant>
      <vt:variant>
        <vt:lpwstr/>
      </vt:variant>
      <vt:variant>
        <vt:i4>5308536</vt:i4>
      </vt:variant>
      <vt:variant>
        <vt:i4>6</vt:i4>
      </vt:variant>
      <vt:variant>
        <vt:i4>0</vt:i4>
      </vt:variant>
      <vt:variant>
        <vt:i4>5</vt:i4>
      </vt:variant>
      <vt:variant>
        <vt:lpwstr>https://nrich.maths.org/13266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https://nrich.maths.org/13263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http://nrich.maths.org/8123</vt:lpwstr>
      </vt:variant>
      <vt:variant>
        <vt:lpwstr/>
      </vt:variant>
      <vt:variant>
        <vt:i4>6422596</vt:i4>
      </vt:variant>
      <vt:variant>
        <vt:i4>-1</vt:i4>
      </vt:variant>
      <vt:variant>
        <vt:i4>1210</vt:i4>
      </vt:variant>
      <vt:variant>
        <vt:i4>1</vt:i4>
      </vt:variant>
      <vt:variant>
        <vt:lpwstr>logo-PrimaryTeacher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</dc:title>
  <dc:subject/>
  <dc:creator>Microsoft Office User</dc:creator>
  <cp:keywords/>
  <cp:lastModifiedBy>Microsoft Office User</cp:lastModifiedBy>
  <cp:revision>1</cp:revision>
  <cp:lastPrinted>2015-08-19T16:05:00Z</cp:lastPrinted>
  <dcterms:created xsi:type="dcterms:W3CDTF">2018-01-30T12:04:00Z</dcterms:created>
  <dcterms:modified xsi:type="dcterms:W3CDTF">2018-01-30T12:05:00Z</dcterms:modified>
</cp:coreProperties>
</file>