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D9379" w14:textId="77777777" w:rsidR="005302E5" w:rsidRDefault="008129EA" w:rsidP="005302E5">
      <w:pPr>
        <w:jc w:val="center"/>
        <w:rPr>
          <w:rFonts w:ascii="Arial" w:hAnsi="Arial" w:cs="Arial"/>
          <w:b/>
          <w:bCs/>
          <w:sz w:val="28"/>
          <w:szCs w:val="28"/>
          <w:lang w:val="en-GB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EB72247" wp14:editId="72AAC772">
            <wp:simplePos x="0" y="0"/>
            <wp:positionH relativeFrom="column">
              <wp:posOffset>114300</wp:posOffset>
            </wp:positionH>
            <wp:positionV relativeFrom="paragraph">
              <wp:posOffset>-342900</wp:posOffset>
            </wp:positionV>
            <wp:extent cx="518160" cy="670560"/>
            <wp:effectExtent l="0" t="0" r="0" b="0"/>
            <wp:wrapTight wrapText="bothSides">
              <wp:wrapPolygon edited="0">
                <wp:start x="6353" y="0"/>
                <wp:lineTo x="0" y="3273"/>
                <wp:lineTo x="0" y="9818"/>
                <wp:lineTo x="1059" y="14727"/>
                <wp:lineTo x="7412" y="19636"/>
                <wp:lineTo x="9529" y="20455"/>
                <wp:lineTo x="15882" y="20455"/>
                <wp:lineTo x="16941" y="15545"/>
                <wp:lineTo x="13765" y="13091"/>
                <wp:lineTo x="20118" y="8182"/>
                <wp:lineTo x="20118" y="818"/>
                <wp:lineTo x="12706" y="0"/>
                <wp:lineTo x="6353" y="0"/>
              </wp:wrapPolygon>
            </wp:wrapTight>
            <wp:docPr id="186" name="Picture 186" descr="logo-PrimaryTeac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logo-PrimaryTeach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2E5">
        <w:rPr>
          <w:rFonts w:ascii="Arial" w:hAnsi="Arial" w:cs="Arial"/>
          <w:b/>
          <w:bCs/>
          <w:lang w:val="en-GB"/>
        </w:rPr>
        <w:t xml:space="preserve"> </w:t>
      </w:r>
      <w:r w:rsidR="005302E5">
        <w:rPr>
          <w:rFonts w:ascii="Arial" w:hAnsi="Arial" w:cs="Arial"/>
          <w:b/>
          <w:bCs/>
          <w:sz w:val="28"/>
          <w:szCs w:val="28"/>
          <w:lang w:val="en-GB"/>
        </w:rPr>
        <w:t>NRICH Curriculum Mapping Documents</w:t>
      </w:r>
    </w:p>
    <w:p w14:paraId="7BDF5C6C" w14:textId="77777777" w:rsidR="005302E5" w:rsidRDefault="005302E5" w:rsidP="005302E5">
      <w:pPr>
        <w:jc w:val="center"/>
        <w:rPr>
          <w:rFonts w:ascii="Arial" w:hAnsi="Arial" w:cs="Arial"/>
          <w:b/>
          <w:bCs/>
          <w:lang w:val="en-GB"/>
        </w:rPr>
      </w:pPr>
      <w:r w:rsidRPr="00DF0752">
        <w:rPr>
          <w:rFonts w:ascii="Arial" w:hAnsi="Arial" w:cs="Arial"/>
          <w:b/>
          <w:bCs/>
          <w:lang w:val="en-GB"/>
        </w:rPr>
        <w:t xml:space="preserve">NRICH tasks linked to the English Primary National Curriculum for mathematics in </w:t>
      </w:r>
      <w:r>
        <w:rPr>
          <w:rFonts w:ascii="Arial" w:hAnsi="Arial" w:cs="Arial"/>
          <w:b/>
          <w:bCs/>
          <w:lang w:val="en-GB"/>
        </w:rPr>
        <w:t>Y3, Y4, Y5, Y6</w:t>
      </w:r>
    </w:p>
    <w:p w14:paraId="42E9A8C6" w14:textId="77777777" w:rsidR="005302E5" w:rsidRDefault="005302E5" w:rsidP="005302E5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</w:p>
    <w:p w14:paraId="18FC926B" w14:textId="77777777" w:rsidR="005302E5" w:rsidRPr="00761E99" w:rsidRDefault="005302E5" w:rsidP="005302E5">
      <w:pPr>
        <w:jc w:val="center"/>
        <w:rPr>
          <w:rFonts w:ascii="Arial" w:hAnsi="Arial" w:cs="Arial"/>
          <w:bCs/>
          <w:sz w:val="20"/>
          <w:szCs w:val="20"/>
          <w:lang w:val="en-GB"/>
        </w:rPr>
      </w:pPr>
      <w:r w:rsidRPr="00761E99">
        <w:rPr>
          <w:rFonts w:ascii="Arial" w:hAnsi="Arial" w:cs="Arial"/>
          <w:bCs/>
          <w:sz w:val="20"/>
          <w:szCs w:val="20"/>
          <w:lang w:val="en-GB"/>
        </w:rPr>
        <w:t>NRICH tasks embrace the aims of the curriculum (problem solving, reasoning, fluency) as well as curriculum ‘content’. However, not all objectives will have an NRICH task attached to them.</w:t>
      </w:r>
    </w:p>
    <w:p w14:paraId="2C89C839" w14:textId="77777777" w:rsidR="00372E28" w:rsidRDefault="00372E28" w:rsidP="005302E5">
      <w:pPr>
        <w:jc w:val="center"/>
        <w:rPr>
          <w:rFonts w:ascii="Arial" w:hAnsi="Arial" w:cs="Arial"/>
          <w:b/>
          <w:bCs/>
          <w:lang w:val="en-GB"/>
        </w:rPr>
      </w:pPr>
    </w:p>
    <w:tbl>
      <w:tblPr>
        <w:tblW w:w="0" w:type="auto"/>
        <w:tblInd w:w="2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397"/>
        <w:gridCol w:w="3397"/>
      </w:tblGrid>
      <w:tr w:rsidR="005302E5" w:rsidRPr="00550ACC" w14:paraId="4D0F0B6B" w14:textId="77777777" w:rsidTr="0063652B">
        <w:trPr>
          <w:trHeight w:val="946"/>
        </w:trPr>
        <w:tc>
          <w:tcPr>
            <w:tcW w:w="3397" w:type="dxa"/>
            <w:shd w:val="clear" w:color="auto" w:fill="auto"/>
          </w:tcPr>
          <w:p w14:paraId="3CD2F2C5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B85506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Tasks badged with a * are suitable for the whole class</w:t>
            </w:r>
          </w:p>
          <w:p w14:paraId="51A27868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  <w:shd w:val="clear" w:color="auto" w:fill="auto"/>
          </w:tcPr>
          <w:p w14:paraId="60F21495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0C7A0F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Tasks badged with a **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suitable for the majority of the</w:t>
            </w: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class</w:t>
            </w:r>
          </w:p>
        </w:tc>
        <w:tc>
          <w:tcPr>
            <w:tcW w:w="3397" w:type="dxa"/>
            <w:shd w:val="clear" w:color="auto" w:fill="auto"/>
          </w:tcPr>
          <w:p w14:paraId="73B37ACC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77ACCC9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Tasks badged with a *** 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for those who like a serious challenge</w:t>
            </w:r>
          </w:p>
        </w:tc>
      </w:tr>
      <w:tr w:rsidR="005302E5" w:rsidRPr="00550ACC" w14:paraId="20A96E2E" w14:textId="77777777" w:rsidTr="0063652B">
        <w:trPr>
          <w:trHeight w:val="729"/>
        </w:trPr>
        <w:tc>
          <w:tcPr>
            <w:tcW w:w="3397" w:type="dxa"/>
            <w:shd w:val="clear" w:color="auto" w:fill="auto"/>
          </w:tcPr>
          <w:p w14:paraId="5535DDE3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8E3B63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G = game</w:t>
            </w:r>
          </w:p>
        </w:tc>
        <w:tc>
          <w:tcPr>
            <w:tcW w:w="3397" w:type="dxa"/>
            <w:shd w:val="clear" w:color="auto" w:fill="auto"/>
          </w:tcPr>
          <w:p w14:paraId="01890A5A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15ED9D1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All NRICH tasks are categorised as problems.</w:t>
            </w:r>
          </w:p>
          <w:p w14:paraId="2ED6E678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3397" w:type="dxa"/>
            <w:shd w:val="clear" w:color="auto" w:fill="auto"/>
          </w:tcPr>
          <w:p w14:paraId="055449C5" w14:textId="77777777" w:rsidR="005302E5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D9ED04A" w14:textId="77777777" w:rsidR="005302E5" w:rsidRPr="00550ACC" w:rsidRDefault="005302E5" w:rsidP="0063652B">
            <w:pPr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50ACC">
              <w:rPr>
                <w:rFonts w:ascii="Arial" w:hAnsi="Arial" w:cs="Arial"/>
                <w:bCs/>
                <w:sz w:val="20"/>
                <w:szCs w:val="20"/>
                <w:lang w:val="en-GB"/>
              </w:rPr>
              <w:t>I = investigation</w:t>
            </w:r>
          </w:p>
        </w:tc>
      </w:tr>
    </w:tbl>
    <w:p w14:paraId="1EF49AE4" w14:textId="77777777" w:rsidR="00157226" w:rsidRPr="00F52AFA" w:rsidRDefault="00157226" w:rsidP="00372E28">
      <w:pPr>
        <w:jc w:val="center"/>
        <w:rPr>
          <w:rFonts w:ascii="Arial" w:hAnsi="Arial" w:cs="Arial"/>
          <w:b/>
          <w:bCs/>
          <w:lang w:val="en-GB"/>
        </w:rPr>
      </w:pPr>
    </w:p>
    <w:tbl>
      <w:tblPr>
        <w:tblW w:w="15559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ook w:val="0000" w:firstRow="0" w:lastRow="0" w:firstColumn="0" w:lastColumn="0" w:noHBand="0" w:noVBand="0"/>
      </w:tblPr>
      <w:tblGrid>
        <w:gridCol w:w="3653"/>
        <w:gridCol w:w="3828"/>
        <w:gridCol w:w="3827"/>
        <w:gridCol w:w="4251"/>
      </w:tblGrid>
      <w:tr w:rsidR="00372E28" w:rsidRPr="00D62916" w14:paraId="6282B426" w14:textId="77777777">
        <w:trPr>
          <w:trHeight w:val="332"/>
        </w:trPr>
        <w:tc>
          <w:tcPr>
            <w:tcW w:w="3651" w:type="dxa"/>
            <w:shd w:val="clear" w:color="auto" w:fill="F89D52"/>
            <w:vAlign w:val="center"/>
          </w:tcPr>
          <w:p w14:paraId="28E6D331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3828" w:type="dxa"/>
            <w:shd w:val="clear" w:color="auto" w:fill="F89D52"/>
            <w:vAlign w:val="center"/>
          </w:tcPr>
          <w:p w14:paraId="3A40BD08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8" w:type="dxa"/>
            <w:shd w:val="clear" w:color="auto" w:fill="F89D52"/>
            <w:vAlign w:val="center"/>
          </w:tcPr>
          <w:p w14:paraId="60A09CE8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2" w:type="dxa"/>
            <w:shd w:val="clear" w:color="auto" w:fill="F89D52"/>
            <w:vAlign w:val="center"/>
          </w:tcPr>
          <w:p w14:paraId="0CB04CE5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551B7DB5" w14:textId="77777777">
        <w:trPr>
          <w:trHeight w:val="340"/>
        </w:trPr>
        <w:tc>
          <w:tcPr>
            <w:tcW w:w="15559" w:type="dxa"/>
            <w:gridSpan w:val="4"/>
            <w:shd w:val="clear" w:color="auto" w:fill="F89D52"/>
            <w:vAlign w:val="center"/>
          </w:tcPr>
          <w:p w14:paraId="4B45F02B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Strand 1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–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Number</w:t>
            </w:r>
          </w:p>
        </w:tc>
      </w:tr>
      <w:tr w:rsidR="00372E28" w:rsidRPr="00D62916" w14:paraId="74D76A94" w14:textId="77777777">
        <w:trPr>
          <w:trHeight w:val="701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7C80"/>
          </w:tcPr>
          <w:p w14:paraId="1AB26BA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from 0 in multiples of 4, 8, 50 and 100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;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ind 10 or 100 more or less than a given number</w:t>
            </w:r>
          </w:p>
          <w:p w14:paraId="49D9033E" w14:textId="77777777" w:rsidR="005302E5" w:rsidRPr="00D62916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55E3AFD" w14:textId="77777777" w:rsidR="00372E28" w:rsidRPr="005F339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" w:history="1">
              <w:r w:rsidR="00372E28" w:rsidRPr="005F339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Would We Count?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  <w:tc>
          <w:tcPr>
            <w:tcW w:w="3828" w:type="dxa"/>
            <w:shd w:val="clear" w:color="auto" w:fill="FF7C80"/>
          </w:tcPr>
          <w:p w14:paraId="2B09D11B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 in multiples of 6, 7, 9, 25 and 1000 </w:t>
            </w:r>
          </w:p>
          <w:p w14:paraId="32A7C071" w14:textId="77777777" w:rsidR="00372E2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688E7B67" w14:textId="77777777" w:rsidR="00CD5BE2" w:rsidRPr="00D62916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" w:history="1">
              <w:r w:rsidR="00CD5BE2" w:rsidRPr="00E179F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Counting in 6, 7, 9, 25</w:t>
              </w:r>
              <w:r w:rsidR="00E179F5" w:rsidRPr="00E179F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 *</w:t>
              </w:r>
            </w:hyperlink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3D20FBC7" w14:textId="77777777" w:rsidR="00372E28" w:rsidRPr="001D2922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D292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write, order and compare numbers to at least 1 000 000 and determine the value of each digit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C80"/>
          </w:tcPr>
          <w:p w14:paraId="3567E79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Read, write, order and compare numbers up to 10 000 000 and determine the value of each digit</w:t>
            </w:r>
          </w:p>
          <w:p w14:paraId="6E2BA38E" w14:textId="77777777" w:rsidR="00532B64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B2E5E6C" w14:textId="77777777" w:rsidR="00532B64" w:rsidRPr="00532B64" w:rsidRDefault="00532B64" w:rsidP="00372E28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"https://nrich.maths.org/13266" </w:instrText>
            </w: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532B64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Read write and give values</w:t>
            </w:r>
            <w:r w:rsidR="00B03302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 **</w:t>
            </w:r>
          </w:p>
          <w:p w14:paraId="5CE914FF" w14:textId="77777777" w:rsidR="00532B64" w:rsidRPr="00057E0E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72E28" w:rsidRPr="00D62916" w14:paraId="67DE2972" w14:textId="77777777">
        <w:trPr>
          <w:trHeight w:val="762"/>
        </w:trPr>
        <w:tc>
          <w:tcPr>
            <w:tcW w:w="3651" w:type="dxa"/>
            <w:shd w:val="clear" w:color="auto" w:fill="FF7C80"/>
          </w:tcPr>
          <w:p w14:paraId="072097D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the place value of each digit in a three-digit number (hundreds, tens, ones)</w:t>
            </w:r>
          </w:p>
          <w:p w14:paraId="086DF87D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DE27DAB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" w:history="1">
              <w:r w:rsidR="00372E28" w:rsidRPr="00936A9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Coded Hundred Square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74FBF40A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0CE2BA2" w14:textId="77777777" w:rsidR="00372E28" w:rsidRPr="00936A95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1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Which Scripts?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  <w:tc>
          <w:tcPr>
            <w:tcW w:w="3828" w:type="dxa"/>
            <w:shd w:val="clear" w:color="auto" w:fill="FF7C80"/>
          </w:tcPr>
          <w:p w14:paraId="006C8D0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Find 1000 more or less than a given number </w:t>
            </w:r>
          </w:p>
          <w:p w14:paraId="5F6B9266" w14:textId="77777777" w:rsidR="00A01A7F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CDC2942" w14:textId="77777777" w:rsidR="00A01A7F" w:rsidRPr="00A01A7F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" w:history="1">
              <w:r w:rsidR="00A01A7F" w:rsidRPr="00A01A7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 Distance?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65279E2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1D292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forwards or backwards in steps of powers of 10 for any given number up to 1 000 000</w:t>
            </w:r>
          </w:p>
          <w:p w14:paraId="3BEBC59E" w14:textId="77777777" w:rsidR="007A6BEC" w:rsidRDefault="007A6BEC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F090AC0" w14:textId="77777777" w:rsidR="007A6BEC" w:rsidRPr="007A6BEC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" w:history="1">
              <w:r w:rsidR="007A6BEC" w:rsidRPr="007A6BEC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Space Distances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C80"/>
          </w:tcPr>
          <w:p w14:paraId="78EE451C" w14:textId="77777777" w:rsidR="00372E28" w:rsidRPr="00057E0E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Round any whole number to a required degree of accuracy</w:t>
            </w:r>
          </w:p>
        </w:tc>
      </w:tr>
      <w:tr w:rsidR="00372E28" w:rsidRPr="00D62916" w14:paraId="746E867E" w14:textId="77777777">
        <w:trPr>
          <w:trHeight w:val="118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7C80"/>
          </w:tcPr>
          <w:p w14:paraId="50E8F85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numbers up to 1000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148D14F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Count backwards through zero to include negative numbers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0369903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negative numbers in context, count forwards and backwards with positive and negative whole numbers through zero</w:t>
            </w:r>
          </w:p>
          <w:p w14:paraId="03CE2A9B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7453E9F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4" w:history="1">
              <w:r w:rsidR="00372E28" w:rsidRPr="0040177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Tug Harder!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56802A15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DDB5D0C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38D3AAD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5" w:history="1">
              <w:r w:rsidR="00372E28" w:rsidRPr="007340F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Swimming Pool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* </w:t>
            </w:r>
          </w:p>
          <w:p w14:paraId="4C10C3DB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368D90" w14:textId="77777777" w:rsidR="00372E28" w:rsidRPr="004B64B4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" w:history="1">
              <w:r w:rsidR="00372E28" w:rsidRPr="00FD675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Sea Level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  <w:proofErr w:type="gramEnd"/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C80"/>
          </w:tcPr>
          <w:p w14:paraId="59E1A17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Use negative numbers in context, and calculate intervals across zero</w:t>
            </w:r>
          </w:p>
          <w:p w14:paraId="3FFBDEAB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C9A25CE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" w:history="1">
              <w:r w:rsidR="00372E28" w:rsidRPr="0086408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First Connect Three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00A927F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640CCD1" w14:textId="77777777">
        <w:trPr>
          <w:trHeight w:val="1057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7C80"/>
          </w:tcPr>
          <w:p w14:paraId="4F2A7B39" w14:textId="77777777" w:rsidR="00372E28" w:rsidRPr="00BE6537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Identify, represent and estimate numbers using different representations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2BC60AD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Recognise the place value of each digit in a four-digit number (thousands, hundreds, tens and ones) </w:t>
            </w:r>
          </w:p>
          <w:p w14:paraId="679B4288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A54467A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8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Nice or Nasty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1E20A5D1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5860130" w14:textId="77777777" w:rsidR="00372E28" w:rsidRDefault="00E655E7" w:rsidP="00372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9" w:history="1">
              <w:r w:rsidR="00372E28" w:rsidRPr="00DB324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Dicey Operations</w:t>
              </w:r>
            </w:hyperlink>
            <w:r w:rsidR="00372E28">
              <w:rPr>
                <w:rFonts w:ascii="Arial" w:hAnsi="Arial" w:cs="Arial"/>
                <w:color w:val="000000"/>
                <w:sz w:val="20"/>
                <w:szCs w:val="20"/>
              </w:rPr>
              <w:t xml:space="preserve"> * G</w:t>
            </w:r>
          </w:p>
          <w:p w14:paraId="60E88C77" w14:textId="77777777" w:rsidR="005302E5" w:rsidRPr="005C44ED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4619F00" w14:textId="77777777" w:rsidR="00372E28" w:rsidRDefault="00E655E7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0" w:history="1"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The </w:t>
              </w:r>
              <w:proofErr w:type="spellStart"/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Deca</w:t>
              </w:r>
              <w:proofErr w:type="spellEnd"/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 Tree</w:t>
              </w:r>
            </w:hyperlink>
            <w:r w:rsidR="00372E28" w:rsidRPr="00FF1402">
              <w:rPr>
                <w:rFonts w:ascii="Arial" w:hAnsi="Arial" w:cs="Arial"/>
                <w:b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</w:p>
          <w:p w14:paraId="401DA0CF" w14:textId="77777777" w:rsidR="005302E5" w:rsidRDefault="005302E5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F0EEC" w14:textId="77777777" w:rsidR="00372E28" w:rsidRDefault="00E655E7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  <w:hyperlink r:id="rId21" w:history="1">
              <w:r w:rsidR="00372E28" w:rsidRPr="00DB324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Four-digit Targets</w:t>
              </w:r>
            </w:hyperlink>
            <w:r w:rsidR="00372E28">
              <w:rPr>
                <w:rFonts w:ascii="Arial" w:hAnsi="Arial" w:cs="Arial"/>
                <w:b/>
                <w:sz w:val="20"/>
                <w:szCs w:val="20"/>
              </w:rPr>
              <w:t xml:space="preserve"> * P</w:t>
            </w:r>
          </w:p>
          <w:p w14:paraId="15DC58E4" w14:textId="77777777" w:rsidR="005302E5" w:rsidRPr="00183D58" w:rsidRDefault="005302E5" w:rsidP="00372E2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414ADE8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Round any number up to </w:t>
            </w:r>
          </w:p>
          <w:p w14:paraId="704871C8" w14:textId="77777777" w:rsidR="00372E28" w:rsidRPr="00D62916" w:rsidRDefault="008129EA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CB24F76" wp14:editId="7F9F1CD5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932180</wp:posOffset>
                      </wp:positionV>
                      <wp:extent cx="2476500" cy="295910"/>
                      <wp:effectExtent l="635" t="5080" r="0" b="381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0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F08330" w14:textId="77777777" w:rsidR="0063652B" w:rsidRPr="00F6499D" w:rsidRDefault="0063652B">
                                  <w:pPr>
                                    <w:rPr>
                                      <w:color w:val="CC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0000"/>
                                      <w:sz w:val="28"/>
                                      <w:szCs w:val="28"/>
                                      <w:lang w:val="en-GB"/>
                                    </w:rPr>
                                    <w:t>Number and Place V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0000"/>
                                      <w:sz w:val="28"/>
                                      <w:szCs w:val="28"/>
                                      <w:lang w:val="en-GB"/>
                                    </w:rPr>
                                    <w:t>alue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type w14:anchorId="1CB24F76"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05pt;margin-top:73.4pt;width:195pt;height:23.3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" filled="f" stroked="f">
                      <v:textbox style="mso-fit-shape-to-text:t">
                        <w:txbxContent>
                          <w:p w14:paraId="1DF08330" w14:textId="77777777" w:rsidR="0063652B" w:rsidRPr="00F6499D" w:rsidRDefault="0063652B">
                            <w:pPr>
                              <w:rPr>
                                <w:color w:val="CC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  <w:lang w:val="en-GB"/>
                              </w:rPr>
                              <w:t>Number and Place V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CC0000"/>
                                <w:sz w:val="28"/>
                                <w:szCs w:val="28"/>
                                <w:lang w:val="en-GB"/>
                              </w:rPr>
                              <w:t>alue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1 000 000 to the nearest 10, 100, 1000, 10 000 and 100 000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C80"/>
          </w:tcPr>
          <w:p w14:paraId="2641E61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number and practical problems that involve all of the above</w:t>
            </w:r>
          </w:p>
          <w:p w14:paraId="4924D181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48610D7" w14:textId="77777777" w:rsidR="00372E28" w:rsidRPr="00334CB6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2" w:history="1">
              <w:r w:rsidR="00372E28" w:rsidRPr="00334CB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Round the Four Dice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P I</w:t>
            </w:r>
          </w:p>
        </w:tc>
      </w:tr>
      <w:tr w:rsidR="00372E28" w:rsidRPr="00D62916" w14:paraId="6049EAA1" w14:textId="77777777">
        <w:trPr>
          <w:trHeight w:val="91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7C80"/>
          </w:tcPr>
          <w:p w14:paraId="3EFE370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and write numbers up to 1000 in numerals and in words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3992F8B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Order and compare numbers beyond 1000</w:t>
            </w:r>
          </w:p>
          <w:p w14:paraId="565C5C25" w14:textId="77777777" w:rsidR="00A01A7F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047E536" w14:textId="77777777" w:rsidR="00A01A7F" w:rsidRPr="00676A3F" w:rsidRDefault="00A01A7F" w:rsidP="00372E28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 w:rsid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>HYPERLINK "https://nrich.maths.org/13268"</w:instrText>
            </w:r>
            <w:r w:rsidRP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676A3F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Ordering Journeys</w:t>
            </w:r>
            <w:r w:rsidR="00B03302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 **</w:t>
            </w:r>
          </w:p>
          <w:p w14:paraId="5131266D" w14:textId="77777777" w:rsidR="00A01A7F" w:rsidRPr="00D62916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676A3F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659C0D5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number problems and practical problems that involve all of the above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471"/>
          </w:tcPr>
          <w:p w14:paraId="2EB7E7F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35D759A0" w14:textId="77777777">
        <w:trPr>
          <w:trHeight w:val="74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7C80"/>
          </w:tcPr>
          <w:p w14:paraId="0EBB19C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Solve number problems and practical problems involving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these ideas</w:t>
            </w:r>
          </w:p>
          <w:p w14:paraId="3AD8A15D" w14:textId="77777777" w:rsidR="005302E5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3B33DDC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hyperlink r:id="rId23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 xml:space="preserve">Take </w:t>
              </w:r>
              <w:proofErr w:type="spellStart"/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Three</w:t>
              </w:r>
              <w:proofErr w:type="spellEnd"/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 xml:space="preserve"> Numbers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* I</w:t>
            </w:r>
          </w:p>
          <w:p w14:paraId="2E58E8EE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ECBB4B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4" w:history="1">
              <w:r w:rsidR="00372E28" w:rsidRPr="005276D5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Planning a School Trip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4BD9F500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98E928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5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Number Differences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1C354314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25B1BCD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6" w:history="1">
              <w:r w:rsidR="00372E28" w:rsidRPr="00BD3E8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Sitting Round the Party Tables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3C465087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08C28B3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7" w:history="1">
              <w:r w:rsidR="00372E28" w:rsidRPr="00DE67A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Number Match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4C025D2D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1BD74D2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8" w:history="1">
              <w:r w:rsidR="00372E28" w:rsidRPr="0079095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 Mixed-up Clock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2C375E3A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26AAEA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9" w:history="1">
              <w:r w:rsidR="00372E28" w:rsidRPr="00DB3247">
                <w:rPr>
                  <w:rStyle w:val="Hyperlink"/>
                  <w:rFonts w:ascii="Arial" w:hAnsi="Arial"/>
                  <w:b/>
                  <w:sz w:val="20"/>
                </w:rPr>
                <w:t>That Number Square!</w:t>
              </w:r>
            </w:hyperlink>
            <w:r w:rsidR="00372E28">
              <w:t xml:space="preserve">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>* I</w:t>
            </w:r>
          </w:p>
          <w:p w14:paraId="5D77B6A9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4A76190" w14:textId="77777777" w:rsidR="005302E5" w:rsidRDefault="00E655E7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hyperlink r:id="rId30" w:history="1">
              <w:proofErr w:type="spellStart"/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Three</w:t>
              </w:r>
              <w:proofErr w:type="spellEnd"/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 xml:space="preserve"> </w:t>
              </w:r>
              <w:proofErr w:type="spellStart"/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Neighbours</w:t>
              </w:r>
              <w:proofErr w:type="spellEnd"/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** I</w:t>
            </w:r>
          </w:p>
          <w:p w14:paraId="3456A7EE" w14:textId="77777777" w:rsidR="005302E5" w:rsidRDefault="005302E5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7B752E66" w14:textId="77777777" w:rsidR="005302E5" w:rsidRPr="005302E5" w:rsidRDefault="00E655E7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1" w:history="1">
              <w:r w:rsidR="005302E5" w:rsidRPr="005702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Magic Vs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5981F032" w14:textId="77777777" w:rsidR="005302E5" w:rsidRDefault="005302E5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68E892CA" w14:textId="77777777" w:rsidR="005302E5" w:rsidRDefault="00E655E7" w:rsidP="005302E5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2" w:history="1"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Square Subtraction</w:t>
              </w:r>
            </w:hyperlink>
            <w:r w:rsidR="005302E5" w:rsidRPr="000D197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3D544D6A" w14:textId="77777777" w:rsidR="005302E5" w:rsidRPr="002408AF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662AA2EA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Identify, represent and estimate numbers using different representations</w:t>
            </w:r>
          </w:p>
          <w:p w14:paraId="0CB8C8D2" w14:textId="77777777" w:rsidR="00A01A7F" w:rsidRDefault="00A01A7F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7FCE3A7" w14:textId="77777777" w:rsidR="00A01A7F" w:rsidRPr="00A01A7F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3" w:history="1">
              <w:r w:rsidR="00A01A7F" w:rsidRPr="00A01A7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Representing Numbers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2BB63C7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Roman numerals to 1000 (M) and recognise years written in Roman numerals</w:t>
            </w:r>
          </w:p>
          <w:p w14:paraId="093A3697" w14:textId="77777777" w:rsidR="007A6BEC" w:rsidRDefault="007A6BEC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94CE96B" w14:textId="77777777" w:rsidR="007A6BEC" w:rsidRPr="007A6BEC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34" w:history="1">
              <w:r w:rsidR="007A6BEC" w:rsidRPr="007A6BEC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Roman Numerals</w:t>
              </w:r>
            </w:hyperlink>
            <w:r w:rsidR="00B03302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471"/>
          </w:tcPr>
          <w:p w14:paraId="36A367F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3A6B9F73" w14:textId="77777777">
        <w:trPr>
          <w:trHeight w:val="773"/>
        </w:trPr>
        <w:tc>
          <w:tcPr>
            <w:tcW w:w="3651" w:type="dxa"/>
            <w:shd w:val="clear" w:color="auto" w:fill="FF867A"/>
          </w:tcPr>
          <w:p w14:paraId="21961722" w14:textId="77777777" w:rsidR="00372E28" w:rsidRPr="002B21B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16023C2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Round any number to the nearest 10, 100 or 1000</w:t>
            </w:r>
          </w:p>
          <w:p w14:paraId="6ECB9FD4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4BF702B" w14:textId="77777777" w:rsidR="00372E28" w:rsidRDefault="00E655E7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35" w:history="1">
              <w:r w:rsidR="00372E28" w:rsidRPr="00DB3247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Reasoned Rounding</w:t>
              </w:r>
            </w:hyperlink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14:paraId="0F3EE7AF" w14:textId="77777777" w:rsidR="005302E5" w:rsidRPr="003E2022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8077"/>
          </w:tcPr>
          <w:p w14:paraId="7B4AD1AE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471"/>
          </w:tcPr>
          <w:p w14:paraId="005AE764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2ACA96CA" w14:textId="77777777">
        <w:trPr>
          <w:trHeight w:val="76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867A"/>
          </w:tcPr>
          <w:p w14:paraId="4DD0DA7E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605AE23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Solve number and practical problems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that involve all of the above and with increasingly large positive numbers</w:t>
            </w:r>
          </w:p>
          <w:p w14:paraId="19A5855E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8077"/>
          </w:tcPr>
          <w:p w14:paraId="7DFA26C2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471"/>
          </w:tcPr>
          <w:p w14:paraId="00ADE8D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64D3989" w14:textId="77777777">
        <w:trPr>
          <w:trHeight w:val="90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867A"/>
          </w:tcPr>
          <w:p w14:paraId="39078193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7C80"/>
          </w:tcPr>
          <w:p w14:paraId="7002C09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Roman numerals to 100 (I to C) and know that over time, the numeral system changed to include the concept of zero and place value</w:t>
            </w:r>
          </w:p>
          <w:p w14:paraId="34A3AE29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8077"/>
          </w:tcPr>
          <w:p w14:paraId="065D290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7471"/>
          </w:tcPr>
          <w:p w14:paraId="3EFC762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24222FD" w14:textId="77777777">
        <w:trPr>
          <w:trHeight w:val="2023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99FF"/>
          </w:tcPr>
          <w:p w14:paraId="0BA543A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numbers mentally, including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:</w:t>
            </w:r>
          </w:p>
          <w:p w14:paraId="5E20C29E" w14:textId="77777777" w:rsidR="00372E28" w:rsidRDefault="00372E28" w:rsidP="00372E28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three-digit number and ones</w:t>
            </w:r>
          </w:p>
          <w:p w14:paraId="29D711A6" w14:textId="77777777" w:rsidR="00372E28" w:rsidRDefault="00372E28" w:rsidP="00372E28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hree-digit number and tens</w:t>
            </w:r>
          </w:p>
          <w:p w14:paraId="3ACCD683" w14:textId="77777777" w:rsidR="00372E28" w:rsidRPr="008815D5" w:rsidRDefault="00372E28" w:rsidP="00372E28">
            <w:pPr>
              <w:numPr>
                <w:ilvl w:val="0"/>
                <w:numId w:val="5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 three-digit number and hundreds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5F4E24D2" w14:textId="77777777" w:rsidR="00372E28" w:rsidRPr="00D62916" w:rsidRDefault="008129EA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62215B6" wp14:editId="34A7A42F">
                      <wp:simplePos x="0" y="0"/>
                      <wp:positionH relativeFrom="column">
                        <wp:posOffset>1071245</wp:posOffset>
                      </wp:positionH>
                      <wp:positionV relativeFrom="paragraph">
                        <wp:posOffset>573405</wp:posOffset>
                      </wp:positionV>
                      <wp:extent cx="2501265" cy="295910"/>
                      <wp:effectExtent l="4445" t="1905" r="0" b="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0126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17176D" w14:textId="77777777" w:rsidR="0063652B" w:rsidRPr="00F6499D" w:rsidRDefault="0063652B" w:rsidP="00372E28">
                                  <w:pPr>
                                    <w:rPr>
                                      <w:color w:val="6600FF"/>
                                      <w:sz w:val="28"/>
                                      <w:szCs w:val="28"/>
                                    </w:rPr>
                                  </w:pP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00FF"/>
                                      <w:sz w:val="28"/>
                                      <w:szCs w:val="28"/>
                                      <w:lang w:val="en-GB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00FF"/>
                                      <w:sz w:val="28"/>
                                      <w:szCs w:val="28"/>
                                      <w:lang w:val="en-GB"/>
                                    </w:rPr>
                                    <w:t>ddition and S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6600FF"/>
                                      <w:sz w:val="28"/>
                                      <w:szCs w:val="28"/>
                                      <w:lang w:val="en-GB"/>
                                    </w:rPr>
                                    <w:t>ubtraction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62215B6" id="_x0000_s1027" type="#_x0000_t202" style="position:absolute;margin-left:84.35pt;margin-top:45.15pt;width:196.95pt;height:23.3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" filled="f" stroked="f">
                      <v:textbox style="mso-fit-shape-to-text:t">
                        <w:txbxContent>
                          <w:p w14:paraId="3717176D" w14:textId="77777777" w:rsidR="0063652B" w:rsidRPr="00F6499D" w:rsidRDefault="0063652B" w:rsidP="00372E28">
                            <w:pPr>
                              <w:rPr>
                                <w:color w:val="6600FF"/>
                                <w:sz w:val="28"/>
                                <w:szCs w:val="28"/>
                              </w:rPr>
                            </w:pP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6600FF"/>
                                <w:sz w:val="28"/>
                                <w:szCs w:val="28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6600FF"/>
                                <w:sz w:val="28"/>
                                <w:szCs w:val="28"/>
                                <w:lang w:val="en-GB"/>
                              </w:rPr>
                              <w:t>ddition and S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6600FF"/>
                                <w:sz w:val="28"/>
                                <w:szCs w:val="28"/>
                                <w:lang w:val="en-GB"/>
                              </w:rPr>
                              <w:t>ubtraction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numbers with up to 4 digits using the formal written methods of columnar addition and subtraction where appropriate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53E78632" w14:textId="77777777" w:rsidR="00372E28" w:rsidRPr="001D2922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whole numbers with more than 4 digits, including using formal written methods (columnar addition and subtraction)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99FF"/>
          </w:tcPr>
          <w:p w14:paraId="74141A4E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4ED4B8D" w14:textId="77777777">
        <w:trPr>
          <w:trHeight w:val="100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99FF"/>
          </w:tcPr>
          <w:p w14:paraId="7E45191A" w14:textId="77777777" w:rsidR="00372E28" w:rsidRDefault="00372E28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  <w:r w:rsidRPr="00D62916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w:t>Add and subtract numbers with up to three digits, using formal written methods of columnar addition and subtraction</w:t>
            </w:r>
          </w:p>
          <w:p w14:paraId="3BE0E871" w14:textId="77777777" w:rsidR="005302E5" w:rsidRPr="00D62916" w:rsidRDefault="005302E5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3E42036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Estimate and use inverse operations to check answers to a calculation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058963C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numbers mentally with increasingly large numbers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99FF"/>
          </w:tcPr>
          <w:p w14:paraId="02C5AF9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C8BE317" w14:textId="77777777">
        <w:trPr>
          <w:trHeight w:val="47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99FF"/>
          </w:tcPr>
          <w:p w14:paraId="4E78666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Estimate the answer to a calculation and use inverse operations to check answers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7BFE13E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addition and subtraction two-step problems in contexts, deciding which operations and methods to use and why</w:t>
            </w:r>
          </w:p>
          <w:p w14:paraId="5D4F4B01" w14:textId="77777777" w:rsidR="005302E5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hyperlink r:id="rId36" w:history="1">
              <w:proofErr w:type="spellStart"/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Fifteen</w:t>
              </w:r>
              <w:proofErr w:type="spellEnd"/>
              <w:r w:rsidR="005302E5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 xml:space="preserve"> Cards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proofErr w:type="gramStart"/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>*  I</w:t>
            </w:r>
            <w:proofErr w:type="gramEnd"/>
          </w:p>
          <w:p w14:paraId="45FD5262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24E5E75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7" w:history="1">
              <w:r w:rsidR="00372E28" w:rsidRPr="009D7F0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Money Bags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338A74B6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1AC4B86" w14:textId="77777777" w:rsidR="00372E28" w:rsidRPr="005302E5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8" w:history="1">
              <w:r w:rsidR="00372E28" w:rsidRPr="00B6700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Amy’s Dominoes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29DA329E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32D49032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39" w:history="1">
              <w:r w:rsidR="00372E28" w:rsidRPr="00FD663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Sealed Solution</w:t>
              </w:r>
            </w:hyperlink>
            <w:r w:rsidR="005302E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1FAC9BDE" w14:textId="77777777" w:rsidR="005302E5" w:rsidRDefault="005302E5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E454FD" w14:textId="77777777" w:rsidR="00372E28" w:rsidRDefault="00E655E7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0" w:history="1">
              <w:r w:rsidR="00372E28" w:rsidRPr="00DC26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Roll These Dice</w:t>
              </w:r>
            </w:hyperlink>
            <w:r w:rsidR="00372E28" w:rsidRPr="00DC26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19D305F" w14:textId="77777777" w:rsidR="00372E28" w:rsidRPr="003B3711" w:rsidRDefault="00372E28" w:rsidP="00372E28">
            <w:pPr>
              <w:tabs>
                <w:tab w:val="right" w:pos="3611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46558AC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rounding to check answers to calculations and determine, in the context of a problem, levels of accuracy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99FF"/>
          </w:tcPr>
          <w:p w14:paraId="5AB994B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E01390D" w14:textId="77777777">
        <w:trPr>
          <w:trHeight w:val="105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99FF"/>
          </w:tcPr>
          <w:p w14:paraId="3D93A75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problems, including missing number problems, using number facts, place value, and more complex addition and subtraction</w:t>
            </w:r>
          </w:p>
          <w:p w14:paraId="6486D6F1" w14:textId="77777777" w:rsidR="00ED06A4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3F0D9CF" w14:textId="77777777" w:rsidR="00ED06A4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1" w:history="1">
              <w:proofErr w:type="spellStart"/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Buying</w:t>
              </w:r>
              <w:proofErr w:type="spellEnd"/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 xml:space="preserve"> a </w:t>
              </w:r>
              <w:proofErr w:type="spellStart"/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Balloon</w:t>
              </w:r>
              <w:proofErr w:type="spellEnd"/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69E09025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06D340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2" w:history="1">
              <w:r w:rsidR="00372E28" w:rsidRPr="00DC26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Super Shapes</w:t>
              </w:r>
            </w:hyperlink>
            <w:r w:rsidR="00372E28" w:rsidRPr="00DC26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0BE3291A" w14:textId="77777777" w:rsidR="00ED06A4" w:rsidRPr="00DC26BA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4AC7EAC" w14:textId="77777777" w:rsidR="00ED06A4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3" w:history="1">
              <w:r w:rsidR="00372E28" w:rsidRPr="00DC26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Strike it Out</w:t>
              </w:r>
            </w:hyperlink>
            <w:r w:rsidR="00372E28" w:rsidRPr="00DC26B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  <w:p w14:paraId="0884571E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80ECA14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4" w:history="1">
              <w:r w:rsidR="00372E28" w:rsidRPr="00384A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Dicey Addition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372E28" w:rsidRPr="00384A62">
              <w:rPr>
                <w:rFonts w:ascii="Arial" w:hAnsi="Arial" w:cs="Arial"/>
                <w:b/>
                <w:color w:val="000000"/>
                <w:sz w:val="20"/>
                <w:szCs w:val="20"/>
              </w:rPr>
              <w:t>* G</w:t>
            </w:r>
          </w:p>
          <w:p w14:paraId="4A6B333D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D997A10" w14:textId="77777777" w:rsidR="001A1BBA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5" w:history="1">
              <w:r w:rsidR="001A1BBA" w:rsidRPr="001A1B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Half Time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53EC758D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16695D7" w14:textId="77777777" w:rsidR="0004146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6" w:history="1">
              <w:r w:rsidR="00041468" w:rsidRPr="0004146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Play to 37</w:t>
              </w:r>
            </w:hyperlink>
            <w:r w:rsidR="000414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478F16FF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7720FD3" w14:textId="77777777" w:rsidR="0004234D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7" w:history="1">
              <w:r w:rsidR="0004234D" w:rsidRPr="0004234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Build it Up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04234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DD5EDAA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30B6EB2" w14:textId="77777777" w:rsidR="00ED06A4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8" w:history="1">
              <w:r w:rsidR="00ED06A4" w:rsidRPr="00384A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Finding Fifteen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</w:p>
          <w:p w14:paraId="08A277A3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BD45AF1" w14:textId="77777777" w:rsidR="00ED06A4" w:rsidRDefault="00E655E7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49" w:history="1">
              <w:r w:rsidR="00ED06A4" w:rsidRPr="0079095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Domino Square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7CB1A843" w14:textId="77777777" w:rsidR="00ED06A4" w:rsidRDefault="00ED06A4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69114F1" w14:textId="77777777" w:rsidR="00ED06A4" w:rsidRDefault="00E655E7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0" w:history="1">
              <w:r w:rsidR="00ED06A4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G</w:t>
              </w:r>
              <w:r w:rsidR="00ED06A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ot It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G</w:t>
            </w:r>
          </w:p>
          <w:p w14:paraId="46DD2C1B" w14:textId="77777777" w:rsidR="00ED06A4" w:rsidRDefault="00ED06A4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DF1D762" w14:textId="77777777" w:rsidR="00ED06A4" w:rsidRDefault="00E655E7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1" w:history="1">
              <w:r w:rsidR="00ED06A4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Make 37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31E0A0B2" w14:textId="77777777" w:rsidR="00ED06A4" w:rsidRDefault="00ED06A4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1819B31" w14:textId="77777777" w:rsidR="00ED06A4" w:rsidRDefault="00E655E7" w:rsidP="00ED06A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2" w:history="1">
              <w:r w:rsidR="00ED06A4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Consecutive Numbers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proofErr w:type="gramStart"/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  I</w:t>
            </w:r>
            <w:proofErr w:type="gramEnd"/>
          </w:p>
          <w:p w14:paraId="342B6810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0440FAC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E19F580" w14:textId="77777777" w:rsidR="00ED06A4" w:rsidRDefault="00E655E7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3" w:history="1">
              <w:r w:rsidR="00ED06A4" w:rsidRPr="00374E7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Dice in a Corner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proofErr w:type="gramStart"/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>*  I</w:t>
            </w:r>
            <w:proofErr w:type="gramEnd"/>
          </w:p>
          <w:p w14:paraId="54EC1C4C" w14:textId="77777777" w:rsidR="00ED06A4" w:rsidRPr="00384A62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1066DF3" w14:textId="77777777" w:rsidR="00ED06A4" w:rsidRDefault="00E655E7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4" w:history="1">
              <w:r w:rsidR="00ED06A4" w:rsidRPr="00384A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4 Dom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6EB4AAB0" w14:textId="77777777" w:rsidR="00372E28" w:rsidRPr="00F52AFA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2405109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99FF"/>
          </w:tcPr>
          <w:p w14:paraId="715AFAA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addition and subtraction multi-step problems in contexts, deciding which operations and methods to use and why</w:t>
            </w:r>
          </w:p>
          <w:p w14:paraId="4A4DB0AE" w14:textId="77777777" w:rsidR="00ED06A4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17FD410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5" w:history="1"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Twenty Divided </w:t>
              </w:r>
              <w:proofErr w:type="gramStart"/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Into</w:t>
              </w:r>
              <w:proofErr w:type="gramEnd"/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 Six</w:t>
              </w:r>
            </w:hyperlink>
            <w:r w:rsidR="00372E28" w:rsidRPr="00B5397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FF71CEA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61D1235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6" w:history="1">
              <w:r w:rsidR="00372E28" w:rsidRPr="00936A9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Maze 100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24501C86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0630D08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57" w:history="1">
              <w:r w:rsidR="00372E28" w:rsidRPr="00DB324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Six Ten Total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proofErr w:type="gramStart"/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62F7C944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6F11BFB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8" w:history="1">
              <w:r w:rsidR="00372E28" w:rsidRPr="00384A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Six Numbered Cubes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7ACB43B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2F109DC" w14:textId="77777777" w:rsidR="00ED06A4" w:rsidRDefault="00E655E7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59" w:history="1">
              <w:r w:rsidR="00ED06A4" w:rsidRPr="004E315E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Reach 100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5414230C" w14:textId="77777777" w:rsidR="00ED06A4" w:rsidRPr="00D62916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99FF"/>
          </w:tcPr>
          <w:p w14:paraId="2391734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412A8C0" w14:textId="77777777">
        <w:trPr>
          <w:trHeight w:val="244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2FF666AA" w14:textId="77777777" w:rsidR="00372E28" w:rsidRDefault="00372E28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  <w:r w:rsidRPr="00D62916"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  <w:t>Recall and use multiplication and division facts for the 3, 4 and 8 multiplication tables</w:t>
            </w:r>
          </w:p>
          <w:p w14:paraId="1ACD516A" w14:textId="77777777" w:rsidR="00ED06A4" w:rsidRDefault="00ED06A4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 w:eastAsia="en-GB"/>
              </w:rPr>
            </w:pPr>
          </w:p>
          <w:p w14:paraId="51B91830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0" w:history="1"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Ordering Cards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44E1CA9F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526FFCB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1" w:history="1">
              <w:r w:rsidR="00372E2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Music to M</w:t>
              </w:r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y Ears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="00372E28" w:rsidRP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  <w:p w14:paraId="642FD3E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19E137D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Recall multiplication and division facts for multiplication tables up to 12x12</w:t>
            </w:r>
          </w:p>
          <w:p w14:paraId="7028BED2" w14:textId="77777777" w:rsidR="00ED06A4" w:rsidRPr="00D62916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62D7E90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62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Multiplication Square Jigsaw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G </w:t>
            </w:r>
          </w:p>
          <w:p w14:paraId="7A5D5950" w14:textId="77777777" w:rsidR="00ED06A4" w:rsidRPr="00D62916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6A384DB1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63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Shape Times Shape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0D09746B" w14:textId="77777777" w:rsidR="00ED06A4" w:rsidRPr="00D62916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EC3DCAD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64" w:history="1">
              <w:r w:rsidR="00372E2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Let Us Divide</w:t>
              </w:r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!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AF5AE56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E2E231C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65" w:history="1">
              <w:r w:rsidR="00372E28" w:rsidRPr="00BD3E8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Carrying Cards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0B05CB68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590D46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66" w:history="1">
              <w:r w:rsidR="00372E28" w:rsidRPr="001A7FC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Light the Lights Again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0B5F34FD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807971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7" w:history="1"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Multiples Grid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I</w:t>
            </w:r>
          </w:p>
          <w:p w14:paraId="01BFD259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6F56232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8" w:history="1">
              <w:proofErr w:type="spellStart"/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Zios</w:t>
              </w:r>
              <w:proofErr w:type="spellEnd"/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 and </w:t>
              </w:r>
              <w:proofErr w:type="spellStart"/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Zepts</w:t>
              </w:r>
              <w:proofErr w:type="spellEnd"/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7EC4E50A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293AF69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69" w:history="1">
              <w:r w:rsidR="00372E28" w:rsidRPr="00D739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Times Tables Shifts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56BD35DF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C886FA" w14:textId="77777777" w:rsidR="00ED06A4" w:rsidRDefault="00E655E7" w:rsidP="00ED06A4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70" w:history="1">
              <w:r w:rsidR="00ED06A4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Table Patterns Go Wild!</w:t>
              </w:r>
            </w:hyperlink>
            <w:r w:rsidR="00ED06A4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2EEEEBEE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EDDCB66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DD0DBE6" w14:textId="77777777" w:rsidR="00ED06A4" w:rsidRPr="00F52AFA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1090EA3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multiples and factors, including all factor pairs of a number, and common factors of two numbers</w:t>
            </w:r>
          </w:p>
          <w:p w14:paraId="2275E36C" w14:textId="77777777" w:rsidR="00ED06A4" w:rsidRDefault="00ED06A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FA27CDB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1" w:history="1">
              <w:r w:rsidR="00372E28" w:rsidRPr="009412F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Sweets in a Box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379C9023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52597F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2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Which Is Quicker?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4E401B40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C625659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3" w:history="1">
              <w:r w:rsidR="00372E28" w:rsidRPr="00486B1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Multiplication Squares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33973D9E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C23B375" w14:textId="77777777" w:rsidR="00372E28" w:rsidRDefault="008129EA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E527A57" wp14:editId="5D2C1839">
                      <wp:simplePos x="0" y="0"/>
                      <wp:positionH relativeFrom="column">
                        <wp:posOffset>2364740</wp:posOffset>
                      </wp:positionH>
                      <wp:positionV relativeFrom="paragraph">
                        <wp:posOffset>635</wp:posOffset>
                      </wp:positionV>
                      <wp:extent cx="2482215" cy="295910"/>
                      <wp:effectExtent l="2540" t="635" r="4445" b="0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215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D91055" w14:textId="77777777" w:rsidR="0063652B" w:rsidRPr="00F6499D" w:rsidRDefault="0063652B" w:rsidP="00372E28">
                                  <w:pPr>
                                    <w:rPr>
                                      <w:color w:val="003399"/>
                                      <w:sz w:val="28"/>
                                      <w:szCs w:val="28"/>
                                    </w:rPr>
                                  </w:pP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399"/>
                                      <w:sz w:val="28"/>
                                      <w:szCs w:val="28"/>
                                      <w:lang w:val="en-GB"/>
                                    </w:rPr>
                                    <w:t xml:space="preserve">Multiplication and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399"/>
                                      <w:sz w:val="28"/>
                                      <w:szCs w:val="28"/>
                                      <w:lang w:val="en-GB"/>
                                    </w:rPr>
                                    <w:t>D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3399"/>
                                      <w:sz w:val="28"/>
                                      <w:szCs w:val="28"/>
                                      <w:lang w:val="en-GB"/>
                                    </w:rPr>
                                    <w:t>ivision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E527A57" id="_x0000_s1028" type="#_x0000_t202" style="position:absolute;margin-left:186.2pt;margin-top:.05pt;width:195.45pt;height:23.3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" filled="f" stroked="f">
                      <v:textbox style="mso-fit-shape-to-text:t">
                        <w:txbxContent>
                          <w:p w14:paraId="40D91055" w14:textId="77777777" w:rsidR="0063652B" w:rsidRPr="00F6499D" w:rsidRDefault="0063652B" w:rsidP="00372E28">
                            <w:pPr>
                              <w:rPr>
                                <w:color w:val="003399"/>
                                <w:sz w:val="28"/>
                                <w:szCs w:val="28"/>
                              </w:rPr>
                            </w:pP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lang w:val="en-GB"/>
                              </w:rPr>
                              <w:t xml:space="preserve">Multiplication and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lang w:val="en-GB"/>
                              </w:rPr>
                              <w:t>D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28"/>
                                <w:szCs w:val="28"/>
                                <w:lang w:val="en-GB"/>
                              </w:rPr>
                              <w:t>ivision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hyperlink r:id="rId74" w:history="1">
              <w:r w:rsidR="00372E28" w:rsidRPr="0063482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Flashing Lights</w:t>
              </w:r>
            </w:hyperlink>
            <w:r w:rsidR="00ED06A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10A88046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4DBF12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5" w:history="1">
              <w:r w:rsidR="00372E28" w:rsidRPr="005B5A3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Abundant Numbers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I</w:t>
            </w:r>
          </w:p>
          <w:p w14:paraId="60A7CD82" w14:textId="77777777" w:rsidR="00ED06A4" w:rsidRDefault="00ED06A4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083E85E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6" w:history="1">
              <w:r w:rsidR="00372E28" w:rsidRPr="00B347BA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Factors and Multiples Game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7F762673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2AE14D7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7" w:history="1">
              <w:r w:rsidR="00372E28" w:rsidRPr="00B31F1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Pebbles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I</w:t>
            </w:r>
          </w:p>
          <w:p w14:paraId="1B62811B" w14:textId="77777777" w:rsidR="00ED06A4" w:rsidRDefault="00ED06A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2CFFAC2C" w14:textId="77777777" w:rsidR="0004234D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78" w:history="1">
              <w:r w:rsidR="0004234D" w:rsidRPr="0004234D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Three Dice</w:t>
              </w:r>
            </w:hyperlink>
            <w:r w:rsidR="00ED06A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677CD2C6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AED803" w14:textId="77777777" w:rsidR="004D6B23" w:rsidRDefault="00E655E7" w:rsidP="004D6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9" w:history="1">
              <w:r w:rsidR="004D6B23" w:rsidRPr="008705B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Factor Track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G </w:t>
            </w:r>
          </w:p>
          <w:p w14:paraId="60A1BC0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37B69F8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multi-digit numbers up to 4 digits by a two-digit whole number using the formal written method of long multiplication</w:t>
            </w:r>
          </w:p>
        </w:tc>
      </w:tr>
      <w:tr w:rsidR="00372E28" w:rsidRPr="00D62916" w14:paraId="3DB833EB" w14:textId="77777777">
        <w:trPr>
          <w:trHeight w:val="1623"/>
        </w:trPr>
        <w:tc>
          <w:tcPr>
            <w:tcW w:w="3651" w:type="dxa"/>
            <w:shd w:val="clear" w:color="auto" w:fill="99CCFF"/>
          </w:tcPr>
          <w:p w14:paraId="0AE0BC1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Write and calculate mathematical statements for multiplication and division using the multiplication tables that they know, including for two-digit numbers times one-digit numbers, using mental and progressing to formal written methods</w:t>
            </w:r>
          </w:p>
          <w:p w14:paraId="6A9DBA2A" w14:textId="77777777" w:rsidR="004D6B23" w:rsidRPr="00D62916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99CCFF"/>
          </w:tcPr>
          <w:p w14:paraId="3FFBD35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place value, known and derived facts to multiply and divide mentally, including: multiplying by 0 and 1; dividing by 1; multiplying together three numbers</w:t>
            </w:r>
          </w:p>
          <w:p w14:paraId="3AE7BB00" w14:textId="77777777" w:rsidR="00372E28" w:rsidRPr="00F52AFA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66FDB54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Know and use the vocabulary of prime numbers, prime factors and composite (non-prime) numbers</w:t>
            </w:r>
          </w:p>
          <w:p w14:paraId="2E207388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DFD0339" w14:textId="77777777" w:rsidR="00372E28" w:rsidRPr="00D62916" w:rsidRDefault="00E655E7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80" w:history="1">
              <w:r w:rsidR="00372E28" w:rsidRPr="00DF104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Two Primes Make One Square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I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5E715AE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Divide numbers up to 4 digits by a two-digit whole number using the formal written method of long division, and interpret remainders as whole number remainders, fractions, or by rounding, as appropriate for the context</w:t>
            </w:r>
          </w:p>
        </w:tc>
      </w:tr>
      <w:tr w:rsidR="00372E28" w:rsidRPr="00D62916" w14:paraId="794E81B4" w14:textId="77777777">
        <w:trPr>
          <w:trHeight w:val="34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5EAC917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 xml:space="preserve">Solve problems, including missing number problems, involving multiplication and division, including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positive 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integer scaling problems and correspondence problems in which n objects are connected to m objects</w:t>
            </w:r>
          </w:p>
          <w:p w14:paraId="1D556CEE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140B31C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1" w:history="1">
              <w:r w:rsidR="00372E28" w:rsidRPr="006E09D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 Square of Numbers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 </w:t>
            </w:r>
          </w:p>
          <w:p w14:paraId="5A243268" w14:textId="77777777" w:rsidR="004D6B23" w:rsidRPr="003B3711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AE95BA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82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 do you Need?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79B2C128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A90B66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3" w:history="1">
              <w:r w:rsidR="00372E28" w:rsidRPr="00BD3E8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Follow the Numbers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4527293D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A65D331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84" w:history="1"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What's in the Box?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7F63C3F5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6180F2" w14:textId="77777777" w:rsidR="00372E28" w:rsidRDefault="00E655E7" w:rsidP="00372E28">
            <w:pPr>
              <w:rPr>
                <w:rFonts w:ascii="Arial" w:hAnsi="Arial" w:cs="Arial"/>
                <w:b/>
                <w:sz w:val="20"/>
              </w:rPr>
            </w:pPr>
            <w:hyperlink r:id="rId85" w:history="1"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</w:rPr>
                <w:t>How Do You Do It?</w:t>
              </w:r>
            </w:hyperlink>
            <w:r w:rsidR="00372E28" w:rsidRPr="00B53976">
              <w:rPr>
                <w:rFonts w:ascii="Arial" w:hAnsi="Arial" w:cs="Arial"/>
                <w:b/>
                <w:sz w:val="20"/>
              </w:rPr>
              <w:t xml:space="preserve"> *</w:t>
            </w:r>
            <w:r w:rsidR="004D6B23">
              <w:rPr>
                <w:rFonts w:ascii="Arial" w:hAnsi="Arial" w:cs="Arial"/>
                <w:b/>
                <w:sz w:val="20"/>
              </w:rPr>
              <w:t xml:space="preserve"> </w:t>
            </w:r>
          </w:p>
          <w:p w14:paraId="049C8FF8" w14:textId="77777777" w:rsidR="004D6B23" w:rsidRDefault="004D6B23" w:rsidP="00372E28">
            <w:pPr>
              <w:rPr>
                <w:rFonts w:ascii="Arial" w:hAnsi="Arial" w:cs="Arial"/>
                <w:b/>
                <w:sz w:val="20"/>
              </w:rPr>
            </w:pPr>
          </w:p>
          <w:p w14:paraId="054BDE96" w14:textId="77777777" w:rsidR="00372E28" w:rsidRDefault="00372E28" w:rsidP="00372E2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</w:t>
            </w:r>
            <w:hyperlink r:id="rId86" w:history="1">
              <w:proofErr w:type="spellStart"/>
              <w:r w:rsidRPr="00E4743E">
                <w:rPr>
                  <w:rStyle w:val="Hyperlink"/>
                  <w:rFonts w:ascii="Arial" w:hAnsi="Arial" w:cs="Arial"/>
                  <w:b/>
                  <w:sz w:val="20"/>
                </w:rPr>
                <w:t>Ip</w:t>
              </w:r>
              <w:proofErr w:type="spellEnd"/>
              <w:r w:rsidRPr="00E4743E">
                <w:rPr>
                  <w:rStyle w:val="Hyperlink"/>
                  <w:rFonts w:ascii="Arial" w:hAnsi="Arial" w:cs="Arial"/>
                  <w:b/>
                  <w:sz w:val="20"/>
                </w:rPr>
                <w:t xml:space="preserve"> Dip</w:t>
              </w:r>
            </w:hyperlink>
            <w:r>
              <w:rPr>
                <w:rFonts w:ascii="Arial" w:hAnsi="Arial" w:cs="Arial"/>
                <w:b/>
                <w:sz w:val="20"/>
              </w:rPr>
              <w:t xml:space="preserve"> * I</w:t>
            </w:r>
          </w:p>
          <w:p w14:paraId="4AA6CA87" w14:textId="77777777" w:rsidR="004D6B23" w:rsidRDefault="004D6B23" w:rsidP="00372E28">
            <w:pPr>
              <w:rPr>
                <w:rFonts w:ascii="Arial" w:hAnsi="Arial" w:cs="Arial"/>
                <w:b/>
                <w:sz w:val="20"/>
              </w:rPr>
            </w:pPr>
          </w:p>
          <w:p w14:paraId="7BB4730F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7" w:history="1">
              <w:r w:rsidR="00372E28" w:rsidRPr="004453D7">
                <w:rPr>
                  <w:rStyle w:val="Hyperlink"/>
                  <w:rFonts w:ascii="Arial" w:hAnsi="Arial"/>
                  <w:b/>
                  <w:sz w:val="20"/>
                </w:rPr>
                <w:t xml:space="preserve">Journeys in </w:t>
              </w:r>
              <w:proofErr w:type="spellStart"/>
              <w:r w:rsidR="00372E28" w:rsidRPr="004453D7">
                <w:rPr>
                  <w:rStyle w:val="Hyperlink"/>
                  <w:rFonts w:ascii="Arial" w:hAnsi="Arial"/>
                  <w:b/>
                  <w:sz w:val="20"/>
                </w:rPr>
                <w:t>Numberland</w:t>
              </w:r>
              <w:proofErr w:type="spellEnd"/>
            </w:hyperlink>
            <w:r w:rsidR="00372E28">
              <w:t xml:space="preserve">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>* I</w:t>
            </w:r>
          </w:p>
          <w:p w14:paraId="54AEF45E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6E1A5F8" w14:textId="77777777" w:rsidR="004D6B23" w:rsidRDefault="00E655E7" w:rsidP="004D6B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88" w:history="1">
              <w:r w:rsidR="004D6B23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This Pied Piper of Hamelin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29A9038C" w14:textId="77777777" w:rsidR="004D6B23" w:rsidRPr="00987C1A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F9CD47" w14:textId="77777777" w:rsidR="00372E28" w:rsidRPr="00F52AFA" w:rsidRDefault="00372E28" w:rsidP="00372E28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828" w:type="dxa"/>
            <w:shd w:val="clear" w:color="auto" w:fill="99CCFF"/>
          </w:tcPr>
          <w:p w14:paraId="3144F83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factor pairs and commutativity in mental calculations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3DF2D3CF" w14:textId="77777777" w:rsidR="00372E28" w:rsidRPr="003B3711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Establish whether a number up to 100 is prime and recall prime numbers up to 19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27B47BC6" w14:textId="77777777" w:rsidR="00372E28" w:rsidRPr="0001480D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</w:t>
            </w:r>
            <w:r w:rsidRPr="0001480D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ivide numbers up to 4 digits by a two-digit number using the formal written method of short division where appropriate, interpreting remainders according to the context</w:t>
            </w:r>
          </w:p>
          <w:p w14:paraId="51FD3106" w14:textId="77777777" w:rsidR="00372E28" w:rsidRPr="00C114D0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1C476293" w14:textId="77777777">
        <w:trPr>
          <w:trHeight w:val="753"/>
        </w:trPr>
        <w:tc>
          <w:tcPr>
            <w:tcW w:w="3651" w:type="dxa"/>
            <w:shd w:val="clear" w:color="auto" w:fill="99CCFF"/>
          </w:tcPr>
          <w:p w14:paraId="53D2BE0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56D0816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two-digit and three-digit numbers by a one-digit number using formal written layout</w:t>
            </w:r>
          </w:p>
        </w:tc>
        <w:tc>
          <w:tcPr>
            <w:tcW w:w="3828" w:type="dxa"/>
            <w:shd w:val="clear" w:color="auto" w:fill="99CCFF"/>
          </w:tcPr>
          <w:p w14:paraId="180075F4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numbers up to 4 digits by a one- or two-digit number using a formal written method, including long multiplication for two-digit numbers</w:t>
            </w:r>
          </w:p>
          <w:p w14:paraId="64B9D3F3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80507F7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hyperlink r:id="rId89" w:history="1">
              <w:r w:rsidR="00372E28" w:rsidRPr="004453D7">
                <w:rPr>
                  <w:rStyle w:val="Hyperlink"/>
                  <w:rFonts w:ascii="Arial" w:hAnsi="Arial"/>
                  <w:b/>
                  <w:sz w:val="20"/>
                </w:rPr>
                <w:t>All the Digits</w:t>
              </w:r>
            </w:hyperlink>
            <w:r w:rsidR="00372E28" w:rsidRPr="004453D7">
              <w:t xml:space="preserve"> </w:t>
            </w:r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** </w:t>
            </w:r>
          </w:p>
          <w:p w14:paraId="040F5DC9" w14:textId="77777777" w:rsidR="004D6B23" w:rsidRPr="004453D7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  <w:p w14:paraId="5C8D8D55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  <w:hyperlink r:id="rId90" w:history="1">
              <w:r w:rsidR="00372E28" w:rsidRPr="004453D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Trebling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 w:rsidRPr="00FF140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*</w:t>
            </w:r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 xml:space="preserve"> </w:t>
            </w:r>
          </w:p>
          <w:p w14:paraId="3D73E14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99CCFF"/>
          </w:tcPr>
          <w:p w14:paraId="2195394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Perform mental calculations, including with mixed operations and large numbers</w:t>
            </w:r>
          </w:p>
          <w:p w14:paraId="74C246C1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C2159A4" w14:textId="77777777" w:rsidR="004D6B23" w:rsidRDefault="00E655E7" w:rsidP="004D6B23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91" w:history="1">
              <w:r w:rsidR="004D6B23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Become </w:t>
              </w:r>
              <w:proofErr w:type="spellStart"/>
              <w:r w:rsidR="004D6B23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Maths</w:t>
              </w:r>
              <w:proofErr w:type="spellEnd"/>
              <w:r w:rsidR="004D6B23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 Detectives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>*  I</w:t>
            </w:r>
            <w:proofErr w:type="gramEnd"/>
          </w:p>
          <w:p w14:paraId="0678C86A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2AD4A32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92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Exploring Number Patterns You Make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proofErr w:type="gramStart"/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2D044924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876AFEA" w14:textId="77777777" w:rsidR="00372E28" w:rsidRPr="00F52AFA" w:rsidRDefault="00372E28" w:rsidP="004D6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28" w:rsidRPr="00D62916" w14:paraId="6F587C2E" w14:textId="77777777">
        <w:trPr>
          <w:trHeight w:val="148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799D6E9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27A8010E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Solve problems involving multiplying and adding, including using the distributive law to multiply </w:t>
            </w:r>
            <w:proofErr w:type="gramStart"/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two digit</w:t>
            </w:r>
            <w:proofErr w:type="gramEnd"/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numbers by one digit, integer scaling problems and harder correspondence problems such as n objects are connected to m objects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733D2F1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and divide numbers mentally drawing upon known facts</w:t>
            </w:r>
          </w:p>
          <w:p w14:paraId="0D45016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2B541AD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common factors, common multiples and prime numbers</w:t>
            </w:r>
          </w:p>
          <w:p w14:paraId="5496BA6B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57A6E91" w14:textId="77777777" w:rsidR="004D6B23" w:rsidRDefault="00E655E7" w:rsidP="004D6B2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3" w:history="1">
              <w:r w:rsidR="004D6B23" w:rsidRPr="00E140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 xml:space="preserve">The Moons of </w:t>
              </w:r>
              <w:proofErr w:type="spellStart"/>
              <w:r w:rsidR="004D6B23" w:rsidRPr="00E1409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Vuvv</w:t>
              </w:r>
              <w:proofErr w:type="spellEnd"/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34F08665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A60A2BE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4" w:history="1">
              <w:r w:rsidR="00372E28" w:rsidRPr="00670BE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Mystery Matrix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proofErr w:type="gramStart"/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38500287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07DD506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5" w:history="1">
              <w:r w:rsidR="00372E28" w:rsidRPr="0074246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Factor Lines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proofErr w:type="gramStart"/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26623B2C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184C15B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6" w:history="1"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Fac</w:t>
              </w:r>
              <w:r w:rsidR="00372E2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tor-m</w:t>
              </w:r>
              <w:r w:rsidR="00372E28" w:rsidRPr="001669A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ultiple Chains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7CFA86A3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20C1F77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7" w:history="1">
              <w:r w:rsidR="00372E28" w:rsidRPr="00201E7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Round and Round the Circle</w:t>
              </w:r>
            </w:hyperlink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proofErr w:type="gramStart"/>
            <w:r w:rsidR="004D6B2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161FE2A3" w14:textId="77777777" w:rsidR="004D6B23" w:rsidRDefault="004D6B23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04648DA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98" w:history="1">
              <w:r w:rsidR="00372E28" w:rsidRPr="0065568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Counting Cogs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0365B189" w14:textId="77777777" w:rsidR="004D6B23" w:rsidRPr="00D62916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2BC9AA88" w14:textId="77777777">
        <w:trPr>
          <w:trHeight w:val="75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30A0DF6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26A6710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5A4A8C0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Divide numbers up to 4 digits by a one-digit number using the formal written method of short division and interpret remainders appropriately for the context</w:t>
            </w:r>
          </w:p>
          <w:p w14:paraId="78EBDA9C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B2E9799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99" w:history="1">
              <w:r w:rsidR="00372E28" w:rsidRPr="00B1158F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Division Rules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proofErr w:type="gramStart"/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  <w:proofErr w:type="gramEnd"/>
          </w:p>
          <w:p w14:paraId="157A850D" w14:textId="77777777" w:rsidR="00372E28" w:rsidRPr="00B1158F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184F0D9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their knowledge of the order of operations to carry out calculations involving the four operations</w:t>
            </w:r>
          </w:p>
        </w:tc>
      </w:tr>
      <w:tr w:rsidR="00372E28" w:rsidRPr="00D62916" w14:paraId="58BCC376" w14:textId="77777777">
        <w:trPr>
          <w:trHeight w:val="92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729FF83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7E02943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43FD2FB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and divide whole numbers and those involving decimals by 10, 100 and 1000</w:t>
            </w:r>
          </w:p>
          <w:p w14:paraId="631D4830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567542B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0" w:history="1">
              <w:r w:rsidR="00372E2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Multiply Multiples 1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1814E3B2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746FD0B1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1" w:history="1">
              <w:r w:rsidR="00372E28" w:rsidRPr="008815D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Multiply Multiples 2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00A61CE0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7FAE798A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02" w:history="1">
              <w:r w:rsidR="00372E28" w:rsidRPr="008815D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Multiply Multiples 3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63799DDD" w14:textId="77777777" w:rsidR="00372E28" w:rsidRPr="008815D5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4BAA20E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addition and subtraction multi-step problems in contexts, deciding which operations and methods to use and why</w:t>
            </w:r>
          </w:p>
        </w:tc>
      </w:tr>
      <w:tr w:rsidR="00372E28" w:rsidRPr="00D62916" w14:paraId="4D88C266" w14:textId="77777777">
        <w:trPr>
          <w:trHeight w:val="92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5CA370A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0525173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7AF7CE4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square numbers and cube numbers, and the notation for squared (²) and cubed (³)</w:t>
            </w:r>
          </w:p>
          <w:p w14:paraId="0FB14FF7" w14:textId="77777777" w:rsidR="004D6B23" w:rsidRDefault="004D6B23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0556603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3" w:history="1">
              <w:r w:rsidR="00372E28" w:rsidRPr="000F5CF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Up and Down Staircases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07374C2C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F71E79B" w14:textId="77777777" w:rsidR="00372E28" w:rsidRDefault="00E655E7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4" w:history="1">
              <w:r w:rsidR="00372E28" w:rsidRPr="00C920A4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One Wasn’t Square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7FCF2B47" w14:textId="77777777" w:rsidR="004D6B23" w:rsidRDefault="004D6B23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BC3A4E" w14:textId="77777777" w:rsidR="00372E2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hyperlink r:id="rId105" w:history="1">
              <w:r w:rsidRPr="0018075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Cycling Squares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55159162" w14:textId="77777777" w:rsidR="004D6B23" w:rsidRDefault="004D6B23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7774EA5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6" w:history="1">
              <w:r w:rsidR="00372E28" w:rsidRPr="0095066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Picture a Pyramid …</w:t>
              </w:r>
            </w:hyperlink>
            <w:r w:rsidR="004D6B2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7710D4F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5BC6534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Solve problems involving addition, subtraction, multiplication and division</w:t>
            </w:r>
          </w:p>
          <w:p w14:paraId="6275C54D" w14:textId="77777777" w:rsidR="006F12C9" w:rsidRDefault="006F12C9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B1EF423" w14:textId="77777777" w:rsidR="00372E28" w:rsidRPr="00F52AFA" w:rsidRDefault="00E655E7" w:rsidP="006F12C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7" w:history="1">
              <w:r w:rsidR="006F12C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Always, Sometimes or Never? Number</w:t>
              </w:r>
            </w:hyperlink>
            <w:r w:rsidR="006F12C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</w:tr>
      <w:tr w:rsidR="00372E28" w:rsidRPr="00D62916" w14:paraId="590C0A33" w14:textId="77777777">
        <w:trPr>
          <w:trHeight w:val="49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12969B2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36CBB1D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3F724A3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multiplication and division including using their knowledge of factors and multiples, squares and cubes</w:t>
            </w:r>
          </w:p>
          <w:p w14:paraId="1E94FF69" w14:textId="77777777" w:rsidR="00DC38F4" w:rsidRDefault="00DC38F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5172F2B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5795E28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8" w:history="1">
              <w:r w:rsidR="00372E28" w:rsidRPr="00334CB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Division Rules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*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4C1E270E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CD2E1C" w14:textId="77777777" w:rsidR="00372E28" w:rsidRDefault="00E655E7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09" w:history="1">
              <w:r w:rsidR="00372E28" w:rsidRPr="002F261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Odd Squares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496EC2D6" w14:textId="77777777" w:rsidR="00DC38F4" w:rsidRPr="002F2619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9355D57" w14:textId="77777777" w:rsidR="00372E28" w:rsidRDefault="00E655E7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0" w:history="1">
              <w:r w:rsidR="00372E28" w:rsidRPr="002F261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Cubes Within Cubes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4F4AA507" w14:textId="77777777" w:rsidR="00DC38F4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DA9CFE3" w14:textId="77777777" w:rsidR="00DC38F4" w:rsidRDefault="00E655E7" w:rsidP="00DC38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1" w:history="1">
              <w:r w:rsidR="00DC38F4" w:rsidRPr="00F8640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Curious Number</w:t>
              </w:r>
            </w:hyperlink>
            <w:r w:rsidR="00DC38F4" w:rsidRPr="00F8640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proofErr w:type="gramStart"/>
            <w:r w:rsidR="00DC38F4" w:rsidRPr="00F8640F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I</w:t>
            </w:r>
            <w:proofErr w:type="gramEnd"/>
          </w:p>
          <w:p w14:paraId="76992934" w14:textId="77777777" w:rsidR="00DC38F4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CEA5E6" w14:textId="77777777" w:rsidR="00DC38F4" w:rsidRPr="00980C72" w:rsidRDefault="00DC38F4" w:rsidP="00372E28">
            <w:pPr>
              <w:shd w:val="clear" w:color="auto" w:fill="99CCFF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4EBF6C0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estimation to check answers to calculations and determine, in the context of a problem, an appropriate degree of accuracy</w:t>
            </w:r>
          </w:p>
          <w:p w14:paraId="20A12689" w14:textId="77777777" w:rsidR="00DC38F4" w:rsidRDefault="00DC38F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1501A41" w14:textId="77777777" w:rsidR="00372E28" w:rsidRPr="00D62916" w:rsidRDefault="00E655E7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hyperlink r:id="rId112" w:history="1">
              <w:r w:rsidR="00372E28" w:rsidRPr="001B195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Four Go</w:t>
              </w:r>
            </w:hyperlink>
            <w:r w:rsidR="00372E28" w:rsidRPr="001B195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</w:tc>
      </w:tr>
      <w:tr w:rsidR="00372E28" w:rsidRPr="00D62916" w14:paraId="5518C7B7" w14:textId="77777777">
        <w:trPr>
          <w:trHeight w:val="1449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3DF0378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438EBFD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56632CE4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addition, subtraction, multiplication and division and a combination of these, including understanding the meaning of the equals sign</w:t>
            </w:r>
          </w:p>
          <w:p w14:paraId="35BE1C18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9488275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3" w:history="1">
              <w:r w:rsidR="00372E28" w:rsidRPr="007A411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Multiply Multiples 1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4DC1B61E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B748128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4" w:history="1">
              <w:r w:rsidR="00372E28" w:rsidRPr="00DE63E6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Multiply Multiples 2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5F8B905B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82DCF13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5" w:history="1">
              <w:r w:rsidR="00372E28" w:rsidRPr="009D17FB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Multiply Multiples 3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606DC179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DA43A49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6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Highest and Lowest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505D01F9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1B218640" w14:textId="77777777" w:rsidR="00DC38F4" w:rsidRDefault="00E655E7" w:rsidP="00DC38F4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7" w:history="1">
              <w:r w:rsidR="00DC38F4" w:rsidRPr="009C36B3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Make 100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  I</w:t>
            </w:r>
          </w:p>
          <w:p w14:paraId="70280217" w14:textId="77777777" w:rsidR="00DC38F4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9E51913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18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Four Goodness Sake</w:t>
              </w:r>
            </w:hyperlink>
            <w:r w:rsidR="00DC38F4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74FFDD51" w14:textId="77777777" w:rsidR="00DC38F4" w:rsidRPr="0067140D" w:rsidRDefault="00DC38F4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16DA707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30FE41BC" w14:textId="77777777">
        <w:trPr>
          <w:trHeight w:val="92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99CCFF"/>
          </w:tcPr>
          <w:p w14:paraId="32B28C7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06C2F0D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CCFF"/>
          </w:tcPr>
          <w:p w14:paraId="7F9F4D5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multiplication and division, including scaling by simple fractions and problems involving simple rates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CCFF"/>
          </w:tcPr>
          <w:p w14:paraId="1D67C50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29B0BF2" w14:textId="77777777">
        <w:trPr>
          <w:trHeight w:val="116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252C98D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u</w:t>
            </w:r>
            <w:r w:rsidRPr="00D62916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p and down in tenths; recognise that tenths arise from dividing an object into 10 equal parts and in dividing one-digit numbers or quantities by 10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AF1791B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sz w:val="20"/>
                <w:szCs w:val="20"/>
                <w:lang w:val="en-GB"/>
              </w:rPr>
              <w:t>Recognise and s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how, using diagrams, families of</w:t>
            </w:r>
            <w:r w:rsidRPr="00D62916">
              <w:rPr>
                <w:rFonts w:ascii="Arial" w:hAnsi="Arial" w:cs="Arial"/>
                <w:sz w:val="20"/>
                <w:szCs w:val="20"/>
                <w:lang w:val="en-GB"/>
              </w:rPr>
              <w:t xml:space="preserve"> common equivalent fractions</w:t>
            </w:r>
          </w:p>
          <w:p w14:paraId="5CBFCF55" w14:textId="77777777" w:rsidR="005829E1" w:rsidRDefault="005829E1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81D781" w14:textId="77777777" w:rsidR="00372E28" w:rsidRDefault="00E655E7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19" w:history="1"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Fractional Wall</w:t>
              </w:r>
            </w:hyperlink>
            <w:r w:rsidR="005829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14:paraId="213551B9" w14:textId="77777777" w:rsidR="005829E1" w:rsidRPr="00A01A69" w:rsidRDefault="005829E1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158CE23A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20" w:history="1">
              <w:r w:rsidR="00372E28" w:rsidRPr="002761B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Fractional Triangles</w:t>
              </w:r>
            </w:hyperlink>
            <w:r w:rsidR="005829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58CF9180" w14:textId="77777777" w:rsidR="005829E1" w:rsidRDefault="005829E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E0DD1D0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21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Bryony’s Triangle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5829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336EB22" w14:textId="77777777" w:rsidR="00372E28" w:rsidRPr="00F52AFA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4CE757A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fractions whose denominators are all multiples of the same number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6219CB5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common factors to simplify fractions; use common multiples to express fractions in the same denomination</w:t>
            </w:r>
          </w:p>
        </w:tc>
      </w:tr>
      <w:tr w:rsidR="00372E28" w:rsidRPr="00D62916" w14:paraId="60ED0176" w14:textId="77777777">
        <w:trPr>
          <w:trHeight w:val="98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61260AF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Recognise, find and write fractions of a discrete set of objects: unit fractions and non-unit fractions with small denominators</w:t>
            </w:r>
          </w:p>
          <w:p w14:paraId="0B80A870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1CA9552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2" w:history="1">
              <w:r w:rsidR="00372E28" w:rsidRPr="00D7392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Fraction Match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14:paraId="33CF5351" w14:textId="77777777" w:rsidR="005829E1" w:rsidRPr="00D7392D" w:rsidRDefault="005829E1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3BC0CD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Count up and down in hundredths; recognise that hundredths arise when divid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ing an object by one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hundred and dividing tenths by ten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50445ED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Identify, name and write equivalent fractions of a given fraction, represented visually, including tenths and hundredths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69F7C27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fractions, including fractions &gt;1</w:t>
            </w:r>
          </w:p>
        </w:tc>
      </w:tr>
      <w:tr w:rsidR="00372E28" w:rsidRPr="00D62916" w14:paraId="59B4F7FB" w14:textId="77777777">
        <w:trPr>
          <w:trHeight w:val="1467"/>
        </w:trPr>
        <w:tc>
          <w:tcPr>
            <w:tcW w:w="3651" w:type="dxa"/>
            <w:shd w:val="clear" w:color="auto" w:fill="CCFFCC"/>
          </w:tcPr>
          <w:p w14:paraId="7F5DF3B7" w14:textId="77777777" w:rsidR="00372E28" w:rsidRPr="00126CC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26CC8">
              <w:rPr>
                <w:rFonts w:ascii="Arial" w:hAnsi="Arial" w:cs="Arial"/>
                <w:sz w:val="20"/>
                <w:szCs w:val="20"/>
                <w:lang w:val="en-GB"/>
              </w:rPr>
              <w:t>Recognise and use fractions as numbers: unit fractions and non-unit fractions with small denominators</w:t>
            </w:r>
          </w:p>
        </w:tc>
        <w:tc>
          <w:tcPr>
            <w:tcW w:w="3828" w:type="dxa"/>
            <w:shd w:val="clear" w:color="auto" w:fill="CCFFCC"/>
          </w:tcPr>
          <w:p w14:paraId="525BAA3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Solve problems involving increasingly harder fractions to calculate quantities, and fractions to divide quantities, including non-unit fractions where the answer is a whole number </w:t>
            </w:r>
          </w:p>
          <w:p w14:paraId="219EE29E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76895EC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23" w:history="1"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Andy’s Marbles</w:t>
              </w:r>
            </w:hyperlink>
            <w:r w:rsidR="005829E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  <w:p w14:paraId="324C665D" w14:textId="77777777" w:rsidR="005829E1" w:rsidRPr="00A01A69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7FFB947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24" w:history="1">
              <w:r w:rsidR="00372E28" w:rsidRPr="00BA21C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Fractions in a Box</w:t>
              </w:r>
            </w:hyperlink>
            <w:r w:rsidR="005829E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 </w:t>
            </w:r>
          </w:p>
          <w:p w14:paraId="6873BB2C" w14:textId="77777777" w:rsidR="005829E1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AE073C8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25" w:history="1">
              <w:r w:rsidR="00372E28" w:rsidRPr="00EB16A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Chocolate</w:t>
              </w:r>
            </w:hyperlink>
            <w:r w:rsidR="005829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4FC68F9B" w14:textId="77777777" w:rsidR="005829E1" w:rsidRPr="00A43A87" w:rsidRDefault="005829E1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CCFFCC"/>
          </w:tcPr>
          <w:p w14:paraId="0F7FFFE2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sz w:val="20"/>
                <w:szCs w:val="20"/>
                <w:lang w:val="en-GB"/>
              </w:rPr>
              <w:t>Recognise mixed numbers and improper fractions and convert from one form to the other and write mathematical statements &gt; 1 as a mixed number (e.g. 2/5 + 4/5 = 6/5 = 1 1/5)</w:t>
            </w:r>
          </w:p>
          <w:p w14:paraId="3C883B06" w14:textId="77777777" w:rsidR="005829E1" w:rsidRDefault="005829E1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4D1851" w14:textId="77777777" w:rsidR="00372E28" w:rsidRDefault="00E655E7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26" w:history="1">
              <w:r w:rsidR="00372E28" w:rsidRPr="00DC14D0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Balance of Halves</w:t>
              </w:r>
            </w:hyperlink>
            <w:r w:rsidR="005829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 </w:t>
            </w:r>
          </w:p>
          <w:p w14:paraId="15AAABAD" w14:textId="77777777" w:rsidR="00372E28" w:rsidRDefault="008129EA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FAA1A85" wp14:editId="3BC85C06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-6350</wp:posOffset>
                      </wp:positionV>
                      <wp:extent cx="4914900" cy="342900"/>
                      <wp:effectExtent l="635" t="6350" r="0" b="6350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49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F292A5" w14:textId="77777777" w:rsidR="0063652B" w:rsidRPr="00F6499D" w:rsidRDefault="0063652B" w:rsidP="00372E28">
                                  <w:pPr>
                                    <w:rPr>
                                      <w:color w:val="008080"/>
                                      <w:sz w:val="28"/>
                                      <w:szCs w:val="28"/>
                                    </w:rPr>
                                  </w:pP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080"/>
                                      <w:sz w:val="28"/>
                                      <w:szCs w:val="28"/>
                                      <w:lang w:val="en-GB"/>
                                    </w:rPr>
                                    <w:t>Fractions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8080"/>
                                      <w:sz w:val="28"/>
                                      <w:szCs w:val="28"/>
                                      <w:lang w:val="en-GB"/>
                                    </w:rPr>
                                    <w:t>, Decimals, Percentages, Ratio and Proportion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FAA1A85" id="_x0000_s1029" type="#_x0000_t202" style="position:absolute;margin-left:13.05pt;margin-top:-.45pt;width:387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" filled="f" stroked="f">
                      <v:textbox>
                        <w:txbxContent>
                          <w:p w14:paraId="5AF292A5" w14:textId="77777777" w:rsidR="0063652B" w:rsidRPr="00F6499D" w:rsidRDefault="0063652B" w:rsidP="00372E28">
                            <w:pPr>
                              <w:rPr>
                                <w:color w:val="008080"/>
                                <w:sz w:val="28"/>
                                <w:szCs w:val="28"/>
                              </w:rPr>
                            </w:pP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GB"/>
                              </w:rPr>
                              <w:t>Fractions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8080"/>
                                <w:sz w:val="28"/>
                                <w:szCs w:val="28"/>
                                <w:lang w:val="en-GB"/>
                              </w:rPr>
                              <w:t>, Decimals, Percentages, Ratio and Proportion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F88D3EE" w14:textId="77777777" w:rsidR="00372E28" w:rsidRPr="00DC14D0" w:rsidRDefault="00372E28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CCFFCC"/>
          </w:tcPr>
          <w:p w14:paraId="4F372142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0A16">
              <w:rPr>
                <w:rFonts w:ascii="Arial" w:hAnsi="Arial" w:cs="Arial"/>
                <w:sz w:val="20"/>
                <w:szCs w:val="20"/>
                <w:lang w:val="en-GB"/>
              </w:rPr>
              <w:t>Add and subtract fractions with different denominators and mixed numbers, using the concept of equivalent fractions</w:t>
            </w:r>
          </w:p>
          <w:p w14:paraId="1103CBFA" w14:textId="77777777" w:rsidR="00372E28" w:rsidRPr="003D0A16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2E28" w:rsidRPr="00D62916" w14:paraId="74358D98" w14:textId="77777777">
        <w:trPr>
          <w:trHeight w:val="1052"/>
        </w:trPr>
        <w:tc>
          <w:tcPr>
            <w:tcW w:w="3651" w:type="dxa"/>
            <w:shd w:val="clear" w:color="auto" w:fill="CCFFCC"/>
          </w:tcPr>
          <w:p w14:paraId="0E9A40F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show, using diagrams, equivalent fractions with small denominators</w:t>
            </w:r>
          </w:p>
          <w:p w14:paraId="4EB9E81D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D0A91D4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27" w:history="1">
              <w:r w:rsidR="00372E28" w:rsidRPr="00921C20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Matching Fractions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G</w:t>
            </w:r>
          </w:p>
          <w:p w14:paraId="29893E12" w14:textId="77777777" w:rsidR="005829E1" w:rsidRPr="00A43A87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111EFA08" w14:textId="77777777" w:rsidR="00372E28" w:rsidRPr="00D62916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fractions with the same denominator</w:t>
            </w:r>
          </w:p>
        </w:tc>
        <w:tc>
          <w:tcPr>
            <w:tcW w:w="3828" w:type="dxa"/>
            <w:shd w:val="clear" w:color="auto" w:fill="CCFFCC"/>
          </w:tcPr>
          <w:p w14:paraId="6C6AAEF0" w14:textId="77777777" w:rsidR="00372E28" w:rsidRPr="00243503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Add and subtract fractions with the same denominator and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denominators that are </w:t>
            </w: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multiples of the same number</w:t>
            </w:r>
          </w:p>
        </w:tc>
        <w:tc>
          <w:tcPr>
            <w:tcW w:w="4252" w:type="dxa"/>
            <w:shd w:val="clear" w:color="auto" w:fill="CCFFCC"/>
          </w:tcPr>
          <w:p w14:paraId="53C62991" w14:textId="77777777" w:rsidR="00372E28" w:rsidRPr="00BF6334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simple pairs of proper fractions, writing the a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nswer in its simplest form [for example, ¼ x ½ = 1/8]</w:t>
            </w:r>
          </w:p>
        </w:tc>
      </w:tr>
      <w:tr w:rsidR="00372E28" w:rsidRPr="00D62916" w14:paraId="3055FE45" w14:textId="77777777">
        <w:trPr>
          <w:trHeight w:val="757"/>
        </w:trPr>
        <w:tc>
          <w:tcPr>
            <w:tcW w:w="3651" w:type="dxa"/>
            <w:shd w:val="clear" w:color="auto" w:fill="CCFFCC"/>
          </w:tcPr>
          <w:p w14:paraId="4585EBF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Add and subtract fractions with the same denomi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nator within one whole [for example, 5/7 + 1/7 = 6/7]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DBA445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write decimal equivalents of any number of tenths or hundredths</w:t>
            </w:r>
          </w:p>
        </w:tc>
        <w:tc>
          <w:tcPr>
            <w:tcW w:w="3828" w:type="dxa"/>
            <w:shd w:val="clear" w:color="auto" w:fill="CCFFCC"/>
          </w:tcPr>
          <w:p w14:paraId="2DDD7143" w14:textId="77777777" w:rsidR="00372E28" w:rsidRPr="00243503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proper fractions and mixed numbers by whole numbers, supported by materials and diagrams</w:t>
            </w:r>
          </w:p>
        </w:tc>
        <w:tc>
          <w:tcPr>
            <w:tcW w:w="4252" w:type="dxa"/>
            <w:shd w:val="clear" w:color="auto" w:fill="CCFFCC"/>
          </w:tcPr>
          <w:p w14:paraId="234EEA2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Divide proper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fractions by whole numbers [for example, 1/3 ÷ 2 = 1/6]</w:t>
            </w:r>
          </w:p>
          <w:p w14:paraId="25790F8B" w14:textId="77777777" w:rsidR="00372E28" w:rsidRPr="0067140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3A5D3190" w14:textId="77777777">
        <w:trPr>
          <w:trHeight w:val="754"/>
        </w:trPr>
        <w:tc>
          <w:tcPr>
            <w:tcW w:w="3651" w:type="dxa"/>
            <w:shd w:val="clear" w:color="auto" w:fill="CCFFCC"/>
          </w:tcPr>
          <w:p w14:paraId="6E086E7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order unit fractions, and fractions with the same denominators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5481A29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write decimal equivalents to ¼; ½; ¾</w:t>
            </w:r>
          </w:p>
        </w:tc>
        <w:tc>
          <w:tcPr>
            <w:tcW w:w="3828" w:type="dxa"/>
            <w:shd w:val="clear" w:color="auto" w:fill="CCFFCC"/>
          </w:tcPr>
          <w:p w14:paraId="0C467377" w14:textId="77777777" w:rsidR="00372E28" w:rsidRPr="00243503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243503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 and write decimal numbers as fractions (e.g. 0.71 = 71/100)</w:t>
            </w:r>
          </w:p>
        </w:tc>
        <w:tc>
          <w:tcPr>
            <w:tcW w:w="4252" w:type="dxa"/>
            <w:shd w:val="clear" w:color="auto" w:fill="CCFFCC"/>
          </w:tcPr>
          <w:p w14:paraId="05C8471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Associate a fraction with division and calculate de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cimal fraction equivalents [for example, 0.375] for a simple fraction [for example, 3/8]</w:t>
            </w:r>
          </w:p>
          <w:p w14:paraId="6F5C134C" w14:textId="77777777" w:rsidR="005829E1" w:rsidRPr="00BF6334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C345DB1" w14:textId="77777777">
        <w:trPr>
          <w:trHeight w:val="1050"/>
        </w:trPr>
        <w:tc>
          <w:tcPr>
            <w:tcW w:w="3651" w:type="dxa"/>
            <w:shd w:val="clear" w:color="auto" w:fill="CCFFCC"/>
          </w:tcPr>
          <w:p w14:paraId="24432AF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lve problems that involve all of the above</w:t>
            </w:r>
          </w:p>
          <w:p w14:paraId="3FD434C6" w14:textId="77777777" w:rsidR="00372E28" w:rsidRPr="00E84334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4AF9711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Find the effect of dividing a one- or two-digit number by 10 and 100, identifying the value of the digits in the answer as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ones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, tenths and hundredths</w:t>
            </w:r>
          </w:p>
          <w:p w14:paraId="5E752F90" w14:textId="77777777" w:rsidR="005829E1" w:rsidRPr="00D62916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CCFFCC"/>
          </w:tcPr>
          <w:p w14:paraId="50AE92D5" w14:textId="77777777" w:rsidR="00372E28" w:rsidRPr="00057E0E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and use thousandths and relate them to tenths, hundredths and decimal equivalents</w:t>
            </w:r>
          </w:p>
        </w:tc>
        <w:tc>
          <w:tcPr>
            <w:tcW w:w="4252" w:type="dxa"/>
            <w:shd w:val="clear" w:color="auto" w:fill="CCFFCC"/>
          </w:tcPr>
          <w:p w14:paraId="5443E851" w14:textId="77777777" w:rsidR="00372E28" w:rsidRPr="00BF6334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Identify the value of each digit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in numbers given </w:t>
            </w:r>
            <w:r w:rsidRPr="00BF6334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to three decimal places and multiply and divide numbers by 10, 100 and 1000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giving answers up to three decimal places</w:t>
            </w:r>
          </w:p>
        </w:tc>
      </w:tr>
      <w:tr w:rsidR="00372E28" w:rsidRPr="00D62916" w14:paraId="40236B83" w14:textId="77777777">
        <w:trPr>
          <w:trHeight w:val="75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0FFB293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168FB9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Round decimals with one decimal place to the nearest whole number</w:t>
            </w:r>
          </w:p>
          <w:p w14:paraId="2389D808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A317981" w14:textId="77777777" w:rsidR="00372E28" w:rsidRPr="00FB4C08" w:rsidRDefault="00E655E7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  <w:hyperlink r:id="rId128" w:history="1">
              <w:r w:rsidR="00372E28" w:rsidRPr="002F2619">
                <w:rPr>
                  <w:rStyle w:val="Hyperlink"/>
                  <w:rFonts w:ascii="Arial" w:hAnsi="Arial" w:cs="Arial"/>
                  <w:b/>
                  <w:noProof/>
                  <w:sz w:val="20"/>
                  <w:szCs w:val="20"/>
                  <w:lang w:val="en-GB"/>
                </w:rPr>
                <w:t>Round the Dice Decimals 1</w:t>
              </w:r>
            </w:hyperlink>
            <w:r w:rsidR="005829E1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  <w:t xml:space="preserve"> * </w:t>
            </w:r>
            <w:r w:rsidR="00372E2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  <w:t xml:space="preserve"> I</w:t>
            </w:r>
          </w:p>
        </w:tc>
        <w:tc>
          <w:tcPr>
            <w:tcW w:w="3828" w:type="dxa"/>
            <w:shd w:val="clear" w:color="auto" w:fill="CCFFCC"/>
          </w:tcPr>
          <w:p w14:paraId="570F3875" w14:textId="77777777" w:rsidR="00372E28" w:rsidRDefault="00372E28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</w:pPr>
            <w:r w:rsidRPr="00057E0E"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  <w:t>Round decimals with two decimal places to the nearest whole number and to one decimal place</w:t>
            </w:r>
          </w:p>
          <w:p w14:paraId="7DF5BE3C" w14:textId="77777777" w:rsidR="005829E1" w:rsidRDefault="005829E1" w:rsidP="00372E28">
            <w:pPr>
              <w:rPr>
                <w:rFonts w:ascii="Arial" w:hAnsi="Arial" w:cs="Arial"/>
                <w:noProof/>
                <w:color w:val="000000"/>
                <w:sz w:val="20"/>
                <w:szCs w:val="20"/>
                <w:lang w:val="en-GB"/>
              </w:rPr>
            </w:pPr>
          </w:p>
          <w:p w14:paraId="57900CEA" w14:textId="77777777" w:rsidR="00372E28" w:rsidRDefault="00E655E7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  <w:hyperlink r:id="rId129" w:history="1">
              <w:r w:rsidR="00372E28" w:rsidRPr="00334CB6">
                <w:rPr>
                  <w:rStyle w:val="Hyperlink"/>
                  <w:rFonts w:ascii="Arial" w:hAnsi="Arial" w:cs="Arial"/>
                  <w:b/>
                  <w:noProof/>
                  <w:sz w:val="20"/>
                  <w:szCs w:val="20"/>
                  <w:lang w:val="en-GB"/>
                </w:rPr>
                <w:t>Round the Dice Decimals 2</w:t>
              </w:r>
            </w:hyperlink>
            <w:r w:rsidR="00372E28"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  <w:t xml:space="preserve"> *</w:t>
            </w:r>
          </w:p>
          <w:p w14:paraId="4C4C566E" w14:textId="77777777" w:rsidR="00372E28" w:rsidRPr="00DE63E6" w:rsidRDefault="00372E28" w:rsidP="00372E28">
            <w:pPr>
              <w:rPr>
                <w:rFonts w:ascii="Arial" w:hAnsi="Arial" w:cs="Arial"/>
                <w:b/>
                <w:noProof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CCFFCC"/>
          </w:tcPr>
          <w:p w14:paraId="279CA99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Multiply one-digit numbers with up to two decimal places by whole numbers</w:t>
            </w:r>
          </w:p>
        </w:tc>
      </w:tr>
      <w:tr w:rsidR="00372E28" w:rsidRPr="00D62916" w14:paraId="6DCA9A15" w14:textId="77777777">
        <w:trPr>
          <w:trHeight w:val="2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29E0500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1D6A719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numbers with the same number of decimal places up to two decimal places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1795447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Read, write, order and compare numbers with up to three decimal places</w:t>
            </w:r>
          </w:p>
          <w:p w14:paraId="546F6390" w14:textId="77777777" w:rsidR="005829E1" w:rsidRDefault="005829E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04B7436" w14:textId="77777777" w:rsidR="00372E2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hyperlink r:id="rId130" w:history="1">
              <w:r w:rsidRPr="007A411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Greater Than or Less Than?</w:t>
              </w:r>
            </w:hyperlink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14:paraId="79B620D8" w14:textId="77777777" w:rsidR="005829E1" w:rsidRDefault="005829E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B16E784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1" w:history="1">
              <w:r w:rsidR="00372E28" w:rsidRPr="00230452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Spiralling Decimals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G</w:t>
            </w:r>
          </w:p>
          <w:p w14:paraId="18BCA645" w14:textId="77777777" w:rsidR="00372E28" w:rsidRPr="007A4119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18436D7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written division methods in cases where the answer has up to two decimal places</w:t>
            </w:r>
          </w:p>
        </w:tc>
      </w:tr>
      <w:tr w:rsidR="00372E28" w:rsidRPr="00D62916" w14:paraId="4FEC73BD" w14:textId="77777777">
        <w:trPr>
          <w:trHeight w:val="100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1086188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0366F6E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simple measure and money problems involving fractions and decimals to two decimal places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201A3D2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number up to three decimal places</w:t>
            </w:r>
          </w:p>
          <w:p w14:paraId="29A7EC96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A2C08EA" w14:textId="77777777" w:rsidR="00372E28" w:rsidRDefault="00E655E7" w:rsidP="00372E28">
            <w:pPr>
              <w:rPr>
                <w:rFonts w:ascii="Arial" w:hAnsi="Arial" w:cs="Arial"/>
                <w:b/>
                <w:sz w:val="20"/>
              </w:rPr>
            </w:pPr>
            <w:hyperlink r:id="rId132" w:history="1">
              <w:r w:rsidR="00372E28" w:rsidRPr="00B53976">
                <w:rPr>
                  <w:rStyle w:val="Hyperlink"/>
                  <w:rFonts w:ascii="Arial" w:hAnsi="Arial" w:cs="Arial"/>
                  <w:b/>
                  <w:sz w:val="20"/>
                </w:rPr>
                <w:t>Route Product</w:t>
              </w:r>
            </w:hyperlink>
            <w:r w:rsidR="00372E28">
              <w:rPr>
                <w:rFonts w:ascii="Arial" w:hAnsi="Arial" w:cs="Arial"/>
                <w:b/>
                <w:sz w:val="20"/>
              </w:rPr>
              <w:t xml:space="preserve"> *</w:t>
            </w:r>
            <w:proofErr w:type="gramStart"/>
            <w:r w:rsidR="00372E28" w:rsidRPr="00B53976">
              <w:rPr>
                <w:rFonts w:ascii="Arial" w:hAnsi="Arial" w:cs="Arial"/>
                <w:b/>
                <w:sz w:val="20"/>
              </w:rPr>
              <w:t>*</w:t>
            </w:r>
            <w:r w:rsidR="002D6288">
              <w:rPr>
                <w:rFonts w:ascii="Arial" w:hAnsi="Arial" w:cs="Arial"/>
                <w:b/>
                <w:sz w:val="20"/>
              </w:rPr>
              <w:t xml:space="preserve"> </w:t>
            </w:r>
            <w:r w:rsidR="00372E28">
              <w:rPr>
                <w:rFonts w:ascii="Arial" w:hAnsi="Arial" w:cs="Arial"/>
                <w:b/>
                <w:sz w:val="20"/>
              </w:rPr>
              <w:t xml:space="preserve"> I</w:t>
            </w:r>
            <w:proofErr w:type="gramEnd"/>
          </w:p>
          <w:p w14:paraId="765ECB5A" w14:textId="77777777" w:rsidR="002D6288" w:rsidRDefault="002D6288" w:rsidP="00372E28">
            <w:pPr>
              <w:rPr>
                <w:rFonts w:ascii="Arial" w:hAnsi="Arial" w:cs="Arial"/>
                <w:b/>
                <w:sz w:val="20"/>
              </w:rPr>
            </w:pPr>
          </w:p>
          <w:p w14:paraId="2DAC2D70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33" w:history="1"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Forgot the Numbers</w:t>
              </w:r>
            </w:hyperlink>
            <w:r w:rsidR="00372E28" w:rsidRPr="00FF14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4157F156" w14:textId="77777777" w:rsidR="00372E28" w:rsidRPr="0067140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65D24D4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which require answers to be rounded to specified degrees of accuracy</w:t>
            </w:r>
          </w:p>
        </w:tc>
      </w:tr>
      <w:tr w:rsidR="00372E28" w:rsidRPr="00D62916" w14:paraId="335B5160" w14:textId="77777777">
        <w:trPr>
          <w:trHeight w:val="4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3D2101A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6498EB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EF569B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Recognise the per cent symbol (%) and understand that per cent relates to “number of parts per hundred”, and write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percentages as a fraction with denominator 100, and as a decimal</w:t>
            </w:r>
          </w:p>
          <w:p w14:paraId="67E5336C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5EF29AF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Recall and use equivalences between simple fractions, decimals and percentages, including in different contexts</w:t>
            </w:r>
          </w:p>
          <w:p w14:paraId="1C2EC7D3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9B4ACF0" w14:textId="77777777" w:rsidR="00372E28" w:rsidRPr="00E11B4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4" w:history="1">
              <w:r w:rsidR="00372E2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 xml:space="preserve">Doughnut </w:t>
              </w:r>
              <w:proofErr w:type="spellStart"/>
              <w:r w:rsidR="00372E2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Percents</w:t>
              </w:r>
              <w:proofErr w:type="spellEnd"/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</w:tc>
      </w:tr>
      <w:tr w:rsidR="00372E28" w:rsidRPr="00D62916" w14:paraId="68F20DF8" w14:textId="77777777">
        <w:trPr>
          <w:trHeight w:val="4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514D8FB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278F300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B32607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which require knowing percentage and decimal equivalents of ½, ¼, 1/5, 2/5, 4/5 and those fractions with a denominator a multiple of 10 or 25</w:t>
            </w:r>
          </w:p>
          <w:p w14:paraId="16ACCDD1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E60910E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5" w:history="1">
              <w:r w:rsidR="00372E28" w:rsidRPr="00A01A6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Matching Fractions Decimals Percentages</w:t>
              </w:r>
            </w:hyperlink>
            <w:r w:rsidR="00372E28" w:rsidRPr="00A01A69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  <w:p w14:paraId="59A9C6E3" w14:textId="77777777" w:rsidR="002D6288" w:rsidRPr="00A01A69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613FD59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7E26A49" w14:textId="77777777">
        <w:trPr>
          <w:trHeight w:val="4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290ED68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394A024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6745CE2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7C01C99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the relative sizes of two quantities where missing values can be found by using integer multiplication and division facts</w:t>
            </w:r>
          </w:p>
          <w:p w14:paraId="6BA06F03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4CFC459" w14:textId="77777777" w:rsidR="002D6288" w:rsidRDefault="00E655E7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36" w:history="1">
              <w:r w:rsidR="002D628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Jumping</w:t>
              </w:r>
            </w:hyperlink>
            <w:r w:rsidR="002D6288" w:rsidRPr="00FF14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1AC405B" w14:textId="77777777" w:rsidR="002D6288" w:rsidRDefault="002D6288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82DBB7A" w14:textId="77777777" w:rsidR="002D6288" w:rsidRDefault="00E655E7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37" w:history="1">
              <w:r w:rsidR="002D628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Rectangle Tangle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4D7DF7AF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493CF89" w14:textId="77777777" w:rsidR="00372E2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4577F4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hyperlink r:id="rId138" w:history="1">
              <w:r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Orange Drink</w:t>
              </w:r>
            </w:hyperlink>
            <w:r w:rsidRPr="004577F4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** </w:t>
            </w:r>
          </w:p>
          <w:p w14:paraId="658DA83D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</w:p>
          <w:p w14:paraId="067C148A" w14:textId="77777777" w:rsidR="002D628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</w:pPr>
            <w:hyperlink r:id="rId139" w:history="1">
              <w:proofErr w:type="spellStart"/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Pumpkin</w:t>
              </w:r>
              <w:proofErr w:type="spellEnd"/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 xml:space="preserve"> </w:t>
              </w:r>
              <w:proofErr w:type="spellStart"/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>Pie</w:t>
              </w:r>
              <w:proofErr w:type="spellEnd"/>
              <w:r w:rsidR="00372E28" w:rsidRPr="004577F4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de-DE"/>
                </w:rPr>
                <w:t xml:space="preserve"> Problem</w:t>
              </w:r>
            </w:hyperlink>
            <w:r w:rsidR="00372E28" w:rsidRPr="004577F4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 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de-DE"/>
              </w:rPr>
              <w:t xml:space="preserve">** </w:t>
            </w:r>
          </w:p>
          <w:p w14:paraId="612CA695" w14:textId="77777777" w:rsidR="002D6288" w:rsidRPr="008E0C1D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8FF81AB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0" w:history="1">
              <w:r w:rsidR="00372E2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Fraction Fascination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 </w:t>
            </w:r>
          </w:p>
          <w:p w14:paraId="4D1E20F0" w14:textId="77777777" w:rsidR="00372E28" w:rsidRPr="0067140D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23DC86A2" w14:textId="77777777">
        <w:trPr>
          <w:trHeight w:val="4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641436D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76893C3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09D7B67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3380AF5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the calculation of percentages [for example, of measures, and such as 15% of 360] and the use of percentages for comparison</w:t>
            </w:r>
          </w:p>
          <w:p w14:paraId="6AD3F6A5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0AA07CF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41" w:history="1">
              <w:r w:rsidR="00372E28" w:rsidRPr="00FF140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Would you Rather?</w:t>
              </w:r>
            </w:hyperlink>
            <w:r w:rsidR="00372E28" w:rsidRPr="00FF140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5FA7161" w14:textId="77777777" w:rsidR="00372E28" w:rsidRPr="00183D58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72E28" w:rsidRPr="00D62916" w14:paraId="293428B1" w14:textId="77777777">
        <w:trPr>
          <w:trHeight w:val="193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5E25BA0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685DD1A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7241590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5001151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similar shapes where the scale factor is known or can be found</w:t>
            </w:r>
          </w:p>
          <w:p w14:paraId="5493125C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5A1335BE" w14:textId="77777777">
        <w:trPr>
          <w:trHeight w:val="40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FFCC"/>
          </w:tcPr>
          <w:p w14:paraId="5109DCE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026C522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FFCC"/>
          </w:tcPr>
          <w:p w14:paraId="1098598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FFCC"/>
          </w:tcPr>
          <w:p w14:paraId="3FAFE5E4" w14:textId="77777777" w:rsidR="002D628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unequal sharing and grouping using knowledge of fractions and multiples</w:t>
            </w:r>
          </w:p>
        </w:tc>
      </w:tr>
      <w:tr w:rsidR="00372E28" w:rsidRPr="00D62916" w14:paraId="3556745F" w14:textId="77777777">
        <w:trPr>
          <w:trHeight w:val="341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CC00"/>
          </w:tcPr>
          <w:p w14:paraId="2E0192AA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0D645908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5DB8302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FFCC00"/>
          </w:tcPr>
          <w:p w14:paraId="7E1BC3AB" w14:textId="77777777" w:rsidR="00372E28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Use simple formulae</w:t>
            </w:r>
          </w:p>
          <w:p w14:paraId="0A2E7B39" w14:textId="77777777" w:rsidR="00052354" w:rsidRDefault="00052354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439F62D" w14:textId="1619AB59" w:rsidR="00052354" w:rsidRPr="00C17B87" w:rsidRDefault="00DA2716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42" w:history="1">
              <w:r w:rsidR="00052354" w:rsidRPr="00DA27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Finding 3D Stacks</w:t>
              </w:r>
            </w:hyperlink>
            <w:r w:rsidR="00C17B87"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***</w:t>
            </w:r>
          </w:p>
          <w:p w14:paraId="2EA5E63A" w14:textId="77777777" w:rsidR="002D6288" w:rsidRDefault="002D6288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2D7E1CA8" w14:textId="604C1B11" w:rsidR="00532B64" w:rsidRPr="00C17B87" w:rsidRDefault="002E014B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hyperlink r:id="rId143" w:history="1">
              <w:proofErr w:type="spellStart"/>
              <w:r w:rsidR="00532B64" w:rsidRPr="002E014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Doplication</w:t>
              </w:r>
              <w:proofErr w:type="spellEnd"/>
            </w:hyperlink>
            <w:r w:rsidR="00C17B87"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</w:t>
            </w:r>
          </w:p>
          <w:p w14:paraId="5A1E2DD9" w14:textId="77777777" w:rsidR="00532B64" w:rsidRDefault="00532B64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14:paraId="52D1CF59" w14:textId="7539E5D0" w:rsidR="00532B64" w:rsidRPr="00C17B87" w:rsidRDefault="002E014B" w:rsidP="00372E2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instrText xml:space="preserve"> HYPERLINK "https://nrich.maths.org/13269" </w:instrTex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separate"/>
            </w:r>
            <w:r w:rsidR="00532B64" w:rsidRPr="002E014B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What Numbers Where?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fldChar w:fldCharType="end"/>
            </w:r>
            <w:bookmarkStart w:id="0" w:name="_GoBack"/>
            <w:bookmarkEnd w:id="0"/>
            <w:r w:rsidR="00C17B87" w:rsidRPr="00C17B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**</w:t>
            </w:r>
          </w:p>
          <w:p w14:paraId="560C6A4A" w14:textId="77777777" w:rsidR="00532B64" w:rsidRPr="000B47C2" w:rsidRDefault="00532B64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72E28" w:rsidRPr="00D62916" w14:paraId="3C84A3FA" w14:textId="77777777">
        <w:trPr>
          <w:trHeight w:val="271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CC00"/>
          </w:tcPr>
          <w:p w14:paraId="50BB320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387B4EB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6D87E5AC" w14:textId="77777777" w:rsidR="00372E28" w:rsidRPr="00D62916" w:rsidRDefault="008129EA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7F27D3" wp14:editId="792794BA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278765</wp:posOffset>
                      </wp:positionV>
                      <wp:extent cx="1143000" cy="457200"/>
                      <wp:effectExtent l="635" t="0" r="0" b="635"/>
                      <wp:wrapNone/>
                      <wp:docPr id="3" name="Text Box 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79646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86EACFD" w14:textId="77777777" w:rsidR="0063652B" w:rsidRPr="00B173BE" w:rsidRDefault="0063652B">
                                  <w:pPr>
                                    <w:rPr>
                                      <w:rFonts w:ascii="Arial" w:hAnsi="Arial"/>
                                      <w:b/>
                                      <w:color w:val="E36C0A"/>
                                      <w:sz w:val="28"/>
                                    </w:rPr>
                                  </w:pPr>
                                  <w:r w:rsidRPr="00B173BE">
                                    <w:rPr>
                                      <w:rFonts w:ascii="Arial" w:hAnsi="Arial"/>
                                      <w:b/>
                                      <w:color w:val="E36C0A"/>
                                      <w:sz w:val="28"/>
                                    </w:rPr>
                                    <w:t>Algebra</w:t>
                                  </w:r>
                                </w:p>
                              </w:txbxContent>
                            </wps:txbx>
                            <wps:bodyPr rot="0" vert="horz" wrap="square" lIns="91440" tIns="91440" rIns="91440" bIns="9144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107F27D3" id="Text Box 185" o:spid="_x0000_s1030" type="#_x0000_t202" style="position:absolute;margin-left:67.05pt;margin-top:21.95pt;width:90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" fillcolor="#f79646" stroked="f">
                      <v:fill opacity="0"/>
                      <v:textbox inset=",7.2pt,,7.2pt">
                        <w:txbxContent>
                          <w:p w14:paraId="786EACFD" w14:textId="77777777" w:rsidR="0063652B" w:rsidRPr="00B173BE" w:rsidRDefault="0063652B">
                            <w:pPr>
                              <w:rPr>
                                <w:rFonts w:ascii="Arial" w:hAnsi="Arial"/>
                                <w:b/>
                                <w:color w:val="E36C0A"/>
                                <w:sz w:val="28"/>
                              </w:rPr>
                            </w:pPr>
                            <w:r w:rsidRPr="00B173BE">
                              <w:rPr>
                                <w:rFonts w:ascii="Arial" w:hAnsi="Arial"/>
                                <w:b/>
                                <w:color w:val="E36C0A"/>
                                <w:sz w:val="28"/>
                              </w:rPr>
                              <w:t>Algebra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2" w:type="dxa"/>
            <w:shd w:val="clear" w:color="auto" w:fill="FFCC00"/>
          </w:tcPr>
          <w:p w14:paraId="1182E8D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G</w:t>
            </w:r>
            <w:r w:rsidRPr="000B47C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enerate and describe linear number sequences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62BC64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862EF95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4" w:history="1">
              <w:r w:rsidR="00372E28" w:rsidRPr="00D7392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Domino Sets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68DF3C8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ECE1287" w14:textId="77777777" w:rsidR="002D6288" w:rsidRPr="008E0C1D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5" w:history="1">
              <w:r w:rsidR="00372E2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Break it Up!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 </w:t>
            </w:r>
            <w:r w:rsidR="00372E28" w:rsidRPr="008E0C1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52A99AD6" w14:textId="77777777" w:rsidR="002D6288" w:rsidRPr="008E0C1D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FA5DCC2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6" w:history="1">
              <w:r w:rsidR="00372E2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Holes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2912D03A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1CAFB10" w14:textId="77777777" w:rsidR="002D6288" w:rsidRDefault="00E655E7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7" w:history="1">
              <w:r w:rsidR="002D6288" w:rsidRPr="008E0C1D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Button-up Some More</w:t>
              </w:r>
            </w:hyperlink>
            <w:r w:rsidR="002D6288" w:rsidRPr="008E0C1D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I</w:t>
            </w:r>
          </w:p>
          <w:p w14:paraId="730E8547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F1BE749" w14:textId="77777777" w:rsidR="002D6288" w:rsidRPr="00D7392D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0BF0DEFF" w14:textId="77777777">
        <w:trPr>
          <w:trHeight w:val="479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CC00"/>
          </w:tcPr>
          <w:p w14:paraId="47937A1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7FBFE779" w14:textId="77777777" w:rsidR="00372E28" w:rsidRPr="00D62916" w:rsidRDefault="00372E28" w:rsidP="00372E2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001FF75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CC00"/>
          </w:tcPr>
          <w:p w14:paraId="6561353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</w:t>
            </w:r>
            <w:r w:rsidRPr="000B47C2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xpress missing number problems algebraically</w:t>
            </w:r>
          </w:p>
          <w:p w14:paraId="5D42C8E2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62168C8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48" w:history="1">
              <w:r w:rsidR="00372E28" w:rsidRPr="00936A95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Plenty of Pens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2ABDA2F7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8219D32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49" w:history="1">
              <w:r w:rsidR="00372E28" w:rsidRPr="008E0C1D">
                <w:rPr>
                  <w:rStyle w:val="Hyperlink"/>
                  <w:rFonts w:ascii="Arial" w:hAnsi="Arial"/>
                  <w:b/>
                  <w:sz w:val="20"/>
                </w:rPr>
                <w:t>Two and Two</w:t>
              </w:r>
            </w:hyperlink>
            <w:r w:rsidR="00372E28">
              <w:t xml:space="preserve"> </w:t>
            </w:r>
            <w:r w:rsidR="00372E28" w:rsidRPr="00FF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**</w:t>
            </w:r>
            <w:proofErr w:type="gramStart"/>
            <w:r w:rsidR="00372E28" w:rsidRPr="00FF14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4C985B3C" w14:textId="77777777" w:rsidR="002D6288" w:rsidRPr="00987C1A" w:rsidRDefault="002D628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28" w:rsidRPr="00D62916" w14:paraId="69CCC98E" w14:textId="77777777">
        <w:trPr>
          <w:trHeight w:val="543"/>
        </w:trPr>
        <w:tc>
          <w:tcPr>
            <w:tcW w:w="3651" w:type="dxa"/>
            <w:shd w:val="clear" w:color="auto" w:fill="FFCC00"/>
          </w:tcPr>
          <w:p w14:paraId="32A79A1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62CEC90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3202201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FFCC00"/>
          </w:tcPr>
          <w:p w14:paraId="16965F2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Find pairs of numbers that satisfy an equation with two unknowns</w:t>
            </w:r>
          </w:p>
          <w:p w14:paraId="21CC8574" w14:textId="77777777" w:rsidR="00532B64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E286E69" w14:textId="77777777" w:rsidR="00532B64" w:rsidRPr="00532B64" w:rsidRDefault="00532B64" w:rsidP="00372E28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"https://nrich.maths.org/13274" </w:instrText>
            </w: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532B64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Which Numbers are the Same?</w:t>
            </w:r>
            <w:r w:rsidR="00C17B87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 **</w:t>
            </w:r>
          </w:p>
          <w:p w14:paraId="30207F9F" w14:textId="77777777" w:rsidR="002D6288" w:rsidRPr="00D62916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532B64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72E28" w:rsidRPr="00D62916" w14:paraId="49AFC730" w14:textId="77777777">
        <w:trPr>
          <w:trHeight w:val="55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CC00"/>
          </w:tcPr>
          <w:p w14:paraId="705D41C5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44B12611" w14:textId="77777777" w:rsidR="00372E28" w:rsidRPr="00D62916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CC00"/>
          </w:tcPr>
          <w:p w14:paraId="5B0E2B9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shd w:val="clear" w:color="auto" w:fill="FFCC00"/>
          </w:tcPr>
          <w:p w14:paraId="49AC5D9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Enumerate possibilities of combinations of two variables</w:t>
            </w:r>
          </w:p>
          <w:p w14:paraId="74900442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40048F8" w14:textId="77777777" w:rsidR="00532B64" w:rsidRPr="00532B64" w:rsidRDefault="00532B64" w:rsidP="00372E28">
            <w:pPr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instrText xml:space="preserve"> HYPERLINK "https://nrich.maths.org/13276" </w:instrTex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separate"/>
            </w:r>
            <w:r w:rsidRPr="00532B64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>Colour the Car</w:t>
            </w:r>
            <w:r w:rsidR="00C17B87">
              <w:rPr>
                <w:rStyle w:val="Hyperlink"/>
                <w:rFonts w:ascii="Arial" w:hAnsi="Arial" w:cs="Arial"/>
                <w:b/>
                <w:sz w:val="20"/>
                <w:szCs w:val="20"/>
                <w:lang w:val="en-GB"/>
              </w:rPr>
              <w:t xml:space="preserve"> *</w:t>
            </w:r>
          </w:p>
          <w:p w14:paraId="29FC28A3" w14:textId="77777777" w:rsidR="00532B64" w:rsidRPr="00D62916" w:rsidRDefault="00532B64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fldChar w:fldCharType="end"/>
            </w:r>
          </w:p>
        </w:tc>
      </w:tr>
      <w:tr w:rsidR="00372E28" w:rsidRPr="00D62916" w14:paraId="48BF92CB" w14:textId="77777777">
        <w:trPr>
          <w:trHeight w:val="28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77794B55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Year 3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034C065A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169C5196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05F2A564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60448B0F" w14:textId="77777777">
        <w:trPr>
          <w:trHeight w:val="284"/>
        </w:trPr>
        <w:tc>
          <w:tcPr>
            <w:tcW w:w="15559" w:type="dxa"/>
            <w:gridSpan w:val="4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786F48B0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Strand 2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- Measurement</w:t>
            </w:r>
          </w:p>
        </w:tc>
      </w:tr>
      <w:tr w:rsidR="00372E28" w:rsidRPr="00D62916" w14:paraId="05FFE7F1" w14:textId="77777777">
        <w:trPr>
          <w:trHeight w:val="118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4097B9DB" w14:textId="77777777" w:rsidR="002D628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Measure, compare, add and subtract: lengths (m/cm/mm); mass (kg/g); volume/capacity (l/ml)</w:t>
            </w:r>
          </w:p>
          <w:p w14:paraId="17C1E69F" w14:textId="77777777" w:rsidR="002D6288" w:rsidRPr="00E11B4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04B90FFF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0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Olympic Starters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AA75FE2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12164E6D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1" w:history="1">
              <w:r w:rsidR="00372E28" w:rsidRPr="007A4119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Car Journey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14:paraId="7CCB5F98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11F4CAC" w14:textId="77777777" w:rsidR="002D6288" w:rsidRDefault="00E655E7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2" w:history="1">
              <w:r w:rsidR="002D628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Oh! Harry!</w:t>
              </w:r>
            </w:hyperlink>
            <w:r w:rsidR="002D6288" w:rsidRPr="00E11B4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* </w:t>
            </w:r>
          </w:p>
          <w:p w14:paraId="48CD1F1A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002F004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Convert between different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units of measure [for example, kilometre to metre; hour to minute]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2629DFA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Convert between differe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nt units of metric measure [for example,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kilometre and metre; centimetre and metre; centimetre and millimetre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; gram and kilogram; litre and millilitre]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2F77122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the calculation and conversion of units of measure, using decimal notation up to three decimal places where appropriate</w:t>
            </w:r>
          </w:p>
        </w:tc>
      </w:tr>
      <w:tr w:rsidR="00372E28" w:rsidRPr="00D62916" w14:paraId="46B25724" w14:textId="77777777">
        <w:trPr>
          <w:trHeight w:val="49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4571BB8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 the perimeter of simple 2-D shapes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37330B1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 and calculate the perimeter of a rectilinear figure (including squares) in centimetres and metres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3C3E7423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Understand and use approximate equivalences between metric units and common imperial units such as inches, pounds and pints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42FA2E5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Use, read, write and convert between standard units, converting measurements of length, mass, volume and time from a smaller unit of measure to a larger unit, and vice versa, using decimal notation up to three decimal places</w:t>
            </w:r>
          </w:p>
          <w:p w14:paraId="12CFBDD5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17D31F9" w14:textId="77777777">
        <w:trPr>
          <w:trHeight w:val="105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42C5D3D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Add and subtract amounts of money to give change, using both £ and p in practical contexts</w:t>
            </w:r>
          </w:p>
          <w:p w14:paraId="3A5D0885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E1CA43F" w14:textId="77777777" w:rsidR="00372E28" w:rsidRPr="00E11B4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3" w:history="1">
              <w:r w:rsidR="00372E28" w:rsidRPr="00E11B48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Much Did It Cost?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4BD5B4C4" w14:textId="77777777" w:rsidR="002D628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Find the area of rectilinear shapes by counting squares</w:t>
            </w:r>
          </w:p>
          <w:p w14:paraId="60849FAA" w14:textId="77777777" w:rsidR="00372E28" w:rsidRDefault="00372E2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br/>
            </w:r>
            <w:hyperlink r:id="rId154" w:history="1">
              <w:r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Torn Shapes</w:t>
              </w:r>
            </w:hyperlink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5AEE1C24" w14:textId="77777777" w:rsidR="002D6288" w:rsidRDefault="002D6288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7BBA73AE" w14:textId="77777777" w:rsidR="00372E28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55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Twice as Big?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3AF4DBEA" w14:textId="77777777" w:rsidR="002D6288" w:rsidRPr="00D62916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5EA563A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Measure and calculate the perimeter of composite rectilinear shapes in centimetres and metres</w:t>
            </w:r>
          </w:p>
          <w:p w14:paraId="09ED71C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532FD9D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6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Area and Perimeter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03868D2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F1A12A2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7" w:history="1">
              <w:r w:rsidR="00372E28" w:rsidRPr="009D17F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Through the Window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I</w:t>
            </w:r>
          </w:p>
          <w:p w14:paraId="3649C298" w14:textId="77777777" w:rsidR="002D6288" w:rsidRPr="008C53CC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46BB10B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Convert between miles and kilometres</w:t>
            </w:r>
          </w:p>
        </w:tc>
      </w:tr>
      <w:tr w:rsidR="00372E28" w:rsidRPr="00D62916" w14:paraId="6CC1F18B" w14:textId="77777777">
        <w:trPr>
          <w:trHeight w:val="131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0AF2C9B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Tell and write the time from an analogue clock, including using Roman numerals from I to XII, and 12-hour and 24-hour clocks</w:t>
            </w:r>
          </w:p>
          <w:p w14:paraId="1F323EE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5A45605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8" w:history="1">
              <w:r w:rsidR="00372E28" w:rsidRPr="007B569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What is the Time?</w:t>
              </w:r>
            </w:hyperlink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</w:t>
            </w:r>
          </w:p>
          <w:p w14:paraId="6C84F4CD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3B04765" w14:textId="77777777" w:rsidR="002D6288" w:rsidRDefault="00E655E7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59" w:history="1">
              <w:r w:rsidR="002D628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Clocks</w:t>
              </w:r>
            </w:hyperlink>
            <w:r w:rsidR="002D628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5CAFCF52" w14:textId="77777777" w:rsidR="002D6288" w:rsidRPr="007B5696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FB170A0" w14:textId="77777777" w:rsidR="002D628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0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Two Clocks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53AA349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596F659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1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Time Is …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B756B1B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29ABC2E" w14:textId="77777777" w:rsidR="002D6288" w:rsidRDefault="00E655E7" w:rsidP="002D628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2" w:history="1">
              <w:r w:rsidR="002D628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5 on the Clock</w:t>
              </w:r>
            </w:hyperlink>
            <w:r w:rsidR="002D628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15321498" w14:textId="77777777" w:rsidR="002D6288" w:rsidRDefault="002D6288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D4CC391" w14:textId="77777777" w:rsidR="002D6288" w:rsidRDefault="00E655E7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3" w:history="1">
              <w:r w:rsidR="00C633FC" w:rsidRPr="00C633FC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Approaching Midnight</w:t>
              </w:r>
            </w:hyperlink>
            <w:r w:rsidR="00C633FC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  <w:p w14:paraId="44F75BEE" w14:textId="77777777" w:rsidR="002D6288" w:rsidRDefault="002D6288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08E9386" w14:textId="77777777" w:rsidR="00372E28" w:rsidRDefault="00372E28" w:rsidP="00372E28">
            <w:pPr>
              <w:pStyle w:val="LightGrid-Accent31"/>
              <w:tabs>
                <w:tab w:val="right" w:pos="3436"/>
              </w:tabs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ab/>
            </w:r>
          </w:p>
          <w:p w14:paraId="58BE6241" w14:textId="77777777" w:rsidR="00372E28" w:rsidRPr="001258B1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1ACC4B0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Estimate, compare and calculate different measures, including money in pounds and pence</w:t>
            </w:r>
          </w:p>
          <w:p w14:paraId="2A6634B7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E0111AB" w14:textId="77777777" w:rsidR="00372E28" w:rsidRPr="0004552C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64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Discuss and Choose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7A0FA80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alculate and compare the area of rectangles (including squares), and including using standard units, square centimetres (cm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 and square metres (m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GB"/>
              </w:rPr>
              <w:t>2</w:t>
            </w:r>
            <w:r w:rsidRPr="005D4689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) and estimate the area of irregular shapes</w:t>
            </w:r>
          </w:p>
          <w:p w14:paraId="45AD3B3A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1C60C7E" w14:textId="77777777" w:rsidR="002D6288" w:rsidRDefault="00E655E7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5" w:history="1">
              <w:r w:rsidR="002D628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Shaping It</w:t>
              </w:r>
            </w:hyperlink>
            <w:r w:rsidR="002D628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45DA113E" w14:textId="77777777" w:rsidR="002D6288" w:rsidRDefault="002D6288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9D45EB3" w14:textId="77777777" w:rsidR="002D6288" w:rsidRDefault="00E655E7" w:rsidP="002D628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66" w:history="1">
              <w:r w:rsidR="002D628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Brush Loads</w:t>
              </w:r>
            </w:hyperlink>
            <w:r w:rsidR="002D628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</w:t>
            </w:r>
          </w:p>
          <w:p w14:paraId="4341D770" w14:textId="77777777" w:rsidR="002D6288" w:rsidRDefault="002D6288" w:rsidP="002D628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FF2B86E" w14:textId="77777777" w:rsidR="002D6288" w:rsidRDefault="00E655E7" w:rsidP="002D628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67" w:history="1">
              <w:r w:rsidR="002D628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Cubes</w:t>
              </w:r>
            </w:hyperlink>
            <w:r w:rsidR="002D628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2D62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 I</w:t>
            </w:r>
          </w:p>
          <w:p w14:paraId="2D9A3E83" w14:textId="77777777" w:rsidR="002D6288" w:rsidRDefault="002D628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15CE64F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68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Numerically Equal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33FC1973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96925D2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69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Making Boxes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01DCC95A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E252FEE" w14:textId="77777777" w:rsidR="00C633FC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70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Ribbon Squares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 </w:t>
            </w:r>
          </w:p>
          <w:p w14:paraId="43AC73B6" w14:textId="77777777" w:rsidR="002D6288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DFEB14" w14:textId="77777777" w:rsidR="002D6288" w:rsidRDefault="00E655E7" w:rsidP="002D628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1" w:history="1">
              <w:r w:rsidR="002D628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Fitted</w:t>
              </w:r>
            </w:hyperlink>
            <w:r w:rsidR="002D628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2D628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E4A2F90" w14:textId="77777777" w:rsidR="002D6288" w:rsidRPr="0004552C" w:rsidRDefault="002D628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6F0F843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Recognise that shapes with the same areas can have different perimeters and vice versa</w:t>
            </w:r>
          </w:p>
          <w:p w14:paraId="4150618A" w14:textId="77777777" w:rsidR="002D6288" w:rsidRDefault="002D628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43BAB516" w14:textId="77777777" w:rsidR="00372E28" w:rsidRPr="009D17FB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2" w:history="1">
              <w:r w:rsidR="00372E28" w:rsidRPr="009D17FB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Dicey Perimeter, Dicey Area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 G</w:t>
            </w:r>
          </w:p>
        </w:tc>
      </w:tr>
      <w:tr w:rsidR="00372E28" w:rsidRPr="00D62916" w14:paraId="55CAC4E0" w14:textId="77777777">
        <w:trPr>
          <w:trHeight w:val="336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675C588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Estimate and read time with increasing accuracy to the nearest minute; record and compare time in terms of sec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onds, minutes and hours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; use vocabulary such as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o’clock, 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a.m./p.m., morning, afternoon, noon and midnight</w:t>
            </w:r>
          </w:p>
          <w:p w14:paraId="5CBE318D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077FD2A1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3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Wonky Watches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</w:t>
            </w:r>
            <w:r w:rsidR="0063652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DC02D40" w14:textId="77777777" w:rsidR="0063652B" w:rsidRPr="00D62916" w:rsidRDefault="0063652B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6094C405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174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Watch the Clock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***</w:t>
            </w:r>
            <w:r w:rsidR="0063652B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630D081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59BBB2C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Read, write and convert time between analogue and digital 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-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and 24-hour clocks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10C6C5A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Estimate volume [for example, using 1 cm³ blocks to build cuboids (including cubes)] and capacity [for example, using water]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3498679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when it is possible to use formulae for area and volume of shapes</w:t>
            </w:r>
          </w:p>
        </w:tc>
      </w:tr>
      <w:tr w:rsidR="00372E28" w:rsidRPr="00D62916" w14:paraId="7F3D52F9" w14:textId="77777777">
        <w:trPr>
          <w:trHeight w:val="97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5EEFA7F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Know the number of seconds in a minute and the number of days in each month, year and leap year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2B0C238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converting from hours to minutes; minutes to seconds; years to months; weeks to days</w:t>
            </w:r>
          </w:p>
          <w:p w14:paraId="0BBB8F45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3573F76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problems involving converting between units of time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3CE6D9C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Calculate the area of parallelograms and triangles</w:t>
            </w:r>
          </w:p>
        </w:tc>
      </w:tr>
      <w:tr w:rsidR="00372E28" w:rsidRPr="00D62916" w14:paraId="1E175BAE" w14:textId="77777777">
        <w:trPr>
          <w:trHeight w:val="119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CCECFF"/>
          </w:tcPr>
          <w:p w14:paraId="6EA516B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durations of events [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for example to calculate the time taken by particular events or tasks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]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5E3FF"/>
          </w:tcPr>
          <w:p w14:paraId="4E643E1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CCECFF"/>
          </w:tcPr>
          <w:p w14:paraId="76AE142C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all four operations to solve problems involving measure [e.g. length, mass, volume, money] using decimal notation, including scaling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CCECFF"/>
          </w:tcPr>
          <w:p w14:paraId="0F48E1C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Calculate, estimate and compare volume of cubes and cuboids using standard units, including cubic centimetres (cm³) and cubic metres (m³), and extending to other units [for example, mm³ and km³]</w:t>
            </w:r>
          </w:p>
          <w:p w14:paraId="7A0B858E" w14:textId="77777777" w:rsidR="0063652B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70FA41B" w14:textId="77777777" w:rsidR="00372E28" w:rsidRPr="0004552C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75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Next Size Up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372E28" w:rsidRPr="00D62916" w14:paraId="2D339D31" w14:textId="77777777">
        <w:trPr>
          <w:trHeight w:val="284"/>
        </w:trPr>
        <w:tc>
          <w:tcPr>
            <w:tcW w:w="3651" w:type="dxa"/>
            <w:shd w:val="clear" w:color="auto" w:fill="F89D52"/>
            <w:vAlign w:val="center"/>
          </w:tcPr>
          <w:p w14:paraId="0124DAB6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3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7DE729F1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8" w:type="dxa"/>
            <w:shd w:val="clear" w:color="auto" w:fill="F89D52"/>
            <w:vAlign w:val="center"/>
          </w:tcPr>
          <w:p w14:paraId="2840FABD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5FDFF129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2CD17002" w14:textId="77777777">
        <w:trPr>
          <w:trHeight w:val="284"/>
        </w:trPr>
        <w:tc>
          <w:tcPr>
            <w:tcW w:w="15559" w:type="dxa"/>
            <w:gridSpan w:val="4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30223ED6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 xml:space="preserve">Strand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3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–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Geometry</w:t>
            </w:r>
          </w:p>
        </w:tc>
      </w:tr>
      <w:tr w:rsidR="00372E28" w:rsidRPr="00D62916" w14:paraId="460B1D7B" w14:textId="77777777">
        <w:trPr>
          <w:trHeight w:val="217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79C2D58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2-D shapes and make 3-D shapes using mode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ling materials; recognise 3-D shapes in different orientations and describe them</w:t>
            </w:r>
          </w:p>
          <w:p w14:paraId="42860C29" w14:textId="77777777" w:rsidR="0063652B" w:rsidRPr="00D62916" w:rsidRDefault="0063652B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B8D4741" w14:textId="77777777" w:rsidR="0063652B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76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Building Blocks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5F35197" w14:textId="77777777" w:rsidR="00905A7D" w:rsidRDefault="00905A7D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428E0AE9" w14:textId="77777777" w:rsidR="00905A7D" w:rsidRDefault="00E655E7" w:rsidP="00905A7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77" w:history="1">
              <w:r w:rsidR="00905A7D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Triple Cubes</w:t>
              </w:r>
            </w:hyperlink>
            <w:r w:rsidR="00905A7D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5E456C8D" w14:textId="77777777" w:rsidR="0063652B" w:rsidRDefault="0063652B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28624A3F" w14:textId="77777777" w:rsidR="00372E28" w:rsidRPr="00905A7D" w:rsidRDefault="00E655E7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78" w:history="1">
              <w:r w:rsidR="0063652B" w:rsidRPr="007909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Stick Images</w:t>
              </w:r>
            </w:hyperlink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5DC71160" w14:textId="77777777" w:rsidR="0063652B" w:rsidRPr="00D62916" w:rsidRDefault="0063652B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38F27C72" w14:textId="77777777" w:rsidR="0063652B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79" w:history="1">
              <w:r w:rsidR="00372E28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Rolling That Cube</w:t>
              </w:r>
            </w:hyperlink>
            <w:r w:rsidR="00372E28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</w:t>
            </w:r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99D02D2" w14:textId="77777777" w:rsidR="0063652B" w:rsidRPr="008A6CD8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82113A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0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 Puzzling Cube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3DB96DE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379059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1" w:history="1">
              <w:r w:rsidR="00372E28" w:rsidRPr="00DE67A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Arranging Cubes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</w:t>
            </w:r>
          </w:p>
          <w:p w14:paraId="20A98E09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BAB1BC" w14:textId="77777777" w:rsidR="00372E28" w:rsidRPr="00905A7D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82" w:history="1">
              <w:r w:rsidR="00905A7D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Sponge Sections</w:t>
              </w:r>
            </w:hyperlink>
            <w:r w:rsidR="00905A7D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905A7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C413131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C0911F8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3" w:history="1">
              <w:r w:rsidR="00372E28" w:rsidRPr="00B31F1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Square Corners</w:t>
              </w:r>
            </w:hyperlink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030349E3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036476F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4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Overlapping Again</w:t>
              </w:r>
            </w:hyperlink>
            <w:r w:rsidR="0063652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2D5F291F" w14:textId="77777777" w:rsidR="0063652B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B952CB" w14:textId="77777777" w:rsidR="00C633FC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5" w:history="1">
              <w:r w:rsidR="00C633FC" w:rsidRPr="00C633F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Move Those Halves</w:t>
              </w:r>
            </w:hyperlink>
            <w:r w:rsidR="00C633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I</w:t>
            </w:r>
          </w:p>
          <w:p w14:paraId="7EAA08FD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C27CA8B" w14:textId="77777777" w:rsidR="00905A7D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186" w:history="1">
              <w:r w:rsidR="00905A7D" w:rsidRPr="00D6291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The Third Dimension</w:t>
              </w:r>
            </w:hyperlink>
            <w:r w:rsidR="00905A7D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**</w:t>
            </w:r>
            <w:proofErr w:type="gramStart"/>
            <w:r w:rsidR="00905A7D"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 I</w:t>
            </w:r>
            <w:proofErr w:type="gramEnd"/>
          </w:p>
          <w:p w14:paraId="7D92216A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6A18E76D" w14:textId="77777777" w:rsidR="00905A7D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7" w:history="1">
              <w:r w:rsidR="00905A7D" w:rsidRPr="0095066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Board Block Challenge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 G</w:t>
            </w:r>
          </w:p>
          <w:p w14:paraId="58732D9E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5A9EB40" w14:textId="77777777" w:rsidR="00905A7D" w:rsidRDefault="00E655E7" w:rsidP="00905A7D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88" w:history="1">
              <w:r w:rsidR="00905A7D" w:rsidRPr="00301DA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Inky Cube</w:t>
              </w:r>
            </w:hyperlink>
            <w:r w:rsidR="00905A7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 </w:t>
            </w:r>
          </w:p>
          <w:p w14:paraId="72B2E2D1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B473B2" w14:textId="77777777" w:rsidR="0063652B" w:rsidRPr="002B21BD" w:rsidRDefault="0063652B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4CC75299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classify geometric shapes, including quadrilaterals and triangles, based on their properties and sizes</w:t>
            </w:r>
          </w:p>
          <w:p w14:paraId="15B896BE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7BC4B9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89" w:history="1">
              <w:r w:rsidR="00372E28" w:rsidRPr="00E474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Sorting Logic Blocks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</w:t>
            </w:r>
          </w:p>
          <w:p w14:paraId="5836D4E8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A92B11B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0" w:history="1">
              <w:r w:rsidR="00372E28" w:rsidRPr="0079095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What Shape?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G </w:t>
            </w:r>
          </w:p>
          <w:p w14:paraId="78A13711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BCA7458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1" w:history="1">
              <w:r w:rsidR="00372E28" w:rsidRPr="0004215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Shapes on the Playground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</w:t>
            </w:r>
          </w:p>
          <w:p w14:paraId="00DE46D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A5044AD" w14:textId="77777777" w:rsidR="00905A7D" w:rsidRDefault="00E655E7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2" w:history="1">
              <w:r w:rsidR="00905A7D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Nine-pin Triangles</w:t>
              </w:r>
            </w:hyperlink>
            <w:r w:rsidR="00905A7D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24677EE3" w14:textId="77777777" w:rsidR="00905A7D" w:rsidRDefault="00905A7D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17B87D5" w14:textId="77777777" w:rsidR="00905A7D" w:rsidRDefault="00E655E7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3" w:history="1">
              <w:r w:rsidR="00905A7D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Cut it Out</w:t>
              </w:r>
            </w:hyperlink>
            <w:r w:rsidR="00905A7D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16C72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63E2F5AA" w14:textId="77777777" w:rsidR="00372E28" w:rsidRPr="00D62916" w:rsidRDefault="008129EA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E81A3EB" wp14:editId="4E7A746B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2228850</wp:posOffset>
                      </wp:positionV>
                      <wp:extent cx="2047240" cy="295910"/>
                      <wp:effectExtent l="0" t="635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7240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97EA98" w14:textId="77777777" w:rsidR="0063652B" w:rsidRPr="00F6499D" w:rsidRDefault="0063652B" w:rsidP="00372E28">
                                  <w:pPr>
                                    <w:rPr>
                                      <w:color w:val="CC9900"/>
                                      <w:sz w:val="3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9900"/>
                                      <w:sz w:val="28"/>
                                      <w:szCs w:val="20"/>
                                      <w:lang w:val="en-GB"/>
                                    </w:rPr>
                                    <w:t>Properties of S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9900"/>
                                      <w:sz w:val="28"/>
                                      <w:szCs w:val="20"/>
                                      <w:lang w:val="en-GB"/>
                                    </w:rPr>
                                    <w:t>hapes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7E81A3EB" id="_x0000_s1031" type="#_x0000_t202" style="position:absolute;margin-left:3.95pt;margin-top:175.5pt;width:161.2pt;height:23.3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" filled="f" stroked="f">
                      <v:textbox style="mso-fit-shape-to-text:t">
                        <w:txbxContent>
                          <w:p w14:paraId="2197EA98" w14:textId="77777777" w:rsidR="0063652B" w:rsidRPr="00F6499D" w:rsidRDefault="0063652B" w:rsidP="00372E28">
                            <w:pPr>
                              <w:rPr>
                                <w:color w:val="CC9900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9900"/>
                                <w:sz w:val="28"/>
                                <w:szCs w:val="20"/>
                                <w:lang w:val="en-GB"/>
                              </w:rPr>
                              <w:t>Properties of S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CC9900"/>
                                <w:sz w:val="28"/>
                                <w:szCs w:val="20"/>
                                <w:lang w:val="en-GB"/>
                              </w:rPr>
                              <w:t>hapes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3-D shapes, including cubes and other cuboids, from 2-D representations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FF99"/>
          </w:tcPr>
          <w:p w14:paraId="14F75426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2-D shapes using given dimensions and angles</w:t>
            </w:r>
          </w:p>
          <w:p w14:paraId="6F640407" w14:textId="77777777" w:rsidR="00905A7D" w:rsidRDefault="00905A7D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AFB72A8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B6A8972" w14:textId="77777777" w:rsidR="00372E28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hyperlink r:id="rId194" w:history="1">
              <w:r w:rsidRPr="00DE63E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Shape Draw</w:t>
              </w:r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5127C257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D575AF8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5" w:history="1">
              <w:proofErr w:type="spellStart"/>
              <w:r w:rsidR="00372E28" w:rsidRPr="0004215B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Baravelle</w:t>
              </w:r>
              <w:proofErr w:type="spellEnd"/>
            </w:hyperlink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</w:t>
            </w:r>
          </w:p>
          <w:p w14:paraId="1B49D45B" w14:textId="77777777" w:rsidR="00905A7D" w:rsidRDefault="00905A7D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A646F10" w14:textId="77777777" w:rsidR="00905A7D" w:rsidRDefault="00E655E7" w:rsidP="00905A7D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6" w:history="1">
              <w:r w:rsidR="00905A7D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Making Spirals</w:t>
              </w:r>
            </w:hyperlink>
            <w:r w:rsidR="00905A7D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905A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05A80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1A7F7F8D" w14:textId="77777777">
        <w:trPr>
          <w:trHeight w:val="773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3376DFE9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Recognise angles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as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a property of shape or a description of a turn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7278BA8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Cs/>
                <w:color w:val="000000"/>
                <w:sz w:val="20"/>
                <w:szCs w:val="20"/>
                <w:lang w:val="en-GB"/>
              </w:rPr>
              <w:t>Identify acute and obtuse angles and compare and order angles up to two right angles by size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1C986818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Know angles are measured in degrees; estimate and compare acute, obtuse and reflex angles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FF99"/>
          </w:tcPr>
          <w:p w14:paraId="1DDE2A3A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Recognise, describe and build simple 3-D shapes, including making nets</w:t>
            </w:r>
          </w:p>
          <w:p w14:paraId="6F06ADD0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E46EDFC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7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Cut Nets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3224CC44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8BD1FF3" w14:textId="77777777" w:rsidR="00372E28" w:rsidRPr="002B21BD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198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Making Cuboids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proofErr w:type="gramStart"/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  <w:proofErr w:type="gramEnd"/>
          </w:p>
        </w:tc>
      </w:tr>
      <w:tr w:rsidR="00372E28" w:rsidRPr="00D62916" w14:paraId="28A7CA20" w14:textId="77777777">
        <w:trPr>
          <w:trHeight w:val="1750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284D08A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lastRenderedPageBreak/>
              <w:t>Identify right angles, recognise that two right angles make a half-turn, three make three quarters of a turn and four a complete turn; identify whether angles are greater than or less than a right angle</w:t>
            </w:r>
          </w:p>
          <w:p w14:paraId="2E510279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4D8AAB4" w14:textId="77777777" w:rsidR="00372E28" w:rsidRPr="0067140D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199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Square It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3719B7E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lines of symmetry in 2-D shapes presented in different orientations</w:t>
            </w:r>
          </w:p>
          <w:p w14:paraId="70B1AE60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B7B8A50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0" w:history="1">
              <w:r w:rsidR="00372E2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 xml:space="preserve">Let Us </w:t>
              </w:r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Reflect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D761F90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7A5C4EF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01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Stringy Quads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D80D4C5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26F8281" w14:textId="77777777" w:rsidR="00372E28" w:rsidRPr="00D62916" w:rsidRDefault="00E655E7" w:rsidP="00372E28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hyperlink r:id="rId202" w:history="1">
              <w:r w:rsidR="00372E28" w:rsidRPr="00D7392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lang w:val="en-GB"/>
                </w:rPr>
                <w:t>Counters in the Middle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* G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0AEE48F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given angles, and measure them in degrees (°)</w:t>
            </w:r>
          </w:p>
          <w:p w14:paraId="7270C9E5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BFE5B8D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3" w:history="1">
              <w:r w:rsidR="00372E28" w:rsidRPr="00AB527F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Numbers Give the Design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180B2D95" w14:textId="77777777" w:rsidR="00506968" w:rsidRPr="0089033E" w:rsidRDefault="0050696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FE05C41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4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Six Places to Visit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D40337B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03D7EB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5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How Safe Are You?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57F0ADE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5D0BED8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6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Olympic Turns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243626EF" w14:textId="77777777" w:rsidR="00506968" w:rsidRPr="0089033E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FFF99"/>
          </w:tcPr>
          <w:p w14:paraId="4C8056B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Compare and classify geometric shapes based on their properties and sizes and find unknown angles in any triangles, quadrilaterals, and regular polygons</w:t>
            </w:r>
          </w:p>
          <w:p w14:paraId="728BBE03" w14:textId="77777777" w:rsidR="00506968" w:rsidRPr="00D62916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6056BE1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7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Where Are They?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49087B11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661D68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8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Round a Hexagon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1982FDA5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14954C5" w14:textId="77777777" w:rsidR="00D80052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09" w:history="1">
              <w:r w:rsidR="0050696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Always, Sometim</w:t>
              </w:r>
              <w:r w:rsidR="00D80052" w:rsidRPr="00D80052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es or Never? Shape</w:t>
              </w:r>
            </w:hyperlink>
            <w:r w:rsidR="00D8005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</w:t>
            </w:r>
          </w:p>
          <w:p w14:paraId="0545DB64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3FE4C4A" w14:textId="77777777" w:rsidR="00506968" w:rsidRDefault="00E655E7" w:rsidP="0050696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0" w:history="1">
              <w:r w:rsidR="0050696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Quadrilaterals</w:t>
              </w:r>
            </w:hyperlink>
            <w:r w:rsidR="0050696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I</w:t>
            </w:r>
          </w:p>
          <w:p w14:paraId="2DC19F3B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80666EF" w14:textId="77777777" w:rsidR="00506968" w:rsidRPr="002B21BD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72E28" w:rsidRPr="00D62916" w14:paraId="1A958CE6" w14:textId="77777777">
        <w:trPr>
          <w:trHeight w:val="1038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4801E54C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 horizontal and vertical lines and pairs of perpendicular and parallel lines</w:t>
            </w:r>
          </w:p>
          <w:p w14:paraId="0BC66CE1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64BA62A" w14:textId="77777777" w:rsidR="00372E28" w:rsidRPr="0067140D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1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National Flags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2F327C77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Complete a simple symmetric figure with respect to a specific line of symmetry</w:t>
            </w:r>
          </w:p>
          <w:p w14:paraId="3EDDA797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87314D6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2" w:history="1">
              <w:r w:rsidR="00372E28" w:rsidRPr="00E4743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School Fair Necklaces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 I</w:t>
            </w:r>
          </w:p>
          <w:p w14:paraId="51F32C6F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8FC7E3B" w14:textId="77777777" w:rsidR="00506968" w:rsidRDefault="00E655E7" w:rsidP="0050696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3" w:history="1">
              <w:r w:rsidR="0050696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Symmetry Challenge</w:t>
              </w:r>
            </w:hyperlink>
            <w:r w:rsidR="0050696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09838A75" w14:textId="77777777" w:rsidR="00506968" w:rsidRPr="002B21BD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1663691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Identify: </w:t>
            </w:r>
          </w:p>
          <w:p w14:paraId="7EC2A4B6" w14:textId="77777777" w:rsidR="00372E28" w:rsidRDefault="00372E28" w:rsidP="00372E2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angles at a point and one whole turn (total 360°)</w:t>
            </w:r>
          </w:p>
          <w:p w14:paraId="0C35DDC5" w14:textId="77777777" w:rsidR="00372E28" w:rsidRDefault="00372E28" w:rsidP="00372E2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angles at a point on a straight line and ½ a turn (total 180°)</w:t>
            </w:r>
          </w:p>
          <w:p w14:paraId="09898797" w14:textId="77777777" w:rsidR="00372E28" w:rsidRDefault="00372E28" w:rsidP="00372E28">
            <w:pPr>
              <w:numPr>
                <w:ilvl w:val="0"/>
                <w:numId w:val="6"/>
              </w:num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other multiples of 90°</w:t>
            </w:r>
          </w:p>
          <w:p w14:paraId="7C236818" w14:textId="77777777" w:rsidR="00506968" w:rsidRPr="00D62916" w:rsidRDefault="00506968" w:rsidP="00506968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FF99"/>
          </w:tcPr>
          <w:p w14:paraId="755D626B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Illustrate and name parts of circles, including radius, diameter and circumference and know that the diameter is twice the radius</w:t>
            </w:r>
          </w:p>
        </w:tc>
      </w:tr>
      <w:tr w:rsidR="00372E28" w:rsidRPr="00D62916" w14:paraId="083FE89F" w14:textId="77777777">
        <w:trPr>
          <w:trHeight w:val="762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764B07ED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377C0E0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2D32F0FF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Use the properties of rectangles to deduce related facts and find missing lengths and angles</w:t>
            </w:r>
          </w:p>
          <w:p w14:paraId="165420EF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FF99"/>
          </w:tcPr>
          <w:p w14:paraId="34803070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Recognise angles where they meet at a point, are on a straight line, or are vertically opposite, and find missing angles</w:t>
            </w:r>
          </w:p>
          <w:p w14:paraId="34CF1AB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44D4F598" w14:textId="77777777">
        <w:trPr>
          <w:trHeight w:val="755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FF99"/>
          </w:tcPr>
          <w:p w14:paraId="16CBD9F4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2575365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FF99"/>
          </w:tcPr>
          <w:p w14:paraId="1CB2732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Distinguish between regular and irregular polygons based on reasoning about equal sides and angles</w:t>
            </w:r>
          </w:p>
          <w:p w14:paraId="04F7BCCB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F125844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4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Egyptian Rope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proofErr w:type="gramStart"/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  <w:proofErr w:type="gramEnd"/>
          </w:p>
          <w:p w14:paraId="6DD0FC19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5642B4B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5" w:history="1">
              <w:r w:rsidR="00372E28" w:rsidRPr="00C67EBF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Bracelets</w:t>
              </w:r>
            </w:hyperlink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 I</w:t>
            </w:r>
          </w:p>
          <w:p w14:paraId="6EDD9869" w14:textId="77777777" w:rsidR="00372E28" w:rsidRPr="00A706CF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FF99"/>
          </w:tcPr>
          <w:p w14:paraId="462CEEE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07F8B5FF" w14:textId="77777777">
        <w:trPr>
          <w:trHeight w:val="631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99CC"/>
          </w:tcPr>
          <w:p w14:paraId="38DEA97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51187E51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</w:t>
            </w:r>
            <w:r w:rsidRPr="008A574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escribe positions on a 2-D grid as coordinates in the first quadrant</w:t>
            </w:r>
          </w:p>
          <w:p w14:paraId="33B2D0D4" w14:textId="77777777" w:rsidR="00506968" w:rsidRPr="008A5745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E0221F7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6" w:history="1">
              <w:r w:rsidR="00372E28" w:rsidRPr="00C67EBF">
                <w:rPr>
                  <w:rStyle w:val="Hyperlink"/>
                  <w:rFonts w:ascii="Arial" w:hAnsi="Arial"/>
                  <w:b/>
                  <w:sz w:val="20"/>
                </w:rPr>
                <w:t>Coordinate Challenge</w:t>
              </w:r>
            </w:hyperlink>
            <w:r w:rsidR="00372E28">
              <w:t xml:space="preserve"> </w:t>
            </w:r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2DDEF79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738E0C7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17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Eight Hidden Squares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C141ABE" w14:textId="77777777" w:rsidR="00372E28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A52CCF5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258D95FE" w14:textId="77777777" w:rsidR="00372E28" w:rsidRDefault="008129EA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D10510" wp14:editId="4FBC08A2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1087120</wp:posOffset>
                      </wp:positionV>
                      <wp:extent cx="2207260" cy="295910"/>
                      <wp:effectExtent l="2540" t="0" r="0" b="127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260" cy="295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0C895B" w14:textId="77777777" w:rsidR="0063652B" w:rsidRPr="00F6499D" w:rsidRDefault="0063652B" w:rsidP="00372E28">
                                  <w:pPr>
                                    <w:rPr>
                                      <w:color w:val="CC3399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3399"/>
                                      <w:sz w:val="28"/>
                                      <w:lang w:val="en-GB"/>
                                    </w:rPr>
                                    <w:t>Position and D</w:t>
                                  </w:r>
                                  <w:r w:rsidRPr="00F6499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C3399"/>
                                      <w:sz w:val="28"/>
                                      <w:lang w:val="en-GB"/>
                                    </w:rPr>
                                    <w:t>irection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shape w14:anchorId="4AD10510" id="_x0000_s1032" type="#_x0000_t202" style="position:absolute;margin-left:199.2pt;margin-top:85.6pt;width:173.8pt;height:23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" filled="f" stroked="f">
                      <v:textbox style="mso-fit-shape-to-text:t">
                        <w:txbxContent>
                          <w:p w14:paraId="5C0C895B" w14:textId="77777777" w:rsidR="0063652B" w:rsidRPr="00F6499D" w:rsidRDefault="0063652B" w:rsidP="00372E28">
                            <w:pPr>
                              <w:rPr>
                                <w:color w:val="CC3399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CC3399"/>
                                <w:sz w:val="28"/>
                                <w:lang w:val="en-GB"/>
                              </w:rPr>
                              <w:t>Position and D</w:t>
                            </w:r>
                            <w:r w:rsidRPr="00F6499D">
                              <w:rPr>
                                <w:rFonts w:ascii="Arial" w:hAnsi="Arial" w:cs="Arial"/>
                                <w:b/>
                                <w:bCs/>
                                <w:color w:val="CC3399"/>
                                <w:sz w:val="28"/>
                                <w:lang w:val="en-GB"/>
                              </w:rPr>
                              <w:t>irection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72E2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Identify, describe and represent the position of a shape following a reflection or translation, using the appropriate language, and know that the shape has not changed</w:t>
            </w:r>
          </w:p>
          <w:p w14:paraId="43BFF396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35F091D1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8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Transformations on a Pegboard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916CDF9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AE8BB80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19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More Transformations on a Pegboard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3D6DE282" w14:textId="77777777" w:rsidR="00372E28" w:rsidRPr="0004552C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99CC"/>
          </w:tcPr>
          <w:p w14:paraId="3B977A3B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Describe positions on the full coordinate grid (all four quadrants)</w:t>
            </w:r>
          </w:p>
          <w:p w14:paraId="3D38FD94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E64EFEE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0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Cops and Robbers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</w:t>
            </w:r>
          </w:p>
          <w:p w14:paraId="11555D26" w14:textId="77777777" w:rsidR="00506968" w:rsidRPr="008A6CD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2E32C8F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1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Coordinate Tan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303134CE" w14:textId="77777777" w:rsidR="00506968" w:rsidRDefault="0050696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AC387EB" w14:textId="77777777" w:rsidR="00372E28" w:rsidRPr="008A6CD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2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Ten Hidden Squares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069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A422E57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22C48965" w14:textId="77777777">
        <w:trPr>
          <w:trHeight w:val="773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99CC"/>
          </w:tcPr>
          <w:p w14:paraId="6B6AAACF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7627C9B9" w14:textId="77777777" w:rsidR="00372E28" w:rsidRPr="008A5745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</w:t>
            </w:r>
            <w:r w:rsidRPr="008A574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escribe movements between positions as translations of a given unit to the left/right and up/down</w:t>
            </w:r>
          </w:p>
          <w:p w14:paraId="6F72A83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1CACBA2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99CC"/>
          </w:tcPr>
          <w:p w14:paraId="296F02A0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Draw and translate simple shapes on the coordinate plane, and reflect them in the axes</w:t>
            </w:r>
          </w:p>
        </w:tc>
      </w:tr>
      <w:tr w:rsidR="00372E28" w:rsidRPr="00D62916" w14:paraId="192CB319" w14:textId="77777777">
        <w:trPr>
          <w:trHeight w:val="773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F99CC"/>
          </w:tcPr>
          <w:p w14:paraId="68D7B64A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3679237A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</w:t>
            </w:r>
            <w:r w:rsidRPr="008A574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lot specified points and draw sides to complete a given polygon.</w:t>
            </w:r>
          </w:p>
          <w:p w14:paraId="6052DD0E" w14:textId="77777777" w:rsidR="00506968" w:rsidRDefault="0050696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65F744D7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3" w:history="1">
              <w:r w:rsidR="00372E28" w:rsidRPr="00C67EBF">
                <w:rPr>
                  <w:rStyle w:val="Hyperlink"/>
                  <w:rFonts w:ascii="Arial" w:hAnsi="Arial"/>
                  <w:b/>
                  <w:sz w:val="20"/>
                </w:rPr>
                <w:t>A Cartesian Puzzle</w:t>
              </w:r>
            </w:hyperlink>
            <w:r w:rsidR="00372E28">
              <w:t xml:space="preserve"> </w:t>
            </w:r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>*</w:t>
            </w:r>
            <w:r w:rsidR="0050696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A18D561" w14:textId="77777777" w:rsidR="00372E28" w:rsidRPr="00A706CF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F99CC"/>
          </w:tcPr>
          <w:p w14:paraId="05BECBF3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FF99CC"/>
          </w:tcPr>
          <w:p w14:paraId="03A2D75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</w:tbl>
    <w:p w14:paraId="62DF9548" w14:textId="77777777" w:rsidR="00372E28" w:rsidRDefault="00372E28">
      <w:r>
        <w:br w:type="page"/>
      </w:r>
    </w:p>
    <w:tbl>
      <w:tblPr>
        <w:tblW w:w="15559" w:type="dxa"/>
        <w:tblBorders>
          <w:top w:val="single" w:sz="36" w:space="0" w:color="FFFFFF"/>
          <w:left w:val="single" w:sz="36" w:space="0" w:color="FFFFFF"/>
          <w:bottom w:val="single" w:sz="36" w:space="0" w:color="FFFFFF"/>
          <w:right w:val="single" w:sz="36" w:space="0" w:color="FFFFFF"/>
          <w:insideH w:val="single" w:sz="36" w:space="0" w:color="FFFFFF"/>
          <w:insideV w:val="single" w:sz="36" w:space="0" w:color="FFFFFF"/>
        </w:tblBorders>
        <w:tblLook w:val="0000" w:firstRow="0" w:lastRow="0" w:firstColumn="0" w:lastColumn="0" w:noHBand="0" w:noVBand="0"/>
      </w:tblPr>
      <w:tblGrid>
        <w:gridCol w:w="3651"/>
        <w:gridCol w:w="3828"/>
        <w:gridCol w:w="3828"/>
        <w:gridCol w:w="4252"/>
      </w:tblGrid>
      <w:tr w:rsidR="00372E28" w:rsidRPr="00D62916" w14:paraId="158335C7" w14:textId="77777777">
        <w:trPr>
          <w:trHeight w:val="284"/>
        </w:trPr>
        <w:tc>
          <w:tcPr>
            <w:tcW w:w="3651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366EC4C5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lastRenderedPageBreak/>
              <w:t>Year 3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527F9CB2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4</w:t>
            </w:r>
          </w:p>
        </w:tc>
        <w:tc>
          <w:tcPr>
            <w:tcW w:w="3828" w:type="dxa"/>
            <w:shd w:val="clear" w:color="auto" w:fill="F89D52"/>
            <w:vAlign w:val="center"/>
          </w:tcPr>
          <w:p w14:paraId="04AB3E6C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5</w:t>
            </w:r>
          </w:p>
        </w:tc>
        <w:tc>
          <w:tcPr>
            <w:tcW w:w="4252" w:type="dxa"/>
            <w:shd w:val="clear" w:color="auto" w:fill="F89D52"/>
            <w:vAlign w:val="center"/>
          </w:tcPr>
          <w:p w14:paraId="38865BF9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Year 6</w:t>
            </w:r>
          </w:p>
        </w:tc>
      </w:tr>
      <w:tr w:rsidR="00372E28" w:rsidRPr="00D62916" w14:paraId="17F034B0" w14:textId="77777777">
        <w:trPr>
          <w:trHeight w:val="284"/>
        </w:trPr>
        <w:tc>
          <w:tcPr>
            <w:tcW w:w="15559" w:type="dxa"/>
            <w:gridSpan w:val="4"/>
            <w:tcBorders>
              <w:bottom w:val="single" w:sz="36" w:space="0" w:color="FFFFFF"/>
            </w:tcBorders>
            <w:shd w:val="clear" w:color="auto" w:fill="F89D52"/>
            <w:vAlign w:val="center"/>
          </w:tcPr>
          <w:p w14:paraId="65B2D05C" w14:textId="77777777" w:rsidR="00372E28" w:rsidRPr="00D62916" w:rsidRDefault="00372E28" w:rsidP="00372E2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Strand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4</w:t>
            </w:r>
            <w:r w:rsidRPr="00D62916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 - Statistics</w:t>
            </w:r>
          </w:p>
        </w:tc>
      </w:tr>
      <w:tr w:rsidR="00372E28" w:rsidRPr="00D62916" w14:paraId="4DA8EF80" w14:textId="77777777">
        <w:trPr>
          <w:trHeight w:val="1090"/>
        </w:trPr>
        <w:tc>
          <w:tcPr>
            <w:tcW w:w="3651" w:type="dxa"/>
            <w:shd w:val="clear" w:color="auto" w:fill="99FF66"/>
          </w:tcPr>
          <w:p w14:paraId="7522008D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and present data using bar charts, pictograms and tables</w:t>
            </w:r>
          </w:p>
          <w:p w14:paraId="347C1F67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8CD87C4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24" w:history="1">
              <w:r w:rsidR="00372E28" w:rsidRPr="007B569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How Big Are Classes 5, 6 and 7?</w:t>
              </w:r>
            </w:hyperlink>
            <w:r w:rsidR="00372E28" w:rsidRPr="007B569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* </w:t>
            </w:r>
          </w:p>
          <w:p w14:paraId="1FDE1969" w14:textId="77777777" w:rsidR="005C2E81" w:rsidRPr="007B5696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26819542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25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Our Sports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I</w:t>
            </w:r>
          </w:p>
          <w:p w14:paraId="5447BCB9" w14:textId="77777777" w:rsidR="005C2E81" w:rsidRPr="00D62916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5F1FE470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hyperlink r:id="rId226" w:history="1">
              <w:r w:rsidR="00372E28" w:rsidRPr="00D62916">
                <w:rPr>
                  <w:rStyle w:val="Hyperlink"/>
                  <w:rFonts w:ascii="Arial" w:hAnsi="Arial" w:cs="Arial"/>
                  <w:b/>
                  <w:sz w:val="20"/>
                  <w:szCs w:val="20"/>
                  <w:lang w:val="en-GB"/>
                </w:rPr>
                <w:t>Class 5’s Names</w:t>
              </w:r>
            </w:hyperlink>
            <w:r w:rsidR="00372E28" w:rsidRPr="00D62916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658B97B8" w14:textId="77777777" w:rsidR="005C2E81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  <w:p w14:paraId="3748516D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7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Going for Gold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6C68856E" w14:textId="77777777" w:rsidR="005C2E81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0D3CE11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8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Domesday Project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58951474" w14:textId="77777777" w:rsidR="005C2E81" w:rsidRDefault="005C2E81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A3E7B68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29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Car That Passes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7A114535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398E8D6" w14:textId="77777777" w:rsidR="005C2E81" w:rsidRDefault="00E655E7" w:rsidP="005C2E81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0" w:history="1">
              <w:r w:rsidR="005C2E81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If the World Were a Village</w:t>
              </w:r>
            </w:hyperlink>
            <w:r w:rsidR="005C2E81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C29007C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044500" w14:textId="77777777" w:rsidR="005C2E81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1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Now and Then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5C2E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D7F46D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C8FB4C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2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It's a Tie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</w:t>
            </w:r>
          </w:p>
          <w:p w14:paraId="3E5D7CA2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832D84" w14:textId="77777777" w:rsidR="005C2E81" w:rsidRDefault="00E655E7" w:rsidP="005C2E81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3" w:history="1">
              <w:r w:rsidR="005C2E81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Real Statistics</w:t>
              </w:r>
            </w:hyperlink>
            <w:r w:rsidR="005C2E81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***</w:t>
            </w:r>
            <w:r w:rsidR="005C2E8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A75F28C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9E6DDA5" w14:textId="77777777" w:rsidR="005C2E81" w:rsidRPr="00DC14D0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shd w:val="clear" w:color="auto" w:fill="99FF66"/>
          </w:tcPr>
          <w:p w14:paraId="48D1D54A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and present discrete and continuous data using appropriate graphical methods, including bar charts and time graphs</w:t>
            </w:r>
          </w:p>
        </w:tc>
        <w:tc>
          <w:tcPr>
            <w:tcW w:w="3828" w:type="dxa"/>
            <w:tcBorders>
              <w:bottom w:val="single" w:sz="36" w:space="0" w:color="FFFFFF"/>
            </w:tcBorders>
            <w:shd w:val="clear" w:color="auto" w:fill="99FF66"/>
          </w:tcPr>
          <w:p w14:paraId="34F04343" w14:textId="77777777" w:rsidR="00372E28" w:rsidRPr="00814AB5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814AB5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comparison, sum and difference problems using information presented in a line graph</w:t>
            </w:r>
          </w:p>
        </w:tc>
        <w:tc>
          <w:tcPr>
            <w:tcW w:w="4252" w:type="dxa"/>
            <w:tcBorders>
              <w:bottom w:val="single" w:sz="36" w:space="0" w:color="FFFFFF"/>
            </w:tcBorders>
            <w:shd w:val="clear" w:color="auto" w:fill="99FF66"/>
          </w:tcPr>
          <w:p w14:paraId="005130D8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Interpret and construct pie charts and line graphs and use these to solve problems</w:t>
            </w:r>
          </w:p>
          <w:p w14:paraId="45CB773B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9A9E515" w14:textId="77777777" w:rsidR="00372E28" w:rsidRPr="008A6CD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hyperlink r:id="rId234" w:history="1">
              <w:r w:rsidR="00372E28" w:rsidRPr="008A6CD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Match the Matches</w:t>
              </w:r>
            </w:hyperlink>
            <w:r w:rsidR="00372E28" w:rsidRPr="008A6CD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5C625E6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372E28" w:rsidRPr="00D62916" w14:paraId="7FC1A2D6" w14:textId="77777777">
        <w:trPr>
          <w:trHeight w:val="1228"/>
        </w:trPr>
        <w:tc>
          <w:tcPr>
            <w:tcW w:w="3651" w:type="dxa"/>
            <w:shd w:val="clear" w:color="auto" w:fill="99FF66"/>
          </w:tcPr>
          <w:p w14:paraId="64F8E095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one-ste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p and two-step questions [for example,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‘How many more?’ and ‘How many fewer?’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]</w:t>
            </w: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using information presented in scaled bar charts and pictograms and tables</w:t>
            </w:r>
          </w:p>
          <w:p w14:paraId="3ACCA13A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5751F387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35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The Olympic Flame: Are You in the 95%?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DF86A7D" w14:textId="77777777" w:rsidR="00372E28" w:rsidRPr="00D62916" w:rsidRDefault="00372E28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99FF66"/>
          </w:tcPr>
          <w:p w14:paraId="3E1A458E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D62916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Solve comparison, sum and difference problems using information presented in bar charts, pictograms, tables and other graphs</w:t>
            </w:r>
          </w:p>
          <w:p w14:paraId="10EB3414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2A398E6D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36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Venn Diagrams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7D19B70C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E904430" w14:textId="77777777" w:rsidR="00372E2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37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More Carroll Diagrams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</w:t>
            </w:r>
            <w:r w:rsidR="005C2E8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14:paraId="5F94D6F4" w14:textId="77777777" w:rsidR="005C2E81" w:rsidRDefault="005C2E81" w:rsidP="00372E28">
            <w:pPr>
              <w:pStyle w:val="LightGrid-Accent31"/>
              <w:ind w:left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C072F98" w14:textId="77777777" w:rsidR="00372E28" w:rsidRPr="008A6CD8" w:rsidRDefault="00E655E7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238" w:history="1">
              <w:r w:rsidR="00372E28" w:rsidRPr="008A6CD8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Plants</w:t>
              </w:r>
            </w:hyperlink>
            <w:r w:rsidR="00372E28" w:rsidRPr="008A6C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**</w:t>
            </w:r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</w:t>
            </w:r>
          </w:p>
          <w:p w14:paraId="6AB9DC11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3828" w:type="dxa"/>
            <w:shd w:val="clear" w:color="auto" w:fill="99FF66"/>
          </w:tcPr>
          <w:p w14:paraId="773C7022" w14:textId="77777777" w:rsidR="00372E28" w:rsidRPr="00D62916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Complete, read and interpret information in tables, including timetables</w:t>
            </w:r>
          </w:p>
        </w:tc>
        <w:tc>
          <w:tcPr>
            <w:tcW w:w="4252" w:type="dxa"/>
            <w:shd w:val="clear" w:color="auto" w:fill="99FF66"/>
          </w:tcPr>
          <w:p w14:paraId="64A6C122" w14:textId="77777777" w:rsidR="00372E28" w:rsidRDefault="00372E28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Calculate and interpret the mean as an average</w:t>
            </w:r>
          </w:p>
          <w:p w14:paraId="6C4C2E0F" w14:textId="77777777" w:rsidR="005C2E81" w:rsidRDefault="005C2E81" w:rsidP="00372E28">
            <w:pPr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418FE731" w14:textId="77777777" w:rsidR="00372E28" w:rsidRDefault="00E655E7" w:rsidP="00372E28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hyperlink r:id="rId239" w:history="1">
              <w:r w:rsidR="00372E28" w:rsidRPr="000D1979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Birdwatch</w:t>
              </w:r>
            </w:hyperlink>
            <w:r w:rsidR="00372E2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* I</w:t>
            </w:r>
          </w:p>
          <w:p w14:paraId="48A51273" w14:textId="77777777" w:rsidR="00372E28" w:rsidRPr="002B21BD" w:rsidRDefault="00372E28" w:rsidP="00372E28">
            <w:pPr>
              <w:pStyle w:val="LightGrid-Accent31"/>
              <w:ind w:left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290DC82" w14:textId="77777777" w:rsidR="00372E28" w:rsidRDefault="00372E28" w:rsidP="00372E28">
      <w:pPr>
        <w:ind w:left="2160" w:hanging="2160"/>
        <w:rPr>
          <w:rFonts w:ascii="Arial" w:hAnsi="Arial" w:cs="Arial"/>
          <w:sz w:val="16"/>
          <w:szCs w:val="16"/>
          <w:lang w:val="en-GB"/>
        </w:rPr>
      </w:pPr>
    </w:p>
    <w:p w14:paraId="4A684F4D" w14:textId="77777777" w:rsidR="00372E28" w:rsidRPr="00980C72" w:rsidRDefault="00372E28" w:rsidP="00372E28">
      <w:pPr>
        <w:rPr>
          <w:rFonts w:ascii="Arial" w:hAnsi="Arial" w:cs="Arial"/>
          <w:b/>
          <w:color w:val="000000"/>
          <w:sz w:val="20"/>
          <w:szCs w:val="20"/>
        </w:rPr>
      </w:pPr>
    </w:p>
    <w:sectPr w:rsidR="00372E28" w:rsidRPr="00980C72" w:rsidSect="00372E28">
      <w:footerReference w:type="even" r:id="rId240"/>
      <w:footerReference w:type="default" r:id="rId241"/>
      <w:pgSz w:w="16840" w:h="11907" w:orient="landscape" w:code="9"/>
      <w:pgMar w:top="1134" w:right="737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D287FE" w14:textId="77777777" w:rsidR="00E655E7" w:rsidRDefault="00E655E7">
      <w:r>
        <w:separator/>
      </w:r>
    </w:p>
  </w:endnote>
  <w:endnote w:type="continuationSeparator" w:id="0">
    <w:p w14:paraId="5DA9F896" w14:textId="77777777" w:rsidR="00E655E7" w:rsidRDefault="00E65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F5666" w14:textId="77777777" w:rsidR="0063652B" w:rsidRDefault="0063652B" w:rsidP="00372E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325056" w14:textId="77777777" w:rsidR="0063652B" w:rsidRDefault="0063652B" w:rsidP="00372E2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FD47D8" w14:textId="77777777" w:rsidR="0063652B" w:rsidRDefault="0063652B" w:rsidP="00372E28">
    <w:pPr>
      <w:pStyle w:val="Footer"/>
      <w:framePr w:wrap="around" w:vAnchor="text" w:hAnchor="page" w:x="15318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73E6">
      <w:rPr>
        <w:rStyle w:val="PageNumber"/>
        <w:noProof/>
      </w:rPr>
      <w:t>19</w:t>
    </w:r>
    <w:r>
      <w:rPr>
        <w:rStyle w:val="PageNumber"/>
      </w:rPr>
      <w:fldChar w:fldCharType="end"/>
    </w:r>
  </w:p>
  <w:p w14:paraId="03B9CB44" w14:textId="77777777" w:rsidR="0063652B" w:rsidRPr="008923E5" w:rsidRDefault="0063652B" w:rsidP="005302E5">
    <w:pPr>
      <w:ind w:right="360"/>
      <w:jc w:val="center"/>
      <w:rPr>
        <w:sz w:val="20"/>
        <w:szCs w:val="20"/>
      </w:rPr>
    </w:pPr>
    <w:r w:rsidRPr="008923E5">
      <w:rPr>
        <w:sz w:val="20"/>
        <w:szCs w:val="20"/>
      </w:rPr>
      <w:t>nrich.maths.org</w:t>
    </w:r>
    <w:r w:rsidRPr="008923E5">
      <w:rPr>
        <w:sz w:val="20"/>
        <w:szCs w:val="20"/>
      </w:rPr>
      <w:tab/>
    </w:r>
    <w:r w:rsidRPr="008923E5">
      <w:rPr>
        <w:sz w:val="20"/>
        <w:szCs w:val="20"/>
      </w:rPr>
      <w:tab/>
    </w:r>
    <w:r w:rsidRPr="008923E5">
      <w:rPr>
        <w:sz w:val="20"/>
        <w:szCs w:val="20"/>
      </w:rPr>
      <w:tab/>
    </w:r>
    <w:r w:rsidRPr="008923E5">
      <w:rPr>
        <w:sz w:val="20"/>
        <w:szCs w:val="20"/>
      </w:rPr>
      <w:tab/>
    </w:r>
    <w:r w:rsidRPr="008923E5">
      <w:rPr>
        <w:rFonts w:ascii="Arial" w:hAnsi="Arial" w:cs="Arial"/>
        <w:bCs/>
        <w:sz w:val="20"/>
        <w:szCs w:val="20"/>
        <w:lang w:val="en-GB"/>
      </w:rPr>
      <w:t xml:space="preserve">Latest update: </w:t>
    </w:r>
    <w:r w:rsidR="00A254E0">
      <w:rPr>
        <w:rFonts w:ascii="Arial" w:hAnsi="Arial" w:cs="Arial"/>
        <w:bCs/>
        <w:sz w:val="20"/>
        <w:szCs w:val="20"/>
        <w:lang w:val="en-GB"/>
      </w:rPr>
      <w:t>January 2018</w:t>
    </w:r>
    <w:r w:rsidRPr="008923E5">
      <w:rPr>
        <w:rFonts w:ascii="Arial" w:hAnsi="Arial" w:cs="Arial"/>
        <w:bCs/>
        <w:sz w:val="20"/>
        <w:szCs w:val="20"/>
        <w:lang w:val="en-GB"/>
      </w:rPr>
      <w:tab/>
    </w:r>
    <w:r w:rsidRPr="008923E5">
      <w:rPr>
        <w:rFonts w:ascii="Arial" w:hAnsi="Arial" w:cs="Arial"/>
        <w:bCs/>
        <w:sz w:val="20"/>
        <w:szCs w:val="20"/>
        <w:lang w:val="en-GB"/>
      </w:rPr>
      <w:tab/>
    </w:r>
    <w:r w:rsidRPr="008923E5">
      <w:rPr>
        <w:rFonts w:ascii="Arial" w:hAnsi="Arial" w:cs="Arial"/>
        <w:bCs/>
        <w:sz w:val="20"/>
        <w:szCs w:val="20"/>
        <w:lang w:val="en-GB"/>
      </w:rPr>
      <w:tab/>
    </w:r>
    <w:r w:rsidRPr="008923E5">
      <w:rPr>
        <w:rFonts w:ascii="Arial" w:hAnsi="Arial" w:cs="Arial"/>
        <w:bCs/>
        <w:sz w:val="20"/>
        <w:szCs w:val="20"/>
        <w:lang w:val="en-GB"/>
      </w:rPr>
      <w:tab/>
    </w:r>
    <w:r w:rsidRPr="008923E5">
      <w:rPr>
        <w:rFonts w:ascii="Arial" w:hAnsi="Arial" w:cs="Arial"/>
        <w:bCs/>
        <w:sz w:val="20"/>
        <w:szCs w:val="20"/>
        <w:lang w:val="en-GB"/>
      </w:rPr>
      <w:tab/>
    </w:r>
    <w:r w:rsidRPr="008923E5">
      <w:rPr>
        <w:sz w:val="20"/>
        <w:szCs w:val="20"/>
      </w:rPr>
      <w:t>© University of Cambridge</w:t>
    </w:r>
  </w:p>
  <w:p w14:paraId="09B7A01C" w14:textId="77777777" w:rsidR="0063652B" w:rsidRPr="00D7027C" w:rsidRDefault="0063652B" w:rsidP="00157226">
    <w:pPr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EEF5B" w14:textId="77777777" w:rsidR="00E655E7" w:rsidRDefault="00E655E7">
      <w:r>
        <w:separator/>
      </w:r>
    </w:p>
  </w:footnote>
  <w:footnote w:type="continuationSeparator" w:id="0">
    <w:p w14:paraId="474E9CD1" w14:textId="77777777" w:rsidR="00E655E7" w:rsidRDefault="00E65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996B6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FD199C"/>
    <w:multiLevelType w:val="hybridMultilevel"/>
    <w:tmpl w:val="426A3AB2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59C659F1"/>
    <w:multiLevelType w:val="hybridMultilevel"/>
    <w:tmpl w:val="591CF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2247E7"/>
    <w:multiLevelType w:val="hybridMultilevel"/>
    <w:tmpl w:val="3586E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7B4E45"/>
    <w:multiLevelType w:val="hybridMultilevel"/>
    <w:tmpl w:val="3586E0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A2294"/>
    <w:multiLevelType w:val="hybridMultilevel"/>
    <w:tmpl w:val="76E00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3E6"/>
    <w:rsid w:val="00033E6B"/>
    <w:rsid w:val="00041468"/>
    <w:rsid w:val="0004234D"/>
    <w:rsid w:val="00052354"/>
    <w:rsid w:val="000661EE"/>
    <w:rsid w:val="00157226"/>
    <w:rsid w:val="001A1BBA"/>
    <w:rsid w:val="001B73E6"/>
    <w:rsid w:val="002373D0"/>
    <w:rsid w:val="00297445"/>
    <w:rsid w:val="002D6288"/>
    <w:rsid w:val="002E014B"/>
    <w:rsid w:val="00372E28"/>
    <w:rsid w:val="00414E74"/>
    <w:rsid w:val="004D6B23"/>
    <w:rsid w:val="00506968"/>
    <w:rsid w:val="005302E5"/>
    <w:rsid w:val="00532B64"/>
    <w:rsid w:val="005829E1"/>
    <w:rsid w:val="005C2CB9"/>
    <w:rsid w:val="005C2E81"/>
    <w:rsid w:val="0063652B"/>
    <w:rsid w:val="00676A3F"/>
    <w:rsid w:val="00693AE6"/>
    <w:rsid w:val="006F12C9"/>
    <w:rsid w:val="0072414E"/>
    <w:rsid w:val="00761FF1"/>
    <w:rsid w:val="007A6BEC"/>
    <w:rsid w:val="008129EA"/>
    <w:rsid w:val="008E0A80"/>
    <w:rsid w:val="00905A7D"/>
    <w:rsid w:val="0097272B"/>
    <w:rsid w:val="00A01A7F"/>
    <w:rsid w:val="00A254E0"/>
    <w:rsid w:val="00A3190D"/>
    <w:rsid w:val="00A50771"/>
    <w:rsid w:val="00B03302"/>
    <w:rsid w:val="00BC4F9D"/>
    <w:rsid w:val="00C17B87"/>
    <w:rsid w:val="00C633FC"/>
    <w:rsid w:val="00C7642D"/>
    <w:rsid w:val="00CD5BE2"/>
    <w:rsid w:val="00D10DD3"/>
    <w:rsid w:val="00D15206"/>
    <w:rsid w:val="00D80052"/>
    <w:rsid w:val="00DA2716"/>
    <w:rsid w:val="00DB1D3A"/>
    <w:rsid w:val="00DC38F4"/>
    <w:rsid w:val="00DF5646"/>
    <w:rsid w:val="00E179F5"/>
    <w:rsid w:val="00E655E7"/>
    <w:rsid w:val="00ED06A4"/>
    <w:rsid w:val="00EE2C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1DC2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34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B16A2"/>
    <w:rPr>
      <w:color w:val="0000FF"/>
      <w:u w:val="single"/>
    </w:rPr>
  </w:style>
  <w:style w:type="paragraph" w:styleId="Footer">
    <w:name w:val="footer"/>
    <w:basedOn w:val="Normal"/>
    <w:rsid w:val="007239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23986"/>
  </w:style>
  <w:style w:type="character" w:styleId="FollowedHyperlink">
    <w:name w:val="FollowedHyperlink"/>
    <w:rsid w:val="00A72F4B"/>
    <w:rPr>
      <w:color w:val="800080"/>
      <w:u w:val="single"/>
    </w:rPr>
  </w:style>
  <w:style w:type="paragraph" w:styleId="Header">
    <w:name w:val="header"/>
    <w:basedOn w:val="Normal"/>
    <w:rsid w:val="001664B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E6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5E65"/>
    <w:rPr>
      <w:rFonts w:ascii="Tahoma" w:hAnsi="Tahoma" w:cs="Tahoma"/>
      <w:sz w:val="16"/>
      <w:szCs w:val="16"/>
      <w:lang w:val="en-US" w:eastAsia="en-US"/>
    </w:rPr>
  </w:style>
  <w:style w:type="paragraph" w:customStyle="1" w:styleId="LightGrid-Accent31">
    <w:name w:val="Light Grid - Accent 31"/>
    <w:basedOn w:val="Normal"/>
    <w:uiPriority w:val="34"/>
    <w:qFormat/>
    <w:rsid w:val="00BF31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DA27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nrich.maths.org/public/viewer.php?obj_id=1013" TargetMode="External"/><Relationship Id="rId21" Type="http://schemas.openxmlformats.org/officeDocument/2006/relationships/hyperlink" Target="http://nrich.maths.org/6342" TargetMode="External"/><Relationship Id="rId42" Type="http://schemas.openxmlformats.org/officeDocument/2006/relationships/hyperlink" Target="http://nrich.maths.org/public/viewer.php?obj_id=1056" TargetMode="External"/><Relationship Id="rId63" Type="http://schemas.openxmlformats.org/officeDocument/2006/relationships/hyperlink" Target="http://nrich.maths.org/public/viewer.php?obj_id=5714" TargetMode="External"/><Relationship Id="rId84" Type="http://schemas.openxmlformats.org/officeDocument/2006/relationships/hyperlink" Target="http://nrich.maths.org/public/viewer.php?obj_id=5576" TargetMode="External"/><Relationship Id="rId138" Type="http://schemas.openxmlformats.org/officeDocument/2006/relationships/hyperlink" Target="http://nrich.maths.org/public/viewer.php?obj_id=2420" TargetMode="External"/><Relationship Id="rId159" Type="http://schemas.openxmlformats.org/officeDocument/2006/relationships/hyperlink" Target="http://nrich.maths.org/public/viewer.php?obj_id=1812" TargetMode="External"/><Relationship Id="rId170" Type="http://schemas.openxmlformats.org/officeDocument/2006/relationships/hyperlink" Target="http://nrich.maths.org/9939" TargetMode="External"/><Relationship Id="rId191" Type="http://schemas.openxmlformats.org/officeDocument/2006/relationships/hyperlink" Target="http://nrich.maths.org/1054" TargetMode="External"/><Relationship Id="rId205" Type="http://schemas.openxmlformats.org/officeDocument/2006/relationships/hyperlink" Target="http://nrich.maths.org/public/viewer.php?obj_id=5647" TargetMode="External"/><Relationship Id="rId226" Type="http://schemas.openxmlformats.org/officeDocument/2006/relationships/hyperlink" Target="http://nrich.maths.org/7522" TargetMode="External"/><Relationship Id="rId107" Type="http://schemas.openxmlformats.org/officeDocument/2006/relationships/hyperlink" Target="http://nrich.maths.org/12672" TargetMode="External"/><Relationship Id="rId11" Type="http://schemas.openxmlformats.org/officeDocument/2006/relationships/hyperlink" Target="http://nrich.maths.org/774" TargetMode="External"/><Relationship Id="rId32" Type="http://schemas.openxmlformats.org/officeDocument/2006/relationships/hyperlink" Target="http://nrich.maths.org/8065" TargetMode="External"/><Relationship Id="rId53" Type="http://schemas.openxmlformats.org/officeDocument/2006/relationships/hyperlink" Target="https://nrich.maths.org/8586" TargetMode="External"/><Relationship Id="rId74" Type="http://schemas.openxmlformats.org/officeDocument/2006/relationships/hyperlink" Target="http://nrich.maths.org/public/viewer.php?obj_id=1014" TargetMode="External"/><Relationship Id="rId128" Type="http://schemas.openxmlformats.org/officeDocument/2006/relationships/hyperlink" Target="http://nrich.maths.org/10438" TargetMode="External"/><Relationship Id="rId149" Type="http://schemas.openxmlformats.org/officeDocument/2006/relationships/hyperlink" Target="http://nrich.maths.org/781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://nrich.maths.org/public/viewer.php?obj_id=1138" TargetMode="External"/><Relationship Id="rId160" Type="http://schemas.openxmlformats.org/officeDocument/2006/relationships/hyperlink" Target="http://nrich.maths.org/public/viewer.php?obj_id=4806" TargetMode="External"/><Relationship Id="rId181" Type="http://schemas.openxmlformats.org/officeDocument/2006/relationships/hyperlink" Target="https://nrich.maths.org/6973" TargetMode="External"/><Relationship Id="rId216" Type="http://schemas.openxmlformats.org/officeDocument/2006/relationships/hyperlink" Target="http://nrich.maths.org/5038" TargetMode="External"/><Relationship Id="rId237" Type="http://schemas.openxmlformats.org/officeDocument/2006/relationships/hyperlink" Target="http://nrich.maths.org/public/viewer.php?obj_id=5729" TargetMode="External"/><Relationship Id="rId22" Type="http://schemas.openxmlformats.org/officeDocument/2006/relationships/hyperlink" Target="https://nrich.maths.org/10426" TargetMode="External"/><Relationship Id="rId43" Type="http://schemas.openxmlformats.org/officeDocument/2006/relationships/hyperlink" Target="http://nrich.maths.org/6589" TargetMode="External"/><Relationship Id="rId64" Type="http://schemas.openxmlformats.org/officeDocument/2006/relationships/hyperlink" Target="http://nrich.maths.org/8308" TargetMode="External"/><Relationship Id="rId118" Type="http://schemas.openxmlformats.org/officeDocument/2006/relationships/hyperlink" Target="http://nrich.maths.org/1081" TargetMode="External"/><Relationship Id="rId139" Type="http://schemas.openxmlformats.org/officeDocument/2006/relationships/hyperlink" Target="http://nrich.maths.org/public/viewer.php?obj_id=1026" TargetMode="External"/><Relationship Id="rId85" Type="http://schemas.openxmlformats.org/officeDocument/2006/relationships/hyperlink" Target="http://nrich.maths.org/6901" TargetMode="External"/><Relationship Id="rId150" Type="http://schemas.openxmlformats.org/officeDocument/2006/relationships/hyperlink" Target="http://nrich.maths.org/8170" TargetMode="External"/><Relationship Id="rId171" Type="http://schemas.openxmlformats.org/officeDocument/2006/relationships/hyperlink" Target="http://nrich.maths.org/public/viewer.php?obj_id=1854" TargetMode="External"/><Relationship Id="rId192" Type="http://schemas.openxmlformats.org/officeDocument/2006/relationships/hyperlink" Target="http://nrich.maths.org/public/viewer.php?obj_id=2852" TargetMode="External"/><Relationship Id="rId206" Type="http://schemas.openxmlformats.org/officeDocument/2006/relationships/hyperlink" Target="http://nrich.maths.org/8191" TargetMode="External"/><Relationship Id="rId227" Type="http://schemas.openxmlformats.org/officeDocument/2006/relationships/hyperlink" Target="http://nrich.maths.org/7800" TargetMode="External"/><Relationship Id="rId12" Type="http://schemas.openxmlformats.org/officeDocument/2006/relationships/hyperlink" Target="https://nrich.maths.org/13267" TargetMode="External"/><Relationship Id="rId33" Type="http://schemas.openxmlformats.org/officeDocument/2006/relationships/hyperlink" Target="https://nrich.maths.org/13272" TargetMode="External"/><Relationship Id="rId108" Type="http://schemas.openxmlformats.org/officeDocument/2006/relationships/hyperlink" Target="https://nrich.maths.org/10490" TargetMode="External"/><Relationship Id="rId129" Type="http://schemas.openxmlformats.org/officeDocument/2006/relationships/hyperlink" Target="https://nrich.maths.org/10428" TargetMode="External"/><Relationship Id="rId54" Type="http://schemas.openxmlformats.org/officeDocument/2006/relationships/hyperlink" Target="http://nrich.maths.org/179" TargetMode="External"/><Relationship Id="rId75" Type="http://schemas.openxmlformats.org/officeDocument/2006/relationships/hyperlink" Target="http://nrich.maths.org/1011" TargetMode="External"/><Relationship Id="rId96" Type="http://schemas.openxmlformats.org/officeDocument/2006/relationships/hyperlink" Target="http://nrich.maths.org/public/viewer.php?obj_id=5578" TargetMode="External"/><Relationship Id="rId140" Type="http://schemas.openxmlformats.org/officeDocument/2006/relationships/hyperlink" Target="http://nrich.maths.org/5061" TargetMode="External"/><Relationship Id="rId161" Type="http://schemas.openxmlformats.org/officeDocument/2006/relationships/hyperlink" Target="http://nrich.maths.org/7384" TargetMode="External"/><Relationship Id="rId182" Type="http://schemas.openxmlformats.org/officeDocument/2006/relationships/hyperlink" Target="http://nrich.maths.org/2156" TargetMode="External"/><Relationship Id="rId217" Type="http://schemas.openxmlformats.org/officeDocument/2006/relationships/hyperlink" Target="http://nrich.maths.org/public/viewer.php?obj_id=628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nrich.maths.org/36" TargetMode="External"/><Relationship Id="rId23" Type="http://schemas.openxmlformats.org/officeDocument/2006/relationships/hyperlink" Target="http://nrich.maths.org/8063" TargetMode="External"/><Relationship Id="rId119" Type="http://schemas.openxmlformats.org/officeDocument/2006/relationships/hyperlink" Target="http://nrich.maths.org/4519" TargetMode="External"/><Relationship Id="rId44" Type="http://schemas.openxmlformats.org/officeDocument/2006/relationships/hyperlink" Target="http://nrich.maths.org/11863" TargetMode="External"/><Relationship Id="rId65" Type="http://schemas.openxmlformats.org/officeDocument/2006/relationships/hyperlink" Target="http://nrich.maths.org/2726" TargetMode="External"/><Relationship Id="rId86" Type="http://schemas.openxmlformats.org/officeDocument/2006/relationships/hyperlink" Target="https://nrich.maths.org/7185" TargetMode="External"/><Relationship Id="rId130" Type="http://schemas.openxmlformats.org/officeDocument/2006/relationships/hyperlink" Target="https://nrich.maths.org/10587" TargetMode="External"/><Relationship Id="rId151" Type="http://schemas.openxmlformats.org/officeDocument/2006/relationships/hyperlink" Target="https://nrich.maths.org/10350" TargetMode="External"/><Relationship Id="rId172" Type="http://schemas.openxmlformats.org/officeDocument/2006/relationships/hyperlink" Target="https://nrich.maths.org/10333" TargetMode="External"/><Relationship Id="rId193" Type="http://schemas.openxmlformats.org/officeDocument/2006/relationships/hyperlink" Target="http://nrich.maths.org/public/viewer.php?obj_id=720" TargetMode="External"/><Relationship Id="rId207" Type="http://schemas.openxmlformats.org/officeDocument/2006/relationships/hyperlink" Target="http://nrich.maths.org/public/viewer.php?obj_id=1058" TargetMode="External"/><Relationship Id="rId228" Type="http://schemas.openxmlformats.org/officeDocument/2006/relationships/hyperlink" Target="http://nrich.maths.org/7554" TargetMode="External"/><Relationship Id="rId13" Type="http://schemas.openxmlformats.org/officeDocument/2006/relationships/hyperlink" Target="https://nrich.maths.org/13270" TargetMode="External"/><Relationship Id="rId109" Type="http://schemas.openxmlformats.org/officeDocument/2006/relationships/hyperlink" Target="http://nrich.maths.org/2280" TargetMode="External"/><Relationship Id="rId34" Type="http://schemas.openxmlformats.org/officeDocument/2006/relationships/hyperlink" Target="https://nrich.maths.org/13271" TargetMode="External"/><Relationship Id="rId55" Type="http://schemas.openxmlformats.org/officeDocument/2006/relationships/hyperlink" Target="http://nrich.maths.org/public/viewer.php?obj_id=1047" TargetMode="External"/><Relationship Id="rId76" Type="http://schemas.openxmlformats.org/officeDocument/2006/relationships/hyperlink" Target="http://nrich.maths.org/public/viewer.php?obj_id=5468" TargetMode="External"/><Relationship Id="rId97" Type="http://schemas.openxmlformats.org/officeDocument/2006/relationships/hyperlink" Target="http://nrich.maths.org/public/viewer.php?obj_id=86" TargetMode="External"/><Relationship Id="rId120" Type="http://schemas.openxmlformats.org/officeDocument/2006/relationships/hyperlink" Target="http://nrich.maths.org/public/viewer.php?obj_id=2124" TargetMode="External"/><Relationship Id="rId141" Type="http://schemas.openxmlformats.org/officeDocument/2006/relationships/hyperlink" Target="http://nrich.maths.org/public/viewer.php?obj_id=1118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://nrich.maths.org/public/viewer.php?obj_id=1981" TargetMode="External"/><Relationship Id="rId183" Type="http://schemas.openxmlformats.org/officeDocument/2006/relationships/hyperlink" Target="https://nrich.maths.org/1142" TargetMode="External"/><Relationship Id="rId218" Type="http://schemas.openxmlformats.org/officeDocument/2006/relationships/hyperlink" Target="http://nrich.maths.org/public/viewer.php?obj_id=1813" TargetMode="External"/><Relationship Id="rId239" Type="http://schemas.openxmlformats.org/officeDocument/2006/relationships/hyperlink" Target="http://nrich.maths.org/7553" TargetMode="External"/><Relationship Id="rId24" Type="http://schemas.openxmlformats.org/officeDocument/2006/relationships/hyperlink" Target="http://nrich.maths.org/6969" TargetMode="External"/><Relationship Id="rId45" Type="http://schemas.openxmlformats.org/officeDocument/2006/relationships/hyperlink" Target="https://nrich.maths.org/7408" TargetMode="External"/><Relationship Id="rId66" Type="http://schemas.openxmlformats.org/officeDocument/2006/relationships/hyperlink" Target="http://nrich.maths.org/7035" TargetMode="External"/><Relationship Id="rId87" Type="http://schemas.openxmlformats.org/officeDocument/2006/relationships/hyperlink" Target="http://nrich.maths.org/7285" TargetMode="External"/><Relationship Id="rId110" Type="http://schemas.openxmlformats.org/officeDocument/2006/relationships/hyperlink" Target="http://nrich.maths.org/1155" TargetMode="External"/><Relationship Id="rId131" Type="http://schemas.openxmlformats.org/officeDocument/2006/relationships/hyperlink" Target="http://nrich.maths.org/10326" TargetMode="External"/><Relationship Id="rId152" Type="http://schemas.openxmlformats.org/officeDocument/2006/relationships/hyperlink" Target="http://nrich.maths.org/5979" TargetMode="External"/><Relationship Id="rId173" Type="http://schemas.openxmlformats.org/officeDocument/2006/relationships/hyperlink" Target="http://nrich.maths.org/public/viewer.php?obj_id=1002" TargetMode="External"/><Relationship Id="rId194" Type="http://schemas.openxmlformats.org/officeDocument/2006/relationships/hyperlink" Target="https://nrich.maths.org/10368" TargetMode="External"/><Relationship Id="rId208" Type="http://schemas.openxmlformats.org/officeDocument/2006/relationships/hyperlink" Target="http://nrich.maths.org/8095" TargetMode="External"/><Relationship Id="rId229" Type="http://schemas.openxmlformats.org/officeDocument/2006/relationships/hyperlink" Target="http://nrich.maths.org/7249" TargetMode="External"/><Relationship Id="rId240" Type="http://schemas.openxmlformats.org/officeDocument/2006/relationships/footer" Target="footer1.xml"/><Relationship Id="rId14" Type="http://schemas.openxmlformats.org/officeDocument/2006/relationships/hyperlink" Target="http://nrich.maths.org/public/viewer.php?obj_id=5898" TargetMode="External"/><Relationship Id="rId35" Type="http://schemas.openxmlformats.org/officeDocument/2006/relationships/hyperlink" Target="http://nrich.maths.org/10945" TargetMode="External"/><Relationship Id="rId56" Type="http://schemas.openxmlformats.org/officeDocument/2006/relationships/hyperlink" Target="https://nrich.maths.org/91" TargetMode="External"/><Relationship Id="rId77" Type="http://schemas.openxmlformats.org/officeDocument/2006/relationships/hyperlink" Target="https://nrich.maths.org/48" TargetMode="External"/><Relationship Id="rId100" Type="http://schemas.openxmlformats.org/officeDocument/2006/relationships/hyperlink" Target="http://nrich.maths.org/10421" TargetMode="External"/><Relationship Id="rId8" Type="http://schemas.openxmlformats.org/officeDocument/2006/relationships/hyperlink" Target="http://nrich.maths.org/8123" TargetMode="External"/><Relationship Id="rId98" Type="http://schemas.openxmlformats.org/officeDocument/2006/relationships/hyperlink" Target="http://nrich.maths.org/6966" TargetMode="External"/><Relationship Id="rId121" Type="http://schemas.openxmlformats.org/officeDocument/2006/relationships/hyperlink" Target="http://nrich.maths.org/7392" TargetMode="External"/><Relationship Id="rId142" Type="http://schemas.openxmlformats.org/officeDocument/2006/relationships/hyperlink" Target="https://nrich.maths.org/13273" TargetMode="External"/><Relationship Id="rId163" Type="http://schemas.openxmlformats.org/officeDocument/2006/relationships/hyperlink" Target="https://nrich.maths.org/10776" TargetMode="External"/><Relationship Id="rId184" Type="http://schemas.openxmlformats.org/officeDocument/2006/relationships/hyperlink" Target="http://nrich.maths.org/5820" TargetMode="External"/><Relationship Id="rId219" Type="http://schemas.openxmlformats.org/officeDocument/2006/relationships/hyperlink" Target="http://nrich.maths.org/public/viewer.php?obj_id=4901" TargetMode="External"/><Relationship Id="rId230" Type="http://schemas.openxmlformats.org/officeDocument/2006/relationships/hyperlink" Target="http://nrich.maths.org/7725" TargetMode="External"/><Relationship Id="rId25" Type="http://schemas.openxmlformats.org/officeDocument/2006/relationships/hyperlink" Target="http://nrich.maths.org/2790" TargetMode="External"/><Relationship Id="rId46" Type="http://schemas.openxmlformats.org/officeDocument/2006/relationships/hyperlink" Target="https://nrich.maths.org/10328" TargetMode="External"/><Relationship Id="rId67" Type="http://schemas.openxmlformats.org/officeDocument/2006/relationships/hyperlink" Target="http://nrich.maths.org/public/viewer.php?obj_id=5429" TargetMode="External"/><Relationship Id="rId88" Type="http://schemas.openxmlformats.org/officeDocument/2006/relationships/hyperlink" Target="http://nrich.maths.org/8315" TargetMode="External"/><Relationship Id="rId111" Type="http://schemas.openxmlformats.org/officeDocument/2006/relationships/hyperlink" Target="http://nrich.maths.org/7218" TargetMode="External"/><Relationship Id="rId132" Type="http://schemas.openxmlformats.org/officeDocument/2006/relationships/hyperlink" Target="http://nrich.maths.org/public/viewer.php?obj_id=5632" TargetMode="External"/><Relationship Id="rId153" Type="http://schemas.openxmlformats.org/officeDocument/2006/relationships/hyperlink" Target="http://nrich.maths.org/5949" TargetMode="External"/><Relationship Id="rId174" Type="http://schemas.openxmlformats.org/officeDocument/2006/relationships/hyperlink" Target="http://nrich.maths.org/public/viewer.php?obj_id=980" TargetMode="External"/><Relationship Id="rId195" Type="http://schemas.openxmlformats.org/officeDocument/2006/relationships/hyperlink" Target="http://nrich.maths.org/6522" TargetMode="External"/><Relationship Id="rId209" Type="http://schemas.openxmlformats.org/officeDocument/2006/relationships/hyperlink" Target="http://nrich.maths.org/12673" TargetMode="External"/><Relationship Id="rId220" Type="http://schemas.openxmlformats.org/officeDocument/2006/relationships/hyperlink" Target="http://nrich.maths.org/public/viewer.php?obj_id=6288" TargetMode="External"/><Relationship Id="rId241" Type="http://schemas.openxmlformats.org/officeDocument/2006/relationships/footer" Target="footer2.xml"/><Relationship Id="rId15" Type="http://schemas.openxmlformats.org/officeDocument/2006/relationships/hyperlink" Target="http://nrich.maths.org/public/viewer.php?obj_id=5836" TargetMode="External"/><Relationship Id="rId36" Type="http://schemas.openxmlformats.org/officeDocument/2006/relationships/hyperlink" Target="http://nrich.maths.org/7506" TargetMode="External"/><Relationship Id="rId57" Type="http://schemas.openxmlformats.org/officeDocument/2006/relationships/hyperlink" Target="http://nrich.maths.org/10917" TargetMode="External"/><Relationship Id="rId106" Type="http://schemas.openxmlformats.org/officeDocument/2006/relationships/hyperlink" Target="https://nrich.maths.org/5809" TargetMode="External"/><Relationship Id="rId127" Type="http://schemas.openxmlformats.org/officeDocument/2006/relationships/hyperlink" Target="http://nrich.maths.org/8283" TargetMode="External"/><Relationship Id="rId10" Type="http://schemas.openxmlformats.org/officeDocument/2006/relationships/hyperlink" Target="https://nrich.maths.org/6554" TargetMode="External"/><Relationship Id="rId31" Type="http://schemas.openxmlformats.org/officeDocument/2006/relationships/hyperlink" Target="http://nrich.maths.org/public/viewer.php?obj_id=6274" TargetMode="External"/><Relationship Id="rId52" Type="http://schemas.openxmlformats.org/officeDocument/2006/relationships/hyperlink" Target="http://nrich.maths.org/public/viewer.php?obj_id=31" TargetMode="External"/><Relationship Id="rId73" Type="http://schemas.openxmlformats.org/officeDocument/2006/relationships/hyperlink" Target="http://nrich.maths.org/public/viewer.php?obj_id=1134" TargetMode="External"/><Relationship Id="rId78" Type="http://schemas.openxmlformats.org/officeDocument/2006/relationships/hyperlink" Target="https://nrich.maths.org/6719" TargetMode="External"/><Relationship Id="rId94" Type="http://schemas.openxmlformats.org/officeDocument/2006/relationships/hyperlink" Target="http://nrich.maths.org/public/viewer.php?obj_id=1070" TargetMode="External"/><Relationship Id="rId99" Type="http://schemas.openxmlformats.org/officeDocument/2006/relationships/hyperlink" Target="http://nrich.maths.org/10490" TargetMode="External"/><Relationship Id="rId101" Type="http://schemas.openxmlformats.org/officeDocument/2006/relationships/hyperlink" Target="http://nrich.maths.org/10424" TargetMode="External"/><Relationship Id="rId122" Type="http://schemas.openxmlformats.org/officeDocument/2006/relationships/hyperlink" Target="http://nrich.maths.org/6938" TargetMode="External"/><Relationship Id="rId143" Type="http://schemas.openxmlformats.org/officeDocument/2006/relationships/hyperlink" Target="https://nrich.maths.org/66" TargetMode="External"/><Relationship Id="rId148" Type="http://schemas.openxmlformats.org/officeDocument/2006/relationships/hyperlink" Target="https://nrich.maths.org/1117" TargetMode="External"/><Relationship Id="rId164" Type="http://schemas.openxmlformats.org/officeDocument/2006/relationships/hyperlink" Target="http://nrich.maths.org/7449" TargetMode="External"/><Relationship Id="rId169" Type="http://schemas.openxmlformats.org/officeDocument/2006/relationships/hyperlink" Target="http://nrich.maths.org/public/viewer.php?obj_id=89" TargetMode="External"/><Relationship Id="rId185" Type="http://schemas.openxmlformats.org/officeDocument/2006/relationships/hyperlink" Target="https://nrich.maths.org/11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rich.maths.org/13263" TargetMode="External"/><Relationship Id="rId180" Type="http://schemas.openxmlformats.org/officeDocument/2006/relationships/hyperlink" Target="http://nrich.maths.org/1140" TargetMode="External"/><Relationship Id="rId210" Type="http://schemas.openxmlformats.org/officeDocument/2006/relationships/hyperlink" Target="http://nrich.maths.org/public/viewer.php?obj_id=962" TargetMode="External"/><Relationship Id="rId215" Type="http://schemas.openxmlformats.org/officeDocument/2006/relationships/hyperlink" Target="http://nrich.maths.org/79" TargetMode="External"/><Relationship Id="rId236" Type="http://schemas.openxmlformats.org/officeDocument/2006/relationships/hyperlink" Target="http://nrich.maths.org/public/viewer.php?obj_id=6290" TargetMode="External"/><Relationship Id="rId26" Type="http://schemas.openxmlformats.org/officeDocument/2006/relationships/hyperlink" Target="http://nrich.maths.org/7228" TargetMode="External"/><Relationship Id="rId231" Type="http://schemas.openxmlformats.org/officeDocument/2006/relationships/hyperlink" Target="http://nrich.maths.org/8171" TargetMode="External"/><Relationship Id="rId47" Type="http://schemas.openxmlformats.org/officeDocument/2006/relationships/hyperlink" Target="https://nrich.maths.org/10592" TargetMode="External"/><Relationship Id="rId68" Type="http://schemas.openxmlformats.org/officeDocument/2006/relationships/hyperlink" Target="http://nrich.maths.org/1005" TargetMode="External"/><Relationship Id="rId89" Type="http://schemas.openxmlformats.org/officeDocument/2006/relationships/hyperlink" Target="http://nrich.maths.org/1129" TargetMode="External"/><Relationship Id="rId112" Type="http://schemas.openxmlformats.org/officeDocument/2006/relationships/hyperlink" Target="http://nrich.maths.org/5633" TargetMode="External"/><Relationship Id="rId133" Type="http://schemas.openxmlformats.org/officeDocument/2006/relationships/hyperlink" Target="http://nrich.maths.org/public/viewer.php?obj_id=1015" TargetMode="External"/><Relationship Id="rId154" Type="http://schemas.openxmlformats.org/officeDocument/2006/relationships/hyperlink" Target="http://nrich.maths.org/public/viewer.php?obj_id=4963" TargetMode="External"/><Relationship Id="rId175" Type="http://schemas.openxmlformats.org/officeDocument/2006/relationships/hyperlink" Target="http://nrich.maths.org/6931" TargetMode="External"/><Relationship Id="rId196" Type="http://schemas.openxmlformats.org/officeDocument/2006/relationships/hyperlink" Target="http://nrich.maths.org/8294" TargetMode="External"/><Relationship Id="rId200" Type="http://schemas.openxmlformats.org/officeDocument/2006/relationships/hyperlink" Target="http://nrich.maths.org/public/viewer.php?obj_id=1873" TargetMode="External"/><Relationship Id="rId16" Type="http://schemas.openxmlformats.org/officeDocument/2006/relationships/hyperlink" Target="http://nrich.maths.org/public/viewer.php?obj_id=5929" TargetMode="External"/><Relationship Id="rId221" Type="http://schemas.openxmlformats.org/officeDocument/2006/relationships/hyperlink" Target="http://nrich.maths.org/public/viewer.php?obj_id=1109" TargetMode="External"/><Relationship Id="rId242" Type="http://schemas.openxmlformats.org/officeDocument/2006/relationships/fontTable" Target="fontTable.xml"/><Relationship Id="rId37" Type="http://schemas.openxmlformats.org/officeDocument/2006/relationships/hyperlink" Target="http://nrich.maths.org/public/viewer.php?obj_id=1116" TargetMode="External"/><Relationship Id="rId58" Type="http://schemas.openxmlformats.org/officeDocument/2006/relationships/hyperlink" Target="http://nrich.maths.org/10918" TargetMode="External"/><Relationship Id="rId79" Type="http://schemas.openxmlformats.org/officeDocument/2006/relationships/hyperlink" Target="http://nrich.maths.org/7468" TargetMode="External"/><Relationship Id="rId102" Type="http://schemas.openxmlformats.org/officeDocument/2006/relationships/hyperlink" Target="http://nrich.maths.org/10478" TargetMode="External"/><Relationship Id="rId123" Type="http://schemas.openxmlformats.org/officeDocument/2006/relationships/hyperlink" Target="http://nrich.maths.org/2421" TargetMode="External"/><Relationship Id="rId144" Type="http://schemas.openxmlformats.org/officeDocument/2006/relationships/hyperlink" Target="http://nrich.maths.org/9965" TargetMode="External"/><Relationship Id="rId90" Type="http://schemas.openxmlformats.org/officeDocument/2006/relationships/hyperlink" Target="http://nrich.maths.org/2004" TargetMode="External"/><Relationship Id="rId165" Type="http://schemas.openxmlformats.org/officeDocument/2006/relationships/hyperlink" Target="http://nrich.maths.org/7301" TargetMode="External"/><Relationship Id="rId186" Type="http://schemas.openxmlformats.org/officeDocument/2006/relationships/hyperlink" Target="http://nrich.maths.org/public/viewer.php?obj_id=1148" TargetMode="External"/><Relationship Id="rId211" Type="http://schemas.openxmlformats.org/officeDocument/2006/relationships/hyperlink" Target="http://nrich.maths.org/7749" TargetMode="External"/><Relationship Id="rId232" Type="http://schemas.openxmlformats.org/officeDocument/2006/relationships/hyperlink" Target="http://nrich.maths.org/public/viewer.php?obj_id=5516" TargetMode="External"/><Relationship Id="rId27" Type="http://schemas.openxmlformats.org/officeDocument/2006/relationships/hyperlink" Target="https://nrich.maths.org/6937" TargetMode="External"/><Relationship Id="rId48" Type="http://schemas.openxmlformats.org/officeDocument/2006/relationships/hyperlink" Target="http://nrich.maths.org/2645" TargetMode="External"/><Relationship Id="rId69" Type="http://schemas.openxmlformats.org/officeDocument/2006/relationships/hyperlink" Target="https://nrich.maths.org/6863" TargetMode="External"/><Relationship Id="rId113" Type="http://schemas.openxmlformats.org/officeDocument/2006/relationships/hyperlink" Target="https://nrich.maths.org/10421" TargetMode="External"/><Relationship Id="rId134" Type="http://schemas.openxmlformats.org/officeDocument/2006/relationships/hyperlink" Target="http://nrich.maths.org/6945" TargetMode="External"/><Relationship Id="rId80" Type="http://schemas.openxmlformats.org/officeDocument/2006/relationships/hyperlink" Target="http://nrich.maths.org/public/viewer.php?obj_id=1150" TargetMode="External"/><Relationship Id="rId155" Type="http://schemas.openxmlformats.org/officeDocument/2006/relationships/hyperlink" Target="http://nrich.maths.org/5561" TargetMode="External"/><Relationship Id="rId176" Type="http://schemas.openxmlformats.org/officeDocument/2006/relationships/hyperlink" Target="http://nrich.maths.org/public/viewer.php?obj_id=2343" TargetMode="External"/><Relationship Id="rId197" Type="http://schemas.openxmlformats.org/officeDocument/2006/relationships/hyperlink" Target="http://nrich.maths.org/public/viewer.php?obj_id=2315" TargetMode="External"/><Relationship Id="rId201" Type="http://schemas.openxmlformats.org/officeDocument/2006/relationships/hyperlink" Target="http://nrich.maths.org/public/viewer.php?obj_id=2913" TargetMode="External"/><Relationship Id="rId222" Type="http://schemas.openxmlformats.org/officeDocument/2006/relationships/hyperlink" Target="http://nrich.maths.org/public/viewer.php?obj_id=2654" TargetMode="External"/><Relationship Id="rId243" Type="http://schemas.openxmlformats.org/officeDocument/2006/relationships/theme" Target="theme/theme1.xml"/><Relationship Id="rId17" Type="http://schemas.openxmlformats.org/officeDocument/2006/relationships/hyperlink" Target="http://nrich.maths.org/public/viewer.php?obj_id=5865" TargetMode="External"/><Relationship Id="rId38" Type="http://schemas.openxmlformats.org/officeDocument/2006/relationships/hyperlink" Target="http://nrich.maths.org/public/viewer.php?obj_id=1044" TargetMode="External"/><Relationship Id="rId59" Type="http://schemas.openxmlformats.org/officeDocument/2006/relationships/hyperlink" Target="http://nrich.maths.org/public/viewer.php?obj_id=1130" TargetMode="External"/><Relationship Id="rId103" Type="http://schemas.openxmlformats.org/officeDocument/2006/relationships/hyperlink" Target="http://nrich.maths.org/public/viewer.php?obj_id=2283" TargetMode="External"/><Relationship Id="rId124" Type="http://schemas.openxmlformats.org/officeDocument/2006/relationships/hyperlink" Target="http://nrich.maths.org/public/viewer.php?obj_id=1103" TargetMode="External"/><Relationship Id="rId70" Type="http://schemas.openxmlformats.org/officeDocument/2006/relationships/hyperlink" Target="http://nrich.maths.org/6924" TargetMode="External"/><Relationship Id="rId91" Type="http://schemas.openxmlformats.org/officeDocument/2006/relationships/hyperlink" Target="http://nrich.maths.org/6928" TargetMode="External"/><Relationship Id="rId145" Type="http://schemas.openxmlformats.org/officeDocument/2006/relationships/hyperlink" Target="http://nrich.maths.org/2284" TargetMode="External"/><Relationship Id="rId166" Type="http://schemas.openxmlformats.org/officeDocument/2006/relationships/hyperlink" Target="http://nrich.maths.org/public/viewer.php?obj_id=4911" TargetMode="External"/><Relationship Id="rId187" Type="http://schemas.openxmlformats.org/officeDocument/2006/relationships/hyperlink" Target="https://nrich.maths.org/287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nrich.maths.org/9692" TargetMode="External"/><Relationship Id="rId233" Type="http://schemas.openxmlformats.org/officeDocument/2006/relationships/hyperlink" Target="http://nrich.maths.org/public/viewer.php?obj_id=4938" TargetMode="External"/><Relationship Id="rId28" Type="http://schemas.openxmlformats.org/officeDocument/2006/relationships/hyperlink" Target="http://nrich.maths.org/2127" TargetMode="External"/><Relationship Id="rId49" Type="http://schemas.openxmlformats.org/officeDocument/2006/relationships/hyperlink" Target="http://nrich.maths.org/146" TargetMode="External"/><Relationship Id="rId114" Type="http://schemas.openxmlformats.org/officeDocument/2006/relationships/hyperlink" Target="https://nrich.maths.org/10424" TargetMode="External"/><Relationship Id="rId60" Type="http://schemas.openxmlformats.org/officeDocument/2006/relationships/hyperlink" Target="http://nrich.maths.org/8058" TargetMode="External"/><Relationship Id="rId81" Type="http://schemas.openxmlformats.org/officeDocument/2006/relationships/hyperlink" Target="http://nrich.maths.org/public/viewer.php?obj_id=2005" TargetMode="External"/><Relationship Id="rId135" Type="http://schemas.openxmlformats.org/officeDocument/2006/relationships/hyperlink" Target="http://nrich.maths.org/1249" TargetMode="External"/><Relationship Id="rId156" Type="http://schemas.openxmlformats.org/officeDocument/2006/relationships/hyperlink" Target="http://nrich.maths.org/7280" TargetMode="External"/><Relationship Id="rId177" Type="http://schemas.openxmlformats.org/officeDocument/2006/relationships/hyperlink" Target="http://nrich.maths.org/7128" TargetMode="External"/><Relationship Id="rId198" Type="http://schemas.openxmlformats.org/officeDocument/2006/relationships/hyperlink" Target="http://nrich.maths.org/public/viewer.php?obj_id=90" TargetMode="External"/><Relationship Id="rId202" Type="http://schemas.openxmlformats.org/officeDocument/2006/relationships/hyperlink" Target="https://nrich.maths.org/6978" TargetMode="External"/><Relationship Id="rId223" Type="http://schemas.openxmlformats.org/officeDocument/2006/relationships/hyperlink" Target="http://nrich.maths.org/1110" TargetMode="External"/><Relationship Id="rId18" Type="http://schemas.openxmlformats.org/officeDocument/2006/relationships/hyperlink" Target="http://nrich.maths.org/6605" TargetMode="External"/><Relationship Id="rId39" Type="http://schemas.openxmlformats.org/officeDocument/2006/relationships/hyperlink" Target="http://nrich.maths.org/public/viewer.php?obj_id=1177" TargetMode="External"/><Relationship Id="rId50" Type="http://schemas.openxmlformats.org/officeDocument/2006/relationships/hyperlink" Target="http://nrich.maths.org/public/viewer.php?obj_id=1272" TargetMode="External"/><Relationship Id="rId104" Type="http://schemas.openxmlformats.org/officeDocument/2006/relationships/hyperlink" Target="http://nrich.maths.org/public/viewer.php?obj_id=1119" TargetMode="External"/><Relationship Id="rId125" Type="http://schemas.openxmlformats.org/officeDocument/2006/relationships/hyperlink" Target="http://nrich.maths.org/public/viewer.php?obj_id=34" TargetMode="External"/><Relationship Id="rId146" Type="http://schemas.openxmlformats.org/officeDocument/2006/relationships/hyperlink" Target="http://nrich.maths.org/6529" TargetMode="External"/><Relationship Id="rId167" Type="http://schemas.openxmlformats.org/officeDocument/2006/relationships/hyperlink" Target="http://nrich.maths.org/42" TargetMode="External"/><Relationship Id="rId188" Type="http://schemas.openxmlformats.org/officeDocument/2006/relationships/hyperlink" Target="http://nrich.maths.org/7241" TargetMode="External"/><Relationship Id="rId71" Type="http://schemas.openxmlformats.org/officeDocument/2006/relationships/hyperlink" Target="http://nrich.maths.org/public/viewer.php?obj_id=84" TargetMode="External"/><Relationship Id="rId92" Type="http://schemas.openxmlformats.org/officeDocument/2006/relationships/hyperlink" Target="http://nrich.maths.org/8387" TargetMode="External"/><Relationship Id="rId213" Type="http://schemas.openxmlformats.org/officeDocument/2006/relationships/hyperlink" Target="http://nrich.maths.org/public/viewer.php?obj_id=1886" TargetMode="External"/><Relationship Id="rId234" Type="http://schemas.openxmlformats.org/officeDocument/2006/relationships/hyperlink" Target="http://nrich.maths.org/public/viewer.php?obj_id=4937" TargetMode="External"/><Relationship Id="rId2" Type="http://schemas.openxmlformats.org/officeDocument/2006/relationships/styles" Target="styles.xml"/><Relationship Id="rId29" Type="http://schemas.openxmlformats.org/officeDocument/2006/relationships/hyperlink" Target="http://nrich.maths.org/8169" TargetMode="External"/><Relationship Id="rId40" Type="http://schemas.openxmlformats.org/officeDocument/2006/relationships/hyperlink" Target="http://nrich.maths.org/53" TargetMode="External"/><Relationship Id="rId115" Type="http://schemas.openxmlformats.org/officeDocument/2006/relationships/hyperlink" Target="https://nrich.maths.org/10478" TargetMode="External"/><Relationship Id="rId136" Type="http://schemas.openxmlformats.org/officeDocument/2006/relationships/hyperlink" Target="http://nrich.maths.org/7407" TargetMode="External"/><Relationship Id="rId157" Type="http://schemas.openxmlformats.org/officeDocument/2006/relationships/hyperlink" Target="https://nrich.maths.org/10344" TargetMode="External"/><Relationship Id="rId178" Type="http://schemas.openxmlformats.org/officeDocument/2006/relationships/hyperlink" Target="http://nrich.maths.org/6980" TargetMode="External"/><Relationship Id="rId61" Type="http://schemas.openxmlformats.org/officeDocument/2006/relationships/hyperlink" Target="http://nrich.maths.org/public/viewer.php?obj_id=5483" TargetMode="External"/><Relationship Id="rId82" Type="http://schemas.openxmlformats.org/officeDocument/2006/relationships/hyperlink" Target="http://nrich.maths.org/public/viewer.php?obj_id=5950" TargetMode="External"/><Relationship Id="rId199" Type="http://schemas.openxmlformats.org/officeDocument/2006/relationships/hyperlink" Target="http://nrich.maths.org/public/viewer.php?obj_id=2526" TargetMode="External"/><Relationship Id="rId203" Type="http://schemas.openxmlformats.org/officeDocument/2006/relationships/hyperlink" Target="http://nrich.maths.org/6919" TargetMode="External"/><Relationship Id="rId19" Type="http://schemas.openxmlformats.org/officeDocument/2006/relationships/hyperlink" Target="http://nrich.maths.org/6606" TargetMode="External"/><Relationship Id="rId224" Type="http://schemas.openxmlformats.org/officeDocument/2006/relationships/hyperlink" Target="http://nrich.maths.org/2399" TargetMode="External"/><Relationship Id="rId30" Type="http://schemas.openxmlformats.org/officeDocument/2006/relationships/hyperlink" Target="http://nrich.maths.org/8108" TargetMode="External"/><Relationship Id="rId105" Type="http://schemas.openxmlformats.org/officeDocument/2006/relationships/hyperlink" Target="http://nrich.maths.org/public/viewer.php?obj_id=1151" TargetMode="External"/><Relationship Id="rId126" Type="http://schemas.openxmlformats.org/officeDocument/2006/relationships/hyperlink" Target="https://nrich.maths.org/5677" TargetMode="External"/><Relationship Id="rId147" Type="http://schemas.openxmlformats.org/officeDocument/2006/relationships/hyperlink" Target="http://nrich.maths.org/7350" TargetMode="External"/><Relationship Id="rId168" Type="http://schemas.openxmlformats.org/officeDocument/2006/relationships/hyperlink" Target="http://nrich.maths.org/public/viewer.php?obj_id=1045" TargetMode="External"/><Relationship Id="rId51" Type="http://schemas.openxmlformats.org/officeDocument/2006/relationships/hyperlink" Target="http://nrich.maths.org/public/viewer.php?obj_id=1885" TargetMode="External"/><Relationship Id="rId72" Type="http://schemas.openxmlformats.org/officeDocument/2006/relationships/hyperlink" Target="http://nrich.maths.org/1817" TargetMode="External"/><Relationship Id="rId93" Type="http://schemas.openxmlformats.org/officeDocument/2006/relationships/hyperlink" Target="http://nrich.maths.org/public/viewer.php?obj_id=1066" TargetMode="External"/><Relationship Id="rId189" Type="http://schemas.openxmlformats.org/officeDocument/2006/relationships/hyperlink" Target="http://nrich.maths.org/719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nrich.maths.org/public/viewer.php?obj_id=982" TargetMode="External"/><Relationship Id="rId235" Type="http://schemas.openxmlformats.org/officeDocument/2006/relationships/hyperlink" Target="http://nrich.maths.org/7822" TargetMode="External"/><Relationship Id="rId116" Type="http://schemas.openxmlformats.org/officeDocument/2006/relationships/hyperlink" Target="http://nrich.maths.org/943" TargetMode="External"/><Relationship Id="rId137" Type="http://schemas.openxmlformats.org/officeDocument/2006/relationships/hyperlink" Target="http://nrich.maths.org/1048" TargetMode="External"/><Relationship Id="rId158" Type="http://schemas.openxmlformats.org/officeDocument/2006/relationships/hyperlink" Target="http://nrich.maths.org/7377" TargetMode="External"/><Relationship Id="rId20" Type="http://schemas.openxmlformats.org/officeDocument/2006/relationships/hyperlink" Target="http://nrich.maths.org/public/viewer.php?obj_id=2006" TargetMode="External"/><Relationship Id="rId41" Type="http://schemas.openxmlformats.org/officeDocument/2006/relationships/hyperlink" Target="http://nrich.maths.org/public/viewer.php?obj_id=186" TargetMode="External"/><Relationship Id="rId62" Type="http://schemas.openxmlformats.org/officeDocument/2006/relationships/hyperlink" Target="http://nrich.maths.org/public/viewer.php?obj_id=5573" TargetMode="External"/><Relationship Id="rId83" Type="http://schemas.openxmlformats.org/officeDocument/2006/relationships/hyperlink" Target="http://nrich.maths.org/7127" TargetMode="External"/><Relationship Id="rId179" Type="http://schemas.openxmlformats.org/officeDocument/2006/relationships/hyperlink" Target="http://nrich.maths.org/7299" TargetMode="External"/><Relationship Id="rId190" Type="http://schemas.openxmlformats.org/officeDocument/2006/relationships/hyperlink" Target="http://nrich.maths.org/6986" TargetMode="External"/><Relationship Id="rId204" Type="http://schemas.openxmlformats.org/officeDocument/2006/relationships/hyperlink" Target="http://nrich.maths.org/public/viewer.php?obj_id=5655" TargetMode="External"/><Relationship Id="rId225" Type="http://schemas.openxmlformats.org/officeDocument/2006/relationships/hyperlink" Target="http://nrich.maths.org/777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ison/Desktop/KS2NRICHCURRICULUMJan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KS2NRICHCURRICULUMJan2018.dotx</Template>
  <TotalTime>1</TotalTime>
  <Pages>19</Pages>
  <Words>5451</Words>
  <Characters>31071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3</vt:lpstr>
    </vt:vector>
  </TitlesOfParts>
  <Company>NRICH</Company>
  <LinksUpToDate>false</LinksUpToDate>
  <CharactersWithSpaces>36450</CharactersWithSpaces>
  <SharedDoc>false</SharedDoc>
  <HLinks>
    <vt:vector size="1410" baseType="variant">
      <vt:variant>
        <vt:i4>2359370</vt:i4>
      </vt:variant>
      <vt:variant>
        <vt:i4>699</vt:i4>
      </vt:variant>
      <vt:variant>
        <vt:i4>0</vt:i4>
      </vt:variant>
      <vt:variant>
        <vt:i4>5</vt:i4>
      </vt:variant>
      <vt:variant>
        <vt:lpwstr>http://nrich.maths.org/7553</vt:lpwstr>
      </vt:variant>
      <vt:variant>
        <vt:lpwstr/>
      </vt:variant>
      <vt:variant>
        <vt:i4>1376378</vt:i4>
      </vt:variant>
      <vt:variant>
        <vt:i4>696</vt:i4>
      </vt:variant>
      <vt:variant>
        <vt:i4>0</vt:i4>
      </vt:variant>
      <vt:variant>
        <vt:i4>5</vt:i4>
      </vt:variant>
      <vt:variant>
        <vt:lpwstr>http://nrich.maths.org/36</vt:lpwstr>
      </vt:variant>
      <vt:variant>
        <vt:lpwstr/>
      </vt:variant>
      <vt:variant>
        <vt:i4>4259943</vt:i4>
      </vt:variant>
      <vt:variant>
        <vt:i4>693</vt:i4>
      </vt:variant>
      <vt:variant>
        <vt:i4>0</vt:i4>
      </vt:variant>
      <vt:variant>
        <vt:i4>5</vt:i4>
      </vt:variant>
      <vt:variant>
        <vt:lpwstr>http://nrich.maths.org/public/viewer.php?obj_id=5729</vt:lpwstr>
      </vt:variant>
      <vt:variant>
        <vt:lpwstr/>
      </vt:variant>
      <vt:variant>
        <vt:i4>5046383</vt:i4>
      </vt:variant>
      <vt:variant>
        <vt:i4>690</vt:i4>
      </vt:variant>
      <vt:variant>
        <vt:i4>0</vt:i4>
      </vt:variant>
      <vt:variant>
        <vt:i4>5</vt:i4>
      </vt:variant>
      <vt:variant>
        <vt:lpwstr>http://nrich.maths.org/public/viewer.php?obj_id=6290</vt:lpwstr>
      </vt:variant>
      <vt:variant>
        <vt:lpwstr/>
      </vt:variant>
      <vt:variant>
        <vt:i4>2293830</vt:i4>
      </vt:variant>
      <vt:variant>
        <vt:i4>687</vt:i4>
      </vt:variant>
      <vt:variant>
        <vt:i4>0</vt:i4>
      </vt:variant>
      <vt:variant>
        <vt:i4>5</vt:i4>
      </vt:variant>
      <vt:variant>
        <vt:lpwstr>http://nrich.maths.org/7822</vt:lpwstr>
      </vt:variant>
      <vt:variant>
        <vt:lpwstr/>
      </vt:variant>
      <vt:variant>
        <vt:i4>4259943</vt:i4>
      </vt:variant>
      <vt:variant>
        <vt:i4>684</vt:i4>
      </vt:variant>
      <vt:variant>
        <vt:i4>0</vt:i4>
      </vt:variant>
      <vt:variant>
        <vt:i4>5</vt:i4>
      </vt:variant>
      <vt:variant>
        <vt:lpwstr>http://nrich.maths.org/public/viewer.php?obj_id=4937</vt:lpwstr>
      </vt:variant>
      <vt:variant>
        <vt:lpwstr/>
      </vt:variant>
      <vt:variant>
        <vt:i4>5111911</vt:i4>
      </vt:variant>
      <vt:variant>
        <vt:i4>681</vt:i4>
      </vt:variant>
      <vt:variant>
        <vt:i4>0</vt:i4>
      </vt:variant>
      <vt:variant>
        <vt:i4>5</vt:i4>
      </vt:variant>
      <vt:variant>
        <vt:lpwstr>http://nrich.maths.org/public/viewer.php?obj_id=4938</vt:lpwstr>
      </vt:variant>
      <vt:variant>
        <vt:lpwstr/>
      </vt:variant>
      <vt:variant>
        <vt:i4>4980836</vt:i4>
      </vt:variant>
      <vt:variant>
        <vt:i4>678</vt:i4>
      </vt:variant>
      <vt:variant>
        <vt:i4>0</vt:i4>
      </vt:variant>
      <vt:variant>
        <vt:i4>5</vt:i4>
      </vt:variant>
      <vt:variant>
        <vt:lpwstr>http://nrich.maths.org/public/viewer.php?obj_id=5516</vt:lpwstr>
      </vt:variant>
      <vt:variant>
        <vt:lpwstr/>
      </vt:variant>
      <vt:variant>
        <vt:i4>2687052</vt:i4>
      </vt:variant>
      <vt:variant>
        <vt:i4>675</vt:i4>
      </vt:variant>
      <vt:variant>
        <vt:i4>0</vt:i4>
      </vt:variant>
      <vt:variant>
        <vt:i4>5</vt:i4>
      </vt:variant>
      <vt:variant>
        <vt:lpwstr>http://nrich.maths.org/8171</vt:lpwstr>
      </vt:variant>
      <vt:variant>
        <vt:lpwstr/>
      </vt:variant>
      <vt:variant>
        <vt:i4>2293838</vt:i4>
      </vt:variant>
      <vt:variant>
        <vt:i4>672</vt:i4>
      </vt:variant>
      <vt:variant>
        <vt:i4>0</vt:i4>
      </vt:variant>
      <vt:variant>
        <vt:i4>5</vt:i4>
      </vt:variant>
      <vt:variant>
        <vt:lpwstr>http://nrich.maths.org/7725</vt:lpwstr>
      </vt:variant>
      <vt:variant>
        <vt:lpwstr/>
      </vt:variant>
      <vt:variant>
        <vt:i4>2424903</vt:i4>
      </vt:variant>
      <vt:variant>
        <vt:i4>669</vt:i4>
      </vt:variant>
      <vt:variant>
        <vt:i4>0</vt:i4>
      </vt:variant>
      <vt:variant>
        <vt:i4>5</vt:i4>
      </vt:variant>
      <vt:variant>
        <vt:lpwstr>http://nrich.maths.org/7249</vt:lpwstr>
      </vt:variant>
      <vt:variant>
        <vt:lpwstr/>
      </vt:variant>
      <vt:variant>
        <vt:i4>2359373</vt:i4>
      </vt:variant>
      <vt:variant>
        <vt:i4>666</vt:i4>
      </vt:variant>
      <vt:variant>
        <vt:i4>0</vt:i4>
      </vt:variant>
      <vt:variant>
        <vt:i4>5</vt:i4>
      </vt:variant>
      <vt:variant>
        <vt:lpwstr>http://nrich.maths.org/7554</vt:lpwstr>
      </vt:variant>
      <vt:variant>
        <vt:lpwstr/>
      </vt:variant>
      <vt:variant>
        <vt:i4>2162756</vt:i4>
      </vt:variant>
      <vt:variant>
        <vt:i4>663</vt:i4>
      </vt:variant>
      <vt:variant>
        <vt:i4>0</vt:i4>
      </vt:variant>
      <vt:variant>
        <vt:i4>5</vt:i4>
      </vt:variant>
      <vt:variant>
        <vt:lpwstr>http://nrich.maths.org/7800</vt:lpwstr>
      </vt:variant>
      <vt:variant>
        <vt:lpwstr/>
      </vt:variant>
      <vt:variant>
        <vt:i4>2293835</vt:i4>
      </vt:variant>
      <vt:variant>
        <vt:i4>660</vt:i4>
      </vt:variant>
      <vt:variant>
        <vt:i4>0</vt:i4>
      </vt:variant>
      <vt:variant>
        <vt:i4>5</vt:i4>
      </vt:variant>
      <vt:variant>
        <vt:lpwstr>http://nrich.maths.org/7522</vt:lpwstr>
      </vt:variant>
      <vt:variant>
        <vt:lpwstr/>
      </vt:variant>
      <vt:variant>
        <vt:i4>2490434</vt:i4>
      </vt:variant>
      <vt:variant>
        <vt:i4>657</vt:i4>
      </vt:variant>
      <vt:variant>
        <vt:i4>0</vt:i4>
      </vt:variant>
      <vt:variant>
        <vt:i4>5</vt:i4>
      </vt:variant>
      <vt:variant>
        <vt:lpwstr>http://nrich.maths.org/7779</vt:lpwstr>
      </vt:variant>
      <vt:variant>
        <vt:lpwstr/>
      </vt:variant>
      <vt:variant>
        <vt:i4>2949190</vt:i4>
      </vt:variant>
      <vt:variant>
        <vt:i4>654</vt:i4>
      </vt:variant>
      <vt:variant>
        <vt:i4>0</vt:i4>
      </vt:variant>
      <vt:variant>
        <vt:i4>5</vt:i4>
      </vt:variant>
      <vt:variant>
        <vt:lpwstr>http://nrich.maths.org/2399</vt:lpwstr>
      </vt:variant>
      <vt:variant>
        <vt:lpwstr/>
      </vt:variant>
      <vt:variant>
        <vt:i4>2490445</vt:i4>
      </vt:variant>
      <vt:variant>
        <vt:i4>651</vt:i4>
      </vt:variant>
      <vt:variant>
        <vt:i4>0</vt:i4>
      </vt:variant>
      <vt:variant>
        <vt:i4>5</vt:i4>
      </vt:variant>
      <vt:variant>
        <vt:lpwstr>http://nrich.maths.org/1110</vt:lpwstr>
      </vt:variant>
      <vt:variant>
        <vt:lpwstr/>
      </vt:variant>
      <vt:variant>
        <vt:i4>5046375</vt:i4>
      </vt:variant>
      <vt:variant>
        <vt:i4>648</vt:i4>
      </vt:variant>
      <vt:variant>
        <vt:i4>0</vt:i4>
      </vt:variant>
      <vt:variant>
        <vt:i4>5</vt:i4>
      </vt:variant>
      <vt:variant>
        <vt:lpwstr>http://nrich.maths.org/public/viewer.php?obj_id=2654</vt:lpwstr>
      </vt:variant>
      <vt:variant>
        <vt:lpwstr/>
      </vt:variant>
      <vt:variant>
        <vt:i4>4653153</vt:i4>
      </vt:variant>
      <vt:variant>
        <vt:i4>645</vt:i4>
      </vt:variant>
      <vt:variant>
        <vt:i4>0</vt:i4>
      </vt:variant>
      <vt:variant>
        <vt:i4>5</vt:i4>
      </vt:variant>
      <vt:variant>
        <vt:lpwstr>http://nrich.maths.org/public/viewer.php?obj_id=1109</vt:lpwstr>
      </vt:variant>
      <vt:variant>
        <vt:lpwstr/>
      </vt:variant>
      <vt:variant>
        <vt:i4>4522094</vt:i4>
      </vt:variant>
      <vt:variant>
        <vt:i4>642</vt:i4>
      </vt:variant>
      <vt:variant>
        <vt:i4>0</vt:i4>
      </vt:variant>
      <vt:variant>
        <vt:i4>5</vt:i4>
      </vt:variant>
      <vt:variant>
        <vt:lpwstr>http://nrich.maths.org/public/viewer.php?obj_id=6288</vt:lpwstr>
      </vt:variant>
      <vt:variant>
        <vt:lpwstr/>
      </vt:variant>
      <vt:variant>
        <vt:i4>4653156</vt:i4>
      </vt:variant>
      <vt:variant>
        <vt:i4>639</vt:i4>
      </vt:variant>
      <vt:variant>
        <vt:i4>0</vt:i4>
      </vt:variant>
      <vt:variant>
        <vt:i4>5</vt:i4>
      </vt:variant>
      <vt:variant>
        <vt:lpwstr>http://nrich.maths.org/public/viewer.php?obj_id=4901</vt:lpwstr>
      </vt:variant>
      <vt:variant>
        <vt:lpwstr/>
      </vt:variant>
      <vt:variant>
        <vt:i4>4456544</vt:i4>
      </vt:variant>
      <vt:variant>
        <vt:i4>636</vt:i4>
      </vt:variant>
      <vt:variant>
        <vt:i4>0</vt:i4>
      </vt:variant>
      <vt:variant>
        <vt:i4>5</vt:i4>
      </vt:variant>
      <vt:variant>
        <vt:lpwstr>http://nrich.maths.org/public/viewer.php?obj_id=1813</vt:lpwstr>
      </vt:variant>
      <vt:variant>
        <vt:lpwstr/>
      </vt:variant>
      <vt:variant>
        <vt:i4>5046382</vt:i4>
      </vt:variant>
      <vt:variant>
        <vt:i4>633</vt:i4>
      </vt:variant>
      <vt:variant>
        <vt:i4>0</vt:i4>
      </vt:variant>
      <vt:variant>
        <vt:i4>5</vt:i4>
      </vt:variant>
      <vt:variant>
        <vt:lpwstr>http://nrich.maths.org/public/viewer.php?obj_id=6280</vt:lpwstr>
      </vt:variant>
      <vt:variant>
        <vt:lpwstr/>
      </vt:variant>
      <vt:variant>
        <vt:i4>2097220</vt:i4>
      </vt:variant>
      <vt:variant>
        <vt:i4>630</vt:i4>
      </vt:variant>
      <vt:variant>
        <vt:i4>0</vt:i4>
      </vt:variant>
      <vt:variant>
        <vt:i4>5</vt:i4>
      </vt:variant>
      <vt:variant>
        <vt:lpwstr>http://nrich.maths.org/5038</vt:lpwstr>
      </vt:variant>
      <vt:variant>
        <vt:lpwstr/>
      </vt:variant>
      <vt:variant>
        <vt:i4>1114229</vt:i4>
      </vt:variant>
      <vt:variant>
        <vt:i4>627</vt:i4>
      </vt:variant>
      <vt:variant>
        <vt:i4>0</vt:i4>
      </vt:variant>
      <vt:variant>
        <vt:i4>5</vt:i4>
      </vt:variant>
      <vt:variant>
        <vt:lpwstr>http://nrich.maths.org/79</vt:lpwstr>
      </vt:variant>
      <vt:variant>
        <vt:lpwstr/>
      </vt:variant>
      <vt:variant>
        <vt:i4>7798891</vt:i4>
      </vt:variant>
      <vt:variant>
        <vt:i4>624</vt:i4>
      </vt:variant>
      <vt:variant>
        <vt:i4>0</vt:i4>
      </vt:variant>
      <vt:variant>
        <vt:i4>5</vt:i4>
      </vt:variant>
      <vt:variant>
        <vt:lpwstr>http://nrich.maths.org/public/viewer.php?obj_id=982</vt:lpwstr>
      </vt:variant>
      <vt:variant>
        <vt:lpwstr/>
      </vt:variant>
      <vt:variant>
        <vt:i4>4259945</vt:i4>
      </vt:variant>
      <vt:variant>
        <vt:i4>621</vt:i4>
      </vt:variant>
      <vt:variant>
        <vt:i4>0</vt:i4>
      </vt:variant>
      <vt:variant>
        <vt:i4>5</vt:i4>
      </vt:variant>
      <vt:variant>
        <vt:lpwstr>http://nrich.maths.org/public/viewer.php?obj_id=1886</vt:lpwstr>
      </vt:variant>
      <vt:variant>
        <vt:lpwstr/>
      </vt:variant>
      <vt:variant>
        <vt:i4>5242957</vt:i4>
      </vt:variant>
      <vt:variant>
        <vt:i4>618</vt:i4>
      </vt:variant>
      <vt:variant>
        <vt:i4>0</vt:i4>
      </vt:variant>
      <vt:variant>
        <vt:i4>5</vt:i4>
      </vt:variant>
      <vt:variant>
        <vt:lpwstr>https://nrich.maths.org/9692</vt:lpwstr>
      </vt:variant>
      <vt:variant>
        <vt:lpwstr/>
      </vt:variant>
      <vt:variant>
        <vt:i4>2424898</vt:i4>
      </vt:variant>
      <vt:variant>
        <vt:i4>615</vt:i4>
      </vt:variant>
      <vt:variant>
        <vt:i4>0</vt:i4>
      </vt:variant>
      <vt:variant>
        <vt:i4>5</vt:i4>
      </vt:variant>
      <vt:variant>
        <vt:lpwstr>http://nrich.maths.org/7749</vt:lpwstr>
      </vt:variant>
      <vt:variant>
        <vt:lpwstr/>
      </vt:variant>
      <vt:variant>
        <vt:i4>7929963</vt:i4>
      </vt:variant>
      <vt:variant>
        <vt:i4>612</vt:i4>
      </vt:variant>
      <vt:variant>
        <vt:i4>0</vt:i4>
      </vt:variant>
      <vt:variant>
        <vt:i4>5</vt:i4>
      </vt:variant>
      <vt:variant>
        <vt:lpwstr>http://nrich.maths.org/public/viewer.php?obj_id=962</vt:lpwstr>
      </vt:variant>
      <vt:variant>
        <vt:lpwstr/>
      </vt:variant>
      <vt:variant>
        <vt:i4>1179721</vt:i4>
      </vt:variant>
      <vt:variant>
        <vt:i4>609</vt:i4>
      </vt:variant>
      <vt:variant>
        <vt:i4>0</vt:i4>
      </vt:variant>
      <vt:variant>
        <vt:i4>5</vt:i4>
      </vt:variant>
      <vt:variant>
        <vt:lpwstr>http://nrich.maths.org/12673</vt:lpwstr>
      </vt:variant>
      <vt:variant>
        <vt:lpwstr/>
      </vt:variant>
      <vt:variant>
        <vt:i4>2555977</vt:i4>
      </vt:variant>
      <vt:variant>
        <vt:i4>606</vt:i4>
      </vt:variant>
      <vt:variant>
        <vt:i4>0</vt:i4>
      </vt:variant>
      <vt:variant>
        <vt:i4>5</vt:i4>
      </vt:variant>
      <vt:variant>
        <vt:lpwstr>http://nrich.maths.org/8095</vt:lpwstr>
      </vt:variant>
      <vt:variant>
        <vt:lpwstr/>
      </vt:variant>
      <vt:variant>
        <vt:i4>4653156</vt:i4>
      </vt:variant>
      <vt:variant>
        <vt:i4>603</vt:i4>
      </vt:variant>
      <vt:variant>
        <vt:i4>0</vt:i4>
      </vt:variant>
      <vt:variant>
        <vt:i4>5</vt:i4>
      </vt:variant>
      <vt:variant>
        <vt:lpwstr>http://nrich.maths.org/public/viewer.php?obj_id=1058</vt:lpwstr>
      </vt:variant>
      <vt:variant>
        <vt:lpwstr/>
      </vt:variant>
      <vt:variant>
        <vt:i4>2555980</vt:i4>
      </vt:variant>
      <vt:variant>
        <vt:i4>600</vt:i4>
      </vt:variant>
      <vt:variant>
        <vt:i4>0</vt:i4>
      </vt:variant>
      <vt:variant>
        <vt:i4>5</vt:i4>
      </vt:variant>
      <vt:variant>
        <vt:lpwstr>http://nrich.maths.org/8191</vt:lpwstr>
      </vt:variant>
      <vt:variant>
        <vt:lpwstr/>
      </vt:variant>
      <vt:variant>
        <vt:i4>5111905</vt:i4>
      </vt:variant>
      <vt:variant>
        <vt:i4>597</vt:i4>
      </vt:variant>
      <vt:variant>
        <vt:i4>0</vt:i4>
      </vt:variant>
      <vt:variant>
        <vt:i4>5</vt:i4>
      </vt:variant>
      <vt:variant>
        <vt:lpwstr>http://nrich.maths.org/public/viewer.php?obj_id=5647</vt:lpwstr>
      </vt:variant>
      <vt:variant>
        <vt:lpwstr/>
      </vt:variant>
      <vt:variant>
        <vt:i4>4980832</vt:i4>
      </vt:variant>
      <vt:variant>
        <vt:i4>594</vt:i4>
      </vt:variant>
      <vt:variant>
        <vt:i4>0</vt:i4>
      </vt:variant>
      <vt:variant>
        <vt:i4>5</vt:i4>
      </vt:variant>
      <vt:variant>
        <vt:lpwstr>http://nrich.maths.org/public/viewer.php?obj_id=5655</vt:lpwstr>
      </vt:variant>
      <vt:variant>
        <vt:lpwstr/>
      </vt:variant>
      <vt:variant>
        <vt:i4>2162764</vt:i4>
      </vt:variant>
      <vt:variant>
        <vt:i4>591</vt:i4>
      </vt:variant>
      <vt:variant>
        <vt:i4>0</vt:i4>
      </vt:variant>
      <vt:variant>
        <vt:i4>5</vt:i4>
      </vt:variant>
      <vt:variant>
        <vt:lpwstr>http://nrich.maths.org/6919</vt:lpwstr>
      </vt:variant>
      <vt:variant>
        <vt:lpwstr/>
      </vt:variant>
      <vt:variant>
        <vt:i4>5570636</vt:i4>
      </vt:variant>
      <vt:variant>
        <vt:i4>588</vt:i4>
      </vt:variant>
      <vt:variant>
        <vt:i4>0</vt:i4>
      </vt:variant>
      <vt:variant>
        <vt:i4>5</vt:i4>
      </vt:variant>
      <vt:variant>
        <vt:lpwstr>https://nrich.maths.org/6978</vt:lpwstr>
      </vt:variant>
      <vt:variant>
        <vt:lpwstr/>
      </vt:variant>
      <vt:variant>
        <vt:i4>4522083</vt:i4>
      </vt:variant>
      <vt:variant>
        <vt:i4>585</vt:i4>
      </vt:variant>
      <vt:variant>
        <vt:i4>0</vt:i4>
      </vt:variant>
      <vt:variant>
        <vt:i4>5</vt:i4>
      </vt:variant>
      <vt:variant>
        <vt:lpwstr>http://nrich.maths.org/public/viewer.php?obj_id=2913</vt:lpwstr>
      </vt:variant>
      <vt:variant>
        <vt:lpwstr/>
      </vt:variant>
      <vt:variant>
        <vt:i4>4456550</vt:i4>
      </vt:variant>
      <vt:variant>
        <vt:i4>582</vt:i4>
      </vt:variant>
      <vt:variant>
        <vt:i4>0</vt:i4>
      </vt:variant>
      <vt:variant>
        <vt:i4>5</vt:i4>
      </vt:variant>
      <vt:variant>
        <vt:lpwstr>http://nrich.maths.org/public/viewer.php?obj_id=1873</vt:lpwstr>
      </vt:variant>
      <vt:variant>
        <vt:lpwstr/>
      </vt:variant>
      <vt:variant>
        <vt:i4>4980832</vt:i4>
      </vt:variant>
      <vt:variant>
        <vt:i4>579</vt:i4>
      </vt:variant>
      <vt:variant>
        <vt:i4>0</vt:i4>
      </vt:variant>
      <vt:variant>
        <vt:i4>5</vt:i4>
      </vt:variant>
      <vt:variant>
        <vt:lpwstr>http://nrich.maths.org/public/viewer.php?obj_id=2526</vt:lpwstr>
      </vt:variant>
      <vt:variant>
        <vt:lpwstr/>
      </vt:variant>
      <vt:variant>
        <vt:i4>8323161</vt:i4>
      </vt:variant>
      <vt:variant>
        <vt:i4>576</vt:i4>
      </vt:variant>
      <vt:variant>
        <vt:i4>0</vt:i4>
      </vt:variant>
      <vt:variant>
        <vt:i4>5</vt:i4>
      </vt:variant>
      <vt:variant>
        <vt:lpwstr>http://nrich.maths.org/public/viewer.php?obj_id=90</vt:lpwstr>
      </vt:variant>
      <vt:variant>
        <vt:lpwstr/>
      </vt:variant>
      <vt:variant>
        <vt:i4>4784227</vt:i4>
      </vt:variant>
      <vt:variant>
        <vt:i4>573</vt:i4>
      </vt:variant>
      <vt:variant>
        <vt:i4>0</vt:i4>
      </vt:variant>
      <vt:variant>
        <vt:i4>5</vt:i4>
      </vt:variant>
      <vt:variant>
        <vt:lpwstr>http://nrich.maths.org/public/viewer.php?obj_id=2315</vt:lpwstr>
      </vt:variant>
      <vt:variant>
        <vt:lpwstr/>
      </vt:variant>
      <vt:variant>
        <vt:i4>2555978</vt:i4>
      </vt:variant>
      <vt:variant>
        <vt:i4>570</vt:i4>
      </vt:variant>
      <vt:variant>
        <vt:i4>0</vt:i4>
      </vt:variant>
      <vt:variant>
        <vt:i4>5</vt:i4>
      </vt:variant>
      <vt:variant>
        <vt:lpwstr>http://nrich.maths.org/8294</vt:lpwstr>
      </vt:variant>
      <vt:variant>
        <vt:lpwstr/>
      </vt:variant>
      <vt:variant>
        <vt:i4>2228299</vt:i4>
      </vt:variant>
      <vt:variant>
        <vt:i4>567</vt:i4>
      </vt:variant>
      <vt:variant>
        <vt:i4>0</vt:i4>
      </vt:variant>
      <vt:variant>
        <vt:i4>5</vt:i4>
      </vt:variant>
      <vt:variant>
        <vt:lpwstr>http://nrich.maths.org/6522</vt:lpwstr>
      </vt:variant>
      <vt:variant>
        <vt:lpwstr/>
      </vt:variant>
      <vt:variant>
        <vt:i4>5374071</vt:i4>
      </vt:variant>
      <vt:variant>
        <vt:i4>564</vt:i4>
      </vt:variant>
      <vt:variant>
        <vt:i4>0</vt:i4>
      </vt:variant>
      <vt:variant>
        <vt:i4>5</vt:i4>
      </vt:variant>
      <vt:variant>
        <vt:lpwstr>https://nrich.maths.org/10368</vt:lpwstr>
      </vt:variant>
      <vt:variant>
        <vt:lpwstr/>
      </vt:variant>
      <vt:variant>
        <vt:i4>8192103</vt:i4>
      </vt:variant>
      <vt:variant>
        <vt:i4>561</vt:i4>
      </vt:variant>
      <vt:variant>
        <vt:i4>0</vt:i4>
      </vt:variant>
      <vt:variant>
        <vt:i4>5</vt:i4>
      </vt:variant>
      <vt:variant>
        <vt:lpwstr>http://nrich.maths.org/public/viewer.php?obj_id=720</vt:lpwstr>
      </vt:variant>
      <vt:variant>
        <vt:lpwstr/>
      </vt:variant>
      <vt:variant>
        <vt:i4>4522087</vt:i4>
      </vt:variant>
      <vt:variant>
        <vt:i4>558</vt:i4>
      </vt:variant>
      <vt:variant>
        <vt:i4>0</vt:i4>
      </vt:variant>
      <vt:variant>
        <vt:i4>5</vt:i4>
      </vt:variant>
      <vt:variant>
        <vt:lpwstr>http://nrich.maths.org/public/viewer.php?obj_id=2852</vt:lpwstr>
      </vt:variant>
      <vt:variant>
        <vt:lpwstr/>
      </vt:variant>
      <vt:variant>
        <vt:i4>2228296</vt:i4>
      </vt:variant>
      <vt:variant>
        <vt:i4>555</vt:i4>
      </vt:variant>
      <vt:variant>
        <vt:i4>0</vt:i4>
      </vt:variant>
      <vt:variant>
        <vt:i4>5</vt:i4>
      </vt:variant>
      <vt:variant>
        <vt:lpwstr>http://nrich.maths.org/1054</vt:lpwstr>
      </vt:variant>
      <vt:variant>
        <vt:lpwstr/>
      </vt:variant>
      <vt:variant>
        <vt:i4>2621507</vt:i4>
      </vt:variant>
      <vt:variant>
        <vt:i4>552</vt:i4>
      </vt:variant>
      <vt:variant>
        <vt:i4>0</vt:i4>
      </vt:variant>
      <vt:variant>
        <vt:i4>5</vt:i4>
      </vt:variant>
      <vt:variant>
        <vt:lpwstr>http://nrich.maths.org/6986</vt:lpwstr>
      </vt:variant>
      <vt:variant>
        <vt:lpwstr/>
      </vt:variant>
      <vt:variant>
        <vt:i4>2621519</vt:i4>
      </vt:variant>
      <vt:variant>
        <vt:i4>549</vt:i4>
      </vt:variant>
      <vt:variant>
        <vt:i4>0</vt:i4>
      </vt:variant>
      <vt:variant>
        <vt:i4>5</vt:i4>
      </vt:variant>
      <vt:variant>
        <vt:lpwstr>http://nrich.maths.org/7192</vt:lpwstr>
      </vt:variant>
      <vt:variant>
        <vt:lpwstr/>
      </vt:variant>
      <vt:variant>
        <vt:i4>2424911</vt:i4>
      </vt:variant>
      <vt:variant>
        <vt:i4>546</vt:i4>
      </vt:variant>
      <vt:variant>
        <vt:i4>0</vt:i4>
      </vt:variant>
      <vt:variant>
        <vt:i4>5</vt:i4>
      </vt:variant>
      <vt:variant>
        <vt:lpwstr>http://nrich.maths.org/7241</vt:lpwstr>
      </vt:variant>
      <vt:variant>
        <vt:lpwstr/>
      </vt:variant>
      <vt:variant>
        <vt:i4>6160456</vt:i4>
      </vt:variant>
      <vt:variant>
        <vt:i4>543</vt:i4>
      </vt:variant>
      <vt:variant>
        <vt:i4>0</vt:i4>
      </vt:variant>
      <vt:variant>
        <vt:i4>5</vt:i4>
      </vt:variant>
      <vt:variant>
        <vt:lpwstr>https://nrich.maths.org/2872</vt:lpwstr>
      </vt:variant>
      <vt:variant>
        <vt:lpwstr/>
      </vt:variant>
      <vt:variant>
        <vt:i4>4587621</vt:i4>
      </vt:variant>
      <vt:variant>
        <vt:i4>540</vt:i4>
      </vt:variant>
      <vt:variant>
        <vt:i4>0</vt:i4>
      </vt:variant>
      <vt:variant>
        <vt:i4>5</vt:i4>
      </vt:variant>
      <vt:variant>
        <vt:lpwstr>http://nrich.maths.org/public/viewer.php?obj_id=1148</vt:lpwstr>
      </vt:variant>
      <vt:variant>
        <vt:lpwstr/>
      </vt:variant>
      <vt:variant>
        <vt:i4>5308540</vt:i4>
      </vt:variant>
      <vt:variant>
        <vt:i4>537</vt:i4>
      </vt:variant>
      <vt:variant>
        <vt:i4>0</vt:i4>
      </vt:variant>
      <vt:variant>
        <vt:i4>5</vt:i4>
      </vt:variant>
      <vt:variant>
        <vt:lpwstr>https://nrich.maths.org/11040</vt:lpwstr>
      </vt:variant>
      <vt:variant>
        <vt:lpwstr/>
      </vt:variant>
      <vt:variant>
        <vt:i4>2162756</vt:i4>
      </vt:variant>
      <vt:variant>
        <vt:i4>534</vt:i4>
      </vt:variant>
      <vt:variant>
        <vt:i4>0</vt:i4>
      </vt:variant>
      <vt:variant>
        <vt:i4>5</vt:i4>
      </vt:variant>
      <vt:variant>
        <vt:lpwstr>http://nrich.maths.org/5820</vt:lpwstr>
      </vt:variant>
      <vt:variant>
        <vt:lpwstr/>
      </vt:variant>
      <vt:variant>
        <vt:i4>5701704</vt:i4>
      </vt:variant>
      <vt:variant>
        <vt:i4>531</vt:i4>
      </vt:variant>
      <vt:variant>
        <vt:i4>0</vt:i4>
      </vt:variant>
      <vt:variant>
        <vt:i4>5</vt:i4>
      </vt:variant>
      <vt:variant>
        <vt:lpwstr>https://nrich.maths.org/1142</vt:lpwstr>
      </vt:variant>
      <vt:variant>
        <vt:lpwstr/>
      </vt:variant>
      <vt:variant>
        <vt:i4>2162763</vt:i4>
      </vt:variant>
      <vt:variant>
        <vt:i4>528</vt:i4>
      </vt:variant>
      <vt:variant>
        <vt:i4>0</vt:i4>
      </vt:variant>
      <vt:variant>
        <vt:i4>5</vt:i4>
      </vt:variant>
      <vt:variant>
        <vt:lpwstr>http://nrich.maths.org/2156</vt:lpwstr>
      </vt:variant>
      <vt:variant>
        <vt:lpwstr/>
      </vt:variant>
      <vt:variant>
        <vt:i4>6160460</vt:i4>
      </vt:variant>
      <vt:variant>
        <vt:i4>525</vt:i4>
      </vt:variant>
      <vt:variant>
        <vt:i4>0</vt:i4>
      </vt:variant>
      <vt:variant>
        <vt:i4>5</vt:i4>
      </vt:variant>
      <vt:variant>
        <vt:lpwstr>https://nrich.maths.org/6973</vt:lpwstr>
      </vt:variant>
      <vt:variant>
        <vt:lpwstr/>
      </vt:variant>
      <vt:variant>
        <vt:i4>2293837</vt:i4>
      </vt:variant>
      <vt:variant>
        <vt:i4>522</vt:i4>
      </vt:variant>
      <vt:variant>
        <vt:i4>0</vt:i4>
      </vt:variant>
      <vt:variant>
        <vt:i4>5</vt:i4>
      </vt:variant>
      <vt:variant>
        <vt:lpwstr>http://nrich.maths.org/1140</vt:lpwstr>
      </vt:variant>
      <vt:variant>
        <vt:lpwstr/>
      </vt:variant>
      <vt:variant>
        <vt:i4>2621511</vt:i4>
      </vt:variant>
      <vt:variant>
        <vt:i4>519</vt:i4>
      </vt:variant>
      <vt:variant>
        <vt:i4>0</vt:i4>
      </vt:variant>
      <vt:variant>
        <vt:i4>5</vt:i4>
      </vt:variant>
      <vt:variant>
        <vt:lpwstr>http://nrich.maths.org/7299</vt:lpwstr>
      </vt:variant>
      <vt:variant>
        <vt:lpwstr/>
      </vt:variant>
      <vt:variant>
        <vt:i4>2621509</vt:i4>
      </vt:variant>
      <vt:variant>
        <vt:i4>516</vt:i4>
      </vt:variant>
      <vt:variant>
        <vt:i4>0</vt:i4>
      </vt:variant>
      <vt:variant>
        <vt:i4>5</vt:i4>
      </vt:variant>
      <vt:variant>
        <vt:lpwstr>http://nrich.maths.org/6980</vt:lpwstr>
      </vt:variant>
      <vt:variant>
        <vt:lpwstr/>
      </vt:variant>
      <vt:variant>
        <vt:i4>2293829</vt:i4>
      </vt:variant>
      <vt:variant>
        <vt:i4>513</vt:i4>
      </vt:variant>
      <vt:variant>
        <vt:i4>0</vt:i4>
      </vt:variant>
      <vt:variant>
        <vt:i4>5</vt:i4>
      </vt:variant>
      <vt:variant>
        <vt:lpwstr>http://nrich.maths.org/7128</vt:lpwstr>
      </vt:variant>
      <vt:variant>
        <vt:lpwstr/>
      </vt:variant>
      <vt:variant>
        <vt:i4>5177446</vt:i4>
      </vt:variant>
      <vt:variant>
        <vt:i4>510</vt:i4>
      </vt:variant>
      <vt:variant>
        <vt:i4>0</vt:i4>
      </vt:variant>
      <vt:variant>
        <vt:i4>5</vt:i4>
      </vt:variant>
      <vt:variant>
        <vt:lpwstr>http://nrich.maths.org/public/viewer.php?obj_id=2343</vt:lpwstr>
      </vt:variant>
      <vt:variant>
        <vt:lpwstr/>
      </vt:variant>
      <vt:variant>
        <vt:i4>2293828</vt:i4>
      </vt:variant>
      <vt:variant>
        <vt:i4>507</vt:i4>
      </vt:variant>
      <vt:variant>
        <vt:i4>0</vt:i4>
      </vt:variant>
      <vt:variant>
        <vt:i4>5</vt:i4>
      </vt:variant>
      <vt:variant>
        <vt:lpwstr>http://nrich.maths.org/6931</vt:lpwstr>
      </vt:variant>
      <vt:variant>
        <vt:lpwstr/>
      </vt:variant>
      <vt:variant>
        <vt:i4>7798889</vt:i4>
      </vt:variant>
      <vt:variant>
        <vt:i4>504</vt:i4>
      </vt:variant>
      <vt:variant>
        <vt:i4>0</vt:i4>
      </vt:variant>
      <vt:variant>
        <vt:i4>5</vt:i4>
      </vt:variant>
      <vt:variant>
        <vt:lpwstr>http://nrich.maths.org/public/viewer.php?obj_id=980</vt:lpwstr>
      </vt:variant>
      <vt:variant>
        <vt:lpwstr/>
      </vt:variant>
      <vt:variant>
        <vt:i4>5046369</vt:i4>
      </vt:variant>
      <vt:variant>
        <vt:i4>501</vt:i4>
      </vt:variant>
      <vt:variant>
        <vt:i4>0</vt:i4>
      </vt:variant>
      <vt:variant>
        <vt:i4>5</vt:i4>
      </vt:variant>
      <vt:variant>
        <vt:lpwstr>http://nrich.maths.org/public/viewer.php?obj_id=1002</vt:lpwstr>
      </vt:variant>
      <vt:variant>
        <vt:lpwstr/>
      </vt:variant>
      <vt:variant>
        <vt:i4>5701756</vt:i4>
      </vt:variant>
      <vt:variant>
        <vt:i4>498</vt:i4>
      </vt:variant>
      <vt:variant>
        <vt:i4>0</vt:i4>
      </vt:variant>
      <vt:variant>
        <vt:i4>5</vt:i4>
      </vt:variant>
      <vt:variant>
        <vt:lpwstr>https://nrich.maths.org/10333</vt:lpwstr>
      </vt:variant>
      <vt:variant>
        <vt:lpwstr/>
      </vt:variant>
      <vt:variant>
        <vt:i4>4391012</vt:i4>
      </vt:variant>
      <vt:variant>
        <vt:i4>495</vt:i4>
      </vt:variant>
      <vt:variant>
        <vt:i4>0</vt:i4>
      </vt:variant>
      <vt:variant>
        <vt:i4>5</vt:i4>
      </vt:variant>
      <vt:variant>
        <vt:lpwstr>http://nrich.maths.org/public/viewer.php?obj_id=1854</vt:lpwstr>
      </vt:variant>
      <vt:variant>
        <vt:lpwstr/>
      </vt:variant>
      <vt:variant>
        <vt:i4>2883660</vt:i4>
      </vt:variant>
      <vt:variant>
        <vt:i4>492</vt:i4>
      </vt:variant>
      <vt:variant>
        <vt:i4>0</vt:i4>
      </vt:variant>
      <vt:variant>
        <vt:i4>5</vt:i4>
      </vt:variant>
      <vt:variant>
        <vt:lpwstr>http://nrich.maths.org/9939</vt:lpwstr>
      </vt:variant>
      <vt:variant>
        <vt:lpwstr/>
      </vt:variant>
      <vt:variant>
        <vt:i4>7733336</vt:i4>
      </vt:variant>
      <vt:variant>
        <vt:i4>489</vt:i4>
      </vt:variant>
      <vt:variant>
        <vt:i4>0</vt:i4>
      </vt:variant>
      <vt:variant>
        <vt:i4>5</vt:i4>
      </vt:variant>
      <vt:variant>
        <vt:lpwstr>http://nrich.maths.org/public/viewer.php?obj_id=89</vt:lpwstr>
      </vt:variant>
      <vt:variant>
        <vt:lpwstr/>
      </vt:variant>
      <vt:variant>
        <vt:i4>4849765</vt:i4>
      </vt:variant>
      <vt:variant>
        <vt:i4>486</vt:i4>
      </vt:variant>
      <vt:variant>
        <vt:i4>0</vt:i4>
      </vt:variant>
      <vt:variant>
        <vt:i4>5</vt:i4>
      </vt:variant>
      <vt:variant>
        <vt:lpwstr>http://nrich.maths.org/public/viewer.php?obj_id=1045</vt:lpwstr>
      </vt:variant>
      <vt:variant>
        <vt:lpwstr/>
      </vt:variant>
      <vt:variant>
        <vt:i4>1179774</vt:i4>
      </vt:variant>
      <vt:variant>
        <vt:i4>483</vt:i4>
      </vt:variant>
      <vt:variant>
        <vt:i4>0</vt:i4>
      </vt:variant>
      <vt:variant>
        <vt:i4>5</vt:i4>
      </vt:variant>
      <vt:variant>
        <vt:lpwstr>http://nrich.maths.org/42</vt:lpwstr>
      </vt:variant>
      <vt:variant>
        <vt:lpwstr/>
      </vt:variant>
      <vt:variant>
        <vt:i4>4653157</vt:i4>
      </vt:variant>
      <vt:variant>
        <vt:i4>480</vt:i4>
      </vt:variant>
      <vt:variant>
        <vt:i4>0</vt:i4>
      </vt:variant>
      <vt:variant>
        <vt:i4>5</vt:i4>
      </vt:variant>
      <vt:variant>
        <vt:lpwstr>http://nrich.maths.org/public/viewer.php?obj_id=4911</vt:lpwstr>
      </vt:variant>
      <vt:variant>
        <vt:lpwstr/>
      </vt:variant>
      <vt:variant>
        <vt:i4>2162766</vt:i4>
      </vt:variant>
      <vt:variant>
        <vt:i4>477</vt:i4>
      </vt:variant>
      <vt:variant>
        <vt:i4>0</vt:i4>
      </vt:variant>
      <vt:variant>
        <vt:i4>5</vt:i4>
      </vt:variant>
      <vt:variant>
        <vt:lpwstr>http://nrich.maths.org/7301</vt:lpwstr>
      </vt:variant>
      <vt:variant>
        <vt:lpwstr/>
      </vt:variant>
      <vt:variant>
        <vt:i4>2424897</vt:i4>
      </vt:variant>
      <vt:variant>
        <vt:i4>474</vt:i4>
      </vt:variant>
      <vt:variant>
        <vt:i4>0</vt:i4>
      </vt:variant>
      <vt:variant>
        <vt:i4>5</vt:i4>
      </vt:variant>
      <vt:variant>
        <vt:lpwstr>http://nrich.maths.org/7449</vt:lpwstr>
      </vt:variant>
      <vt:variant>
        <vt:lpwstr/>
      </vt:variant>
      <vt:variant>
        <vt:i4>5439613</vt:i4>
      </vt:variant>
      <vt:variant>
        <vt:i4>471</vt:i4>
      </vt:variant>
      <vt:variant>
        <vt:i4>0</vt:i4>
      </vt:variant>
      <vt:variant>
        <vt:i4>5</vt:i4>
      </vt:variant>
      <vt:variant>
        <vt:lpwstr>https://nrich.maths.org/10776</vt:lpwstr>
      </vt:variant>
      <vt:variant>
        <vt:lpwstr/>
      </vt:variant>
      <vt:variant>
        <vt:i4>4653161</vt:i4>
      </vt:variant>
      <vt:variant>
        <vt:i4>468</vt:i4>
      </vt:variant>
      <vt:variant>
        <vt:i4>0</vt:i4>
      </vt:variant>
      <vt:variant>
        <vt:i4>5</vt:i4>
      </vt:variant>
      <vt:variant>
        <vt:lpwstr>http://nrich.maths.org/public/viewer.php?obj_id=1981</vt:lpwstr>
      </vt:variant>
      <vt:variant>
        <vt:lpwstr/>
      </vt:variant>
      <vt:variant>
        <vt:i4>2687051</vt:i4>
      </vt:variant>
      <vt:variant>
        <vt:i4>465</vt:i4>
      </vt:variant>
      <vt:variant>
        <vt:i4>0</vt:i4>
      </vt:variant>
      <vt:variant>
        <vt:i4>5</vt:i4>
      </vt:variant>
      <vt:variant>
        <vt:lpwstr>http://nrich.maths.org/7384</vt:lpwstr>
      </vt:variant>
      <vt:variant>
        <vt:lpwstr/>
      </vt:variant>
      <vt:variant>
        <vt:i4>4259940</vt:i4>
      </vt:variant>
      <vt:variant>
        <vt:i4>462</vt:i4>
      </vt:variant>
      <vt:variant>
        <vt:i4>0</vt:i4>
      </vt:variant>
      <vt:variant>
        <vt:i4>5</vt:i4>
      </vt:variant>
      <vt:variant>
        <vt:lpwstr>http://nrich.maths.org/public/viewer.php?obj_id=4806</vt:lpwstr>
      </vt:variant>
      <vt:variant>
        <vt:lpwstr/>
      </vt:variant>
      <vt:variant>
        <vt:i4>4522080</vt:i4>
      </vt:variant>
      <vt:variant>
        <vt:i4>459</vt:i4>
      </vt:variant>
      <vt:variant>
        <vt:i4>0</vt:i4>
      </vt:variant>
      <vt:variant>
        <vt:i4>5</vt:i4>
      </vt:variant>
      <vt:variant>
        <vt:lpwstr>http://nrich.maths.org/public/viewer.php?obj_id=1812</vt:lpwstr>
      </vt:variant>
      <vt:variant>
        <vt:lpwstr/>
      </vt:variant>
      <vt:variant>
        <vt:i4>2490440</vt:i4>
      </vt:variant>
      <vt:variant>
        <vt:i4>456</vt:i4>
      </vt:variant>
      <vt:variant>
        <vt:i4>0</vt:i4>
      </vt:variant>
      <vt:variant>
        <vt:i4>5</vt:i4>
      </vt:variant>
      <vt:variant>
        <vt:lpwstr>http://nrich.maths.org/7377</vt:lpwstr>
      </vt:variant>
      <vt:variant>
        <vt:lpwstr/>
      </vt:variant>
      <vt:variant>
        <vt:i4>5243003</vt:i4>
      </vt:variant>
      <vt:variant>
        <vt:i4>453</vt:i4>
      </vt:variant>
      <vt:variant>
        <vt:i4>0</vt:i4>
      </vt:variant>
      <vt:variant>
        <vt:i4>5</vt:i4>
      </vt:variant>
      <vt:variant>
        <vt:lpwstr>https://nrich.maths.org/10344</vt:lpwstr>
      </vt:variant>
      <vt:variant>
        <vt:lpwstr/>
      </vt:variant>
      <vt:variant>
        <vt:i4>2687054</vt:i4>
      </vt:variant>
      <vt:variant>
        <vt:i4>450</vt:i4>
      </vt:variant>
      <vt:variant>
        <vt:i4>0</vt:i4>
      </vt:variant>
      <vt:variant>
        <vt:i4>5</vt:i4>
      </vt:variant>
      <vt:variant>
        <vt:lpwstr>http://nrich.maths.org/7280</vt:lpwstr>
      </vt:variant>
      <vt:variant>
        <vt:lpwstr/>
      </vt:variant>
      <vt:variant>
        <vt:i4>2424904</vt:i4>
      </vt:variant>
      <vt:variant>
        <vt:i4>447</vt:i4>
      </vt:variant>
      <vt:variant>
        <vt:i4>0</vt:i4>
      </vt:variant>
      <vt:variant>
        <vt:i4>5</vt:i4>
      </vt:variant>
      <vt:variant>
        <vt:lpwstr>http://nrich.maths.org/5561</vt:lpwstr>
      </vt:variant>
      <vt:variant>
        <vt:lpwstr/>
      </vt:variant>
      <vt:variant>
        <vt:i4>4522082</vt:i4>
      </vt:variant>
      <vt:variant>
        <vt:i4>444</vt:i4>
      </vt:variant>
      <vt:variant>
        <vt:i4>0</vt:i4>
      </vt:variant>
      <vt:variant>
        <vt:i4>5</vt:i4>
      </vt:variant>
      <vt:variant>
        <vt:lpwstr>http://nrich.maths.org/public/viewer.php?obj_id=4963</vt:lpwstr>
      </vt:variant>
      <vt:variant>
        <vt:lpwstr/>
      </vt:variant>
      <vt:variant>
        <vt:i4>2555980</vt:i4>
      </vt:variant>
      <vt:variant>
        <vt:i4>441</vt:i4>
      </vt:variant>
      <vt:variant>
        <vt:i4>0</vt:i4>
      </vt:variant>
      <vt:variant>
        <vt:i4>5</vt:i4>
      </vt:variant>
      <vt:variant>
        <vt:lpwstr>http://nrich.maths.org/5949</vt:lpwstr>
      </vt:variant>
      <vt:variant>
        <vt:lpwstr/>
      </vt:variant>
      <vt:variant>
        <vt:i4>2359372</vt:i4>
      </vt:variant>
      <vt:variant>
        <vt:i4>438</vt:i4>
      </vt:variant>
      <vt:variant>
        <vt:i4>0</vt:i4>
      </vt:variant>
      <vt:variant>
        <vt:i4>5</vt:i4>
      </vt:variant>
      <vt:variant>
        <vt:lpwstr>http://nrich.maths.org/5979</vt:lpwstr>
      </vt:variant>
      <vt:variant>
        <vt:lpwstr/>
      </vt:variant>
      <vt:variant>
        <vt:i4>5308543</vt:i4>
      </vt:variant>
      <vt:variant>
        <vt:i4>435</vt:i4>
      </vt:variant>
      <vt:variant>
        <vt:i4>0</vt:i4>
      </vt:variant>
      <vt:variant>
        <vt:i4>5</vt:i4>
      </vt:variant>
      <vt:variant>
        <vt:lpwstr>https://nrich.maths.org/10350</vt:lpwstr>
      </vt:variant>
      <vt:variant>
        <vt:lpwstr/>
      </vt:variant>
      <vt:variant>
        <vt:i4>2687053</vt:i4>
      </vt:variant>
      <vt:variant>
        <vt:i4>432</vt:i4>
      </vt:variant>
      <vt:variant>
        <vt:i4>0</vt:i4>
      </vt:variant>
      <vt:variant>
        <vt:i4>5</vt:i4>
      </vt:variant>
      <vt:variant>
        <vt:lpwstr>http://nrich.maths.org/8170</vt:lpwstr>
      </vt:variant>
      <vt:variant>
        <vt:lpwstr/>
      </vt:variant>
      <vt:variant>
        <vt:i4>5243000</vt:i4>
      </vt:variant>
      <vt:variant>
        <vt:i4>429</vt:i4>
      </vt:variant>
      <vt:variant>
        <vt:i4>0</vt:i4>
      </vt:variant>
      <vt:variant>
        <vt:i4>5</vt:i4>
      </vt:variant>
      <vt:variant>
        <vt:lpwstr>https://nrich.maths.org/13276</vt:lpwstr>
      </vt:variant>
      <vt:variant>
        <vt:lpwstr/>
      </vt:variant>
      <vt:variant>
        <vt:i4>5243002</vt:i4>
      </vt:variant>
      <vt:variant>
        <vt:i4>426</vt:i4>
      </vt:variant>
      <vt:variant>
        <vt:i4>0</vt:i4>
      </vt:variant>
      <vt:variant>
        <vt:i4>5</vt:i4>
      </vt:variant>
      <vt:variant>
        <vt:lpwstr>https://nrich.maths.org/13274</vt:lpwstr>
      </vt:variant>
      <vt:variant>
        <vt:lpwstr/>
      </vt:variant>
      <vt:variant>
        <vt:i4>2097268</vt:i4>
      </vt:variant>
      <vt:variant>
        <vt:i4>423</vt:i4>
      </vt:variant>
      <vt:variant>
        <vt:i4>0</vt:i4>
      </vt:variant>
      <vt:variant>
        <vt:i4>5</vt:i4>
      </vt:variant>
      <vt:variant>
        <vt:lpwstr>http://nrich.maths.org/781</vt:lpwstr>
      </vt:variant>
      <vt:variant>
        <vt:lpwstr/>
      </vt:variant>
      <vt:variant>
        <vt:i4>5374029</vt:i4>
      </vt:variant>
      <vt:variant>
        <vt:i4>420</vt:i4>
      </vt:variant>
      <vt:variant>
        <vt:i4>0</vt:i4>
      </vt:variant>
      <vt:variant>
        <vt:i4>5</vt:i4>
      </vt:variant>
      <vt:variant>
        <vt:lpwstr>https://nrich.maths.org/1117</vt:lpwstr>
      </vt:variant>
      <vt:variant>
        <vt:lpwstr/>
      </vt:variant>
      <vt:variant>
        <vt:i4>2359375</vt:i4>
      </vt:variant>
      <vt:variant>
        <vt:i4>417</vt:i4>
      </vt:variant>
      <vt:variant>
        <vt:i4>0</vt:i4>
      </vt:variant>
      <vt:variant>
        <vt:i4>5</vt:i4>
      </vt:variant>
      <vt:variant>
        <vt:lpwstr>http://nrich.maths.org/7350</vt:lpwstr>
      </vt:variant>
      <vt:variant>
        <vt:lpwstr/>
      </vt:variant>
      <vt:variant>
        <vt:i4>2228288</vt:i4>
      </vt:variant>
      <vt:variant>
        <vt:i4>414</vt:i4>
      </vt:variant>
      <vt:variant>
        <vt:i4>0</vt:i4>
      </vt:variant>
      <vt:variant>
        <vt:i4>5</vt:i4>
      </vt:variant>
      <vt:variant>
        <vt:lpwstr>http://nrich.maths.org/6529</vt:lpwstr>
      </vt:variant>
      <vt:variant>
        <vt:lpwstr/>
      </vt:variant>
      <vt:variant>
        <vt:i4>2883658</vt:i4>
      </vt:variant>
      <vt:variant>
        <vt:i4>411</vt:i4>
      </vt:variant>
      <vt:variant>
        <vt:i4>0</vt:i4>
      </vt:variant>
      <vt:variant>
        <vt:i4>5</vt:i4>
      </vt:variant>
      <vt:variant>
        <vt:lpwstr>http://nrich.maths.org/2284</vt:lpwstr>
      </vt:variant>
      <vt:variant>
        <vt:lpwstr/>
      </vt:variant>
      <vt:variant>
        <vt:i4>2687040</vt:i4>
      </vt:variant>
      <vt:variant>
        <vt:i4>408</vt:i4>
      </vt:variant>
      <vt:variant>
        <vt:i4>0</vt:i4>
      </vt:variant>
      <vt:variant>
        <vt:i4>5</vt:i4>
      </vt:variant>
      <vt:variant>
        <vt:lpwstr>http://nrich.maths.org/9965</vt:lpwstr>
      </vt:variant>
      <vt:variant>
        <vt:lpwstr/>
      </vt:variant>
      <vt:variant>
        <vt:i4>4587616</vt:i4>
      </vt:variant>
      <vt:variant>
        <vt:i4>405</vt:i4>
      </vt:variant>
      <vt:variant>
        <vt:i4>0</vt:i4>
      </vt:variant>
      <vt:variant>
        <vt:i4>5</vt:i4>
      </vt:variant>
      <vt:variant>
        <vt:lpwstr>http://nrich.maths.org/public/viewer.php?obj_id=1118</vt:lpwstr>
      </vt:variant>
      <vt:variant>
        <vt:lpwstr/>
      </vt:variant>
      <vt:variant>
        <vt:i4>2424909</vt:i4>
      </vt:variant>
      <vt:variant>
        <vt:i4>402</vt:i4>
      </vt:variant>
      <vt:variant>
        <vt:i4>0</vt:i4>
      </vt:variant>
      <vt:variant>
        <vt:i4>5</vt:i4>
      </vt:variant>
      <vt:variant>
        <vt:lpwstr>http://nrich.maths.org/5061</vt:lpwstr>
      </vt:variant>
      <vt:variant>
        <vt:lpwstr/>
      </vt:variant>
      <vt:variant>
        <vt:i4>4784227</vt:i4>
      </vt:variant>
      <vt:variant>
        <vt:i4>399</vt:i4>
      </vt:variant>
      <vt:variant>
        <vt:i4>0</vt:i4>
      </vt:variant>
      <vt:variant>
        <vt:i4>5</vt:i4>
      </vt:variant>
      <vt:variant>
        <vt:lpwstr>http://nrich.maths.org/public/viewer.php?obj_id=1026</vt:lpwstr>
      </vt:variant>
      <vt:variant>
        <vt:lpwstr/>
      </vt:variant>
      <vt:variant>
        <vt:i4>4915296</vt:i4>
      </vt:variant>
      <vt:variant>
        <vt:i4>396</vt:i4>
      </vt:variant>
      <vt:variant>
        <vt:i4>0</vt:i4>
      </vt:variant>
      <vt:variant>
        <vt:i4>5</vt:i4>
      </vt:variant>
      <vt:variant>
        <vt:lpwstr>http://nrich.maths.org/public/viewer.php?obj_id=2420</vt:lpwstr>
      </vt:variant>
      <vt:variant>
        <vt:lpwstr/>
      </vt:variant>
      <vt:variant>
        <vt:i4>2293828</vt:i4>
      </vt:variant>
      <vt:variant>
        <vt:i4>393</vt:i4>
      </vt:variant>
      <vt:variant>
        <vt:i4>0</vt:i4>
      </vt:variant>
      <vt:variant>
        <vt:i4>5</vt:i4>
      </vt:variant>
      <vt:variant>
        <vt:lpwstr>http://nrich.maths.org/1048</vt:lpwstr>
      </vt:variant>
      <vt:variant>
        <vt:lpwstr/>
      </vt:variant>
      <vt:variant>
        <vt:i4>2162767</vt:i4>
      </vt:variant>
      <vt:variant>
        <vt:i4>390</vt:i4>
      </vt:variant>
      <vt:variant>
        <vt:i4>0</vt:i4>
      </vt:variant>
      <vt:variant>
        <vt:i4>5</vt:i4>
      </vt:variant>
      <vt:variant>
        <vt:lpwstr>http://nrich.maths.org/7407</vt:lpwstr>
      </vt:variant>
      <vt:variant>
        <vt:lpwstr/>
      </vt:variant>
      <vt:variant>
        <vt:i4>2293831</vt:i4>
      </vt:variant>
      <vt:variant>
        <vt:i4>387</vt:i4>
      </vt:variant>
      <vt:variant>
        <vt:i4>0</vt:i4>
      </vt:variant>
      <vt:variant>
        <vt:i4>5</vt:i4>
      </vt:variant>
      <vt:variant>
        <vt:lpwstr>http://nrich.maths.org/1249</vt:lpwstr>
      </vt:variant>
      <vt:variant>
        <vt:lpwstr/>
      </vt:variant>
      <vt:variant>
        <vt:i4>2359360</vt:i4>
      </vt:variant>
      <vt:variant>
        <vt:i4>384</vt:i4>
      </vt:variant>
      <vt:variant>
        <vt:i4>0</vt:i4>
      </vt:variant>
      <vt:variant>
        <vt:i4>5</vt:i4>
      </vt:variant>
      <vt:variant>
        <vt:lpwstr>http://nrich.maths.org/6945</vt:lpwstr>
      </vt:variant>
      <vt:variant>
        <vt:lpwstr/>
      </vt:variant>
      <vt:variant>
        <vt:i4>4849760</vt:i4>
      </vt:variant>
      <vt:variant>
        <vt:i4>381</vt:i4>
      </vt:variant>
      <vt:variant>
        <vt:i4>0</vt:i4>
      </vt:variant>
      <vt:variant>
        <vt:i4>5</vt:i4>
      </vt:variant>
      <vt:variant>
        <vt:lpwstr>http://nrich.maths.org/public/viewer.php?obj_id=1015</vt:lpwstr>
      </vt:variant>
      <vt:variant>
        <vt:lpwstr/>
      </vt:variant>
      <vt:variant>
        <vt:i4>4915302</vt:i4>
      </vt:variant>
      <vt:variant>
        <vt:i4>378</vt:i4>
      </vt:variant>
      <vt:variant>
        <vt:i4>0</vt:i4>
      </vt:variant>
      <vt:variant>
        <vt:i4>5</vt:i4>
      </vt:variant>
      <vt:variant>
        <vt:lpwstr>http://nrich.maths.org/public/viewer.php?obj_id=5632</vt:lpwstr>
      </vt:variant>
      <vt:variant>
        <vt:lpwstr/>
      </vt:variant>
      <vt:variant>
        <vt:i4>1179726</vt:i4>
      </vt:variant>
      <vt:variant>
        <vt:i4>375</vt:i4>
      </vt:variant>
      <vt:variant>
        <vt:i4>0</vt:i4>
      </vt:variant>
      <vt:variant>
        <vt:i4>5</vt:i4>
      </vt:variant>
      <vt:variant>
        <vt:lpwstr>http://nrich.maths.org/10326</vt:lpwstr>
      </vt:variant>
      <vt:variant>
        <vt:lpwstr/>
      </vt:variant>
      <vt:variant>
        <vt:i4>6029438</vt:i4>
      </vt:variant>
      <vt:variant>
        <vt:i4>372</vt:i4>
      </vt:variant>
      <vt:variant>
        <vt:i4>0</vt:i4>
      </vt:variant>
      <vt:variant>
        <vt:i4>5</vt:i4>
      </vt:variant>
      <vt:variant>
        <vt:lpwstr>https://nrich.maths.org/10587</vt:lpwstr>
      </vt:variant>
      <vt:variant>
        <vt:lpwstr/>
      </vt:variant>
      <vt:variant>
        <vt:i4>5636208</vt:i4>
      </vt:variant>
      <vt:variant>
        <vt:i4>369</vt:i4>
      </vt:variant>
      <vt:variant>
        <vt:i4>0</vt:i4>
      </vt:variant>
      <vt:variant>
        <vt:i4>5</vt:i4>
      </vt:variant>
      <vt:variant>
        <vt:lpwstr>https://nrich.maths.org/10428</vt:lpwstr>
      </vt:variant>
      <vt:variant>
        <vt:lpwstr/>
      </vt:variant>
      <vt:variant>
        <vt:i4>1769551</vt:i4>
      </vt:variant>
      <vt:variant>
        <vt:i4>366</vt:i4>
      </vt:variant>
      <vt:variant>
        <vt:i4>0</vt:i4>
      </vt:variant>
      <vt:variant>
        <vt:i4>5</vt:i4>
      </vt:variant>
      <vt:variant>
        <vt:lpwstr>http://nrich.maths.org/10438</vt:lpwstr>
      </vt:variant>
      <vt:variant>
        <vt:lpwstr/>
      </vt:variant>
      <vt:variant>
        <vt:i4>2490445</vt:i4>
      </vt:variant>
      <vt:variant>
        <vt:i4>363</vt:i4>
      </vt:variant>
      <vt:variant>
        <vt:i4>0</vt:i4>
      </vt:variant>
      <vt:variant>
        <vt:i4>5</vt:i4>
      </vt:variant>
      <vt:variant>
        <vt:lpwstr>http://nrich.maths.org/8283</vt:lpwstr>
      </vt:variant>
      <vt:variant>
        <vt:lpwstr/>
      </vt:variant>
      <vt:variant>
        <vt:i4>5570639</vt:i4>
      </vt:variant>
      <vt:variant>
        <vt:i4>360</vt:i4>
      </vt:variant>
      <vt:variant>
        <vt:i4>0</vt:i4>
      </vt:variant>
      <vt:variant>
        <vt:i4>5</vt:i4>
      </vt:variant>
      <vt:variant>
        <vt:lpwstr>https://nrich.maths.org/5677</vt:lpwstr>
      </vt:variant>
      <vt:variant>
        <vt:lpwstr/>
      </vt:variant>
      <vt:variant>
        <vt:i4>8061011</vt:i4>
      </vt:variant>
      <vt:variant>
        <vt:i4>357</vt:i4>
      </vt:variant>
      <vt:variant>
        <vt:i4>0</vt:i4>
      </vt:variant>
      <vt:variant>
        <vt:i4>5</vt:i4>
      </vt:variant>
      <vt:variant>
        <vt:lpwstr>http://nrich.maths.org/public/viewer.php?obj_id=34</vt:lpwstr>
      </vt:variant>
      <vt:variant>
        <vt:lpwstr/>
      </vt:variant>
      <vt:variant>
        <vt:i4>5046369</vt:i4>
      </vt:variant>
      <vt:variant>
        <vt:i4>354</vt:i4>
      </vt:variant>
      <vt:variant>
        <vt:i4>0</vt:i4>
      </vt:variant>
      <vt:variant>
        <vt:i4>5</vt:i4>
      </vt:variant>
      <vt:variant>
        <vt:lpwstr>http://nrich.maths.org/public/viewer.php?obj_id=1103</vt:lpwstr>
      </vt:variant>
      <vt:variant>
        <vt:lpwstr/>
      </vt:variant>
      <vt:variant>
        <vt:i4>2490441</vt:i4>
      </vt:variant>
      <vt:variant>
        <vt:i4>351</vt:i4>
      </vt:variant>
      <vt:variant>
        <vt:i4>0</vt:i4>
      </vt:variant>
      <vt:variant>
        <vt:i4>5</vt:i4>
      </vt:variant>
      <vt:variant>
        <vt:lpwstr>http://nrich.maths.org/2421</vt:lpwstr>
      </vt:variant>
      <vt:variant>
        <vt:lpwstr/>
      </vt:variant>
      <vt:variant>
        <vt:i4>2293837</vt:i4>
      </vt:variant>
      <vt:variant>
        <vt:i4>348</vt:i4>
      </vt:variant>
      <vt:variant>
        <vt:i4>0</vt:i4>
      </vt:variant>
      <vt:variant>
        <vt:i4>5</vt:i4>
      </vt:variant>
      <vt:variant>
        <vt:lpwstr>http://nrich.maths.org/6938</vt:lpwstr>
      </vt:variant>
      <vt:variant>
        <vt:lpwstr/>
      </vt:variant>
      <vt:variant>
        <vt:i4>2621517</vt:i4>
      </vt:variant>
      <vt:variant>
        <vt:i4>345</vt:i4>
      </vt:variant>
      <vt:variant>
        <vt:i4>0</vt:i4>
      </vt:variant>
      <vt:variant>
        <vt:i4>5</vt:i4>
      </vt:variant>
      <vt:variant>
        <vt:lpwstr>http://nrich.maths.org/7392</vt:lpwstr>
      </vt:variant>
      <vt:variant>
        <vt:lpwstr/>
      </vt:variant>
      <vt:variant>
        <vt:i4>4849760</vt:i4>
      </vt:variant>
      <vt:variant>
        <vt:i4>342</vt:i4>
      </vt:variant>
      <vt:variant>
        <vt:i4>0</vt:i4>
      </vt:variant>
      <vt:variant>
        <vt:i4>5</vt:i4>
      </vt:variant>
      <vt:variant>
        <vt:lpwstr>http://nrich.maths.org/public/viewer.php?obj_id=2124</vt:lpwstr>
      </vt:variant>
      <vt:variant>
        <vt:lpwstr/>
      </vt:variant>
      <vt:variant>
        <vt:i4>2293824</vt:i4>
      </vt:variant>
      <vt:variant>
        <vt:i4>339</vt:i4>
      </vt:variant>
      <vt:variant>
        <vt:i4>0</vt:i4>
      </vt:variant>
      <vt:variant>
        <vt:i4>5</vt:i4>
      </vt:variant>
      <vt:variant>
        <vt:lpwstr>http://nrich.maths.org/4519</vt:lpwstr>
      </vt:variant>
      <vt:variant>
        <vt:lpwstr/>
      </vt:variant>
      <vt:variant>
        <vt:i4>3080269</vt:i4>
      </vt:variant>
      <vt:variant>
        <vt:i4>336</vt:i4>
      </vt:variant>
      <vt:variant>
        <vt:i4>0</vt:i4>
      </vt:variant>
      <vt:variant>
        <vt:i4>5</vt:i4>
      </vt:variant>
      <vt:variant>
        <vt:lpwstr>http://nrich.maths.org/1081</vt:lpwstr>
      </vt:variant>
      <vt:variant>
        <vt:lpwstr/>
      </vt:variant>
      <vt:variant>
        <vt:i4>4980832</vt:i4>
      </vt:variant>
      <vt:variant>
        <vt:i4>333</vt:i4>
      </vt:variant>
      <vt:variant>
        <vt:i4>0</vt:i4>
      </vt:variant>
      <vt:variant>
        <vt:i4>5</vt:i4>
      </vt:variant>
      <vt:variant>
        <vt:lpwstr>http://nrich.maths.org/public/viewer.php?obj_id=1013</vt:lpwstr>
      </vt:variant>
      <vt:variant>
        <vt:lpwstr/>
      </vt:variant>
      <vt:variant>
        <vt:i4>2883704</vt:i4>
      </vt:variant>
      <vt:variant>
        <vt:i4>330</vt:i4>
      </vt:variant>
      <vt:variant>
        <vt:i4>0</vt:i4>
      </vt:variant>
      <vt:variant>
        <vt:i4>5</vt:i4>
      </vt:variant>
      <vt:variant>
        <vt:lpwstr>http://nrich.maths.org/943</vt:lpwstr>
      </vt:variant>
      <vt:variant>
        <vt:lpwstr/>
      </vt:variant>
      <vt:variant>
        <vt:i4>5439600</vt:i4>
      </vt:variant>
      <vt:variant>
        <vt:i4>327</vt:i4>
      </vt:variant>
      <vt:variant>
        <vt:i4>0</vt:i4>
      </vt:variant>
      <vt:variant>
        <vt:i4>5</vt:i4>
      </vt:variant>
      <vt:variant>
        <vt:lpwstr>https://nrich.maths.org/10478</vt:lpwstr>
      </vt:variant>
      <vt:variant>
        <vt:lpwstr/>
      </vt:variant>
      <vt:variant>
        <vt:i4>5636220</vt:i4>
      </vt:variant>
      <vt:variant>
        <vt:i4>324</vt:i4>
      </vt:variant>
      <vt:variant>
        <vt:i4>0</vt:i4>
      </vt:variant>
      <vt:variant>
        <vt:i4>5</vt:i4>
      </vt:variant>
      <vt:variant>
        <vt:lpwstr>https://nrich.maths.org/10424</vt:lpwstr>
      </vt:variant>
      <vt:variant>
        <vt:lpwstr/>
      </vt:variant>
      <vt:variant>
        <vt:i4>5636217</vt:i4>
      </vt:variant>
      <vt:variant>
        <vt:i4>321</vt:i4>
      </vt:variant>
      <vt:variant>
        <vt:i4>0</vt:i4>
      </vt:variant>
      <vt:variant>
        <vt:i4>5</vt:i4>
      </vt:variant>
      <vt:variant>
        <vt:lpwstr>https://nrich.maths.org/10421</vt:lpwstr>
      </vt:variant>
      <vt:variant>
        <vt:lpwstr/>
      </vt:variant>
      <vt:variant>
        <vt:i4>2097225</vt:i4>
      </vt:variant>
      <vt:variant>
        <vt:i4>318</vt:i4>
      </vt:variant>
      <vt:variant>
        <vt:i4>0</vt:i4>
      </vt:variant>
      <vt:variant>
        <vt:i4>5</vt:i4>
      </vt:variant>
      <vt:variant>
        <vt:lpwstr>http://nrich.maths.org/5633</vt:lpwstr>
      </vt:variant>
      <vt:variant>
        <vt:lpwstr/>
      </vt:variant>
      <vt:variant>
        <vt:i4>2097222</vt:i4>
      </vt:variant>
      <vt:variant>
        <vt:i4>315</vt:i4>
      </vt:variant>
      <vt:variant>
        <vt:i4>0</vt:i4>
      </vt:variant>
      <vt:variant>
        <vt:i4>5</vt:i4>
      </vt:variant>
      <vt:variant>
        <vt:lpwstr>http://nrich.maths.org/7218</vt:lpwstr>
      </vt:variant>
      <vt:variant>
        <vt:lpwstr/>
      </vt:variant>
      <vt:variant>
        <vt:i4>2228296</vt:i4>
      </vt:variant>
      <vt:variant>
        <vt:i4>312</vt:i4>
      </vt:variant>
      <vt:variant>
        <vt:i4>0</vt:i4>
      </vt:variant>
      <vt:variant>
        <vt:i4>5</vt:i4>
      </vt:variant>
      <vt:variant>
        <vt:lpwstr>http://nrich.maths.org/1155</vt:lpwstr>
      </vt:variant>
      <vt:variant>
        <vt:lpwstr/>
      </vt:variant>
      <vt:variant>
        <vt:i4>2883662</vt:i4>
      </vt:variant>
      <vt:variant>
        <vt:i4>309</vt:i4>
      </vt:variant>
      <vt:variant>
        <vt:i4>0</vt:i4>
      </vt:variant>
      <vt:variant>
        <vt:i4>5</vt:i4>
      </vt:variant>
      <vt:variant>
        <vt:lpwstr>http://nrich.maths.org/2280</vt:lpwstr>
      </vt:variant>
      <vt:variant>
        <vt:lpwstr/>
      </vt:variant>
      <vt:variant>
        <vt:i4>6094968</vt:i4>
      </vt:variant>
      <vt:variant>
        <vt:i4>306</vt:i4>
      </vt:variant>
      <vt:variant>
        <vt:i4>0</vt:i4>
      </vt:variant>
      <vt:variant>
        <vt:i4>5</vt:i4>
      </vt:variant>
      <vt:variant>
        <vt:lpwstr>https://nrich.maths.org/10490</vt:lpwstr>
      </vt:variant>
      <vt:variant>
        <vt:lpwstr/>
      </vt:variant>
      <vt:variant>
        <vt:i4>1245257</vt:i4>
      </vt:variant>
      <vt:variant>
        <vt:i4>303</vt:i4>
      </vt:variant>
      <vt:variant>
        <vt:i4>0</vt:i4>
      </vt:variant>
      <vt:variant>
        <vt:i4>5</vt:i4>
      </vt:variant>
      <vt:variant>
        <vt:lpwstr>http://nrich.maths.org/12672</vt:lpwstr>
      </vt:variant>
      <vt:variant>
        <vt:lpwstr/>
      </vt:variant>
      <vt:variant>
        <vt:i4>5570632</vt:i4>
      </vt:variant>
      <vt:variant>
        <vt:i4>300</vt:i4>
      </vt:variant>
      <vt:variant>
        <vt:i4>0</vt:i4>
      </vt:variant>
      <vt:variant>
        <vt:i4>5</vt:i4>
      </vt:variant>
      <vt:variant>
        <vt:lpwstr>https://nrich.maths.org/5809</vt:lpwstr>
      </vt:variant>
      <vt:variant>
        <vt:lpwstr/>
      </vt:variant>
      <vt:variant>
        <vt:i4>5177444</vt:i4>
      </vt:variant>
      <vt:variant>
        <vt:i4>297</vt:i4>
      </vt:variant>
      <vt:variant>
        <vt:i4>0</vt:i4>
      </vt:variant>
      <vt:variant>
        <vt:i4>5</vt:i4>
      </vt:variant>
      <vt:variant>
        <vt:lpwstr>http://nrich.maths.org/public/viewer.php?obj_id=1151</vt:lpwstr>
      </vt:variant>
      <vt:variant>
        <vt:lpwstr/>
      </vt:variant>
      <vt:variant>
        <vt:i4>4653152</vt:i4>
      </vt:variant>
      <vt:variant>
        <vt:i4>294</vt:i4>
      </vt:variant>
      <vt:variant>
        <vt:i4>0</vt:i4>
      </vt:variant>
      <vt:variant>
        <vt:i4>5</vt:i4>
      </vt:variant>
      <vt:variant>
        <vt:lpwstr>http://nrich.maths.org/public/viewer.php?obj_id=1119</vt:lpwstr>
      </vt:variant>
      <vt:variant>
        <vt:lpwstr/>
      </vt:variant>
      <vt:variant>
        <vt:i4>5111914</vt:i4>
      </vt:variant>
      <vt:variant>
        <vt:i4>291</vt:i4>
      </vt:variant>
      <vt:variant>
        <vt:i4>0</vt:i4>
      </vt:variant>
      <vt:variant>
        <vt:i4>5</vt:i4>
      </vt:variant>
      <vt:variant>
        <vt:lpwstr>http://nrich.maths.org/public/viewer.php?obj_id=2283</vt:lpwstr>
      </vt:variant>
      <vt:variant>
        <vt:lpwstr/>
      </vt:variant>
      <vt:variant>
        <vt:i4>1769547</vt:i4>
      </vt:variant>
      <vt:variant>
        <vt:i4>288</vt:i4>
      </vt:variant>
      <vt:variant>
        <vt:i4>0</vt:i4>
      </vt:variant>
      <vt:variant>
        <vt:i4>5</vt:i4>
      </vt:variant>
      <vt:variant>
        <vt:lpwstr>http://nrich.maths.org/10478</vt:lpwstr>
      </vt:variant>
      <vt:variant>
        <vt:lpwstr/>
      </vt:variant>
      <vt:variant>
        <vt:i4>1507406</vt:i4>
      </vt:variant>
      <vt:variant>
        <vt:i4>285</vt:i4>
      </vt:variant>
      <vt:variant>
        <vt:i4>0</vt:i4>
      </vt:variant>
      <vt:variant>
        <vt:i4>5</vt:i4>
      </vt:variant>
      <vt:variant>
        <vt:lpwstr>http://nrich.maths.org/10424</vt:lpwstr>
      </vt:variant>
      <vt:variant>
        <vt:lpwstr/>
      </vt:variant>
      <vt:variant>
        <vt:i4>1179726</vt:i4>
      </vt:variant>
      <vt:variant>
        <vt:i4>282</vt:i4>
      </vt:variant>
      <vt:variant>
        <vt:i4>0</vt:i4>
      </vt:variant>
      <vt:variant>
        <vt:i4>5</vt:i4>
      </vt:variant>
      <vt:variant>
        <vt:lpwstr>http://nrich.maths.org/10421</vt:lpwstr>
      </vt:variant>
      <vt:variant>
        <vt:lpwstr/>
      </vt:variant>
      <vt:variant>
        <vt:i4>1245253</vt:i4>
      </vt:variant>
      <vt:variant>
        <vt:i4>279</vt:i4>
      </vt:variant>
      <vt:variant>
        <vt:i4>0</vt:i4>
      </vt:variant>
      <vt:variant>
        <vt:i4>5</vt:i4>
      </vt:variant>
      <vt:variant>
        <vt:lpwstr>http://nrich.maths.org/10490</vt:lpwstr>
      </vt:variant>
      <vt:variant>
        <vt:lpwstr/>
      </vt:variant>
      <vt:variant>
        <vt:i4>2490435</vt:i4>
      </vt:variant>
      <vt:variant>
        <vt:i4>276</vt:i4>
      </vt:variant>
      <vt:variant>
        <vt:i4>0</vt:i4>
      </vt:variant>
      <vt:variant>
        <vt:i4>5</vt:i4>
      </vt:variant>
      <vt:variant>
        <vt:lpwstr>http://nrich.maths.org/6966</vt:lpwstr>
      </vt:variant>
      <vt:variant>
        <vt:lpwstr/>
      </vt:variant>
      <vt:variant>
        <vt:i4>7929944</vt:i4>
      </vt:variant>
      <vt:variant>
        <vt:i4>273</vt:i4>
      </vt:variant>
      <vt:variant>
        <vt:i4>0</vt:i4>
      </vt:variant>
      <vt:variant>
        <vt:i4>5</vt:i4>
      </vt:variant>
      <vt:variant>
        <vt:lpwstr>http://nrich.maths.org/public/viewer.php?obj_id=86</vt:lpwstr>
      </vt:variant>
      <vt:variant>
        <vt:lpwstr/>
      </vt:variant>
      <vt:variant>
        <vt:i4>4325474</vt:i4>
      </vt:variant>
      <vt:variant>
        <vt:i4>270</vt:i4>
      </vt:variant>
      <vt:variant>
        <vt:i4>0</vt:i4>
      </vt:variant>
      <vt:variant>
        <vt:i4>5</vt:i4>
      </vt:variant>
      <vt:variant>
        <vt:lpwstr>http://nrich.maths.org/public/viewer.php?obj_id=5578</vt:lpwstr>
      </vt:variant>
      <vt:variant>
        <vt:lpwstr/>
      </vt:variant>
      <vt:variant>
        <vt:i4>4587618</vt:i4>
      </vt:variant>
      <vt:variant>
        <vt:i4>267</vt:i4>
      </vt:variant>
      <vt:variant>
        <vt:i4>0</vt:i4>
      </vt:variant>
      <vt:variant>
        <vt:i4>5</vt:i4>
      </vt:variant>
      <vt:variant>
        <vt:lpwstr>http://nrich.maths.org/public/viewer.php?obj_id=1138</vt:lpwstr>
      </vt:variant>
      <vt:variant>
        <vt:lpwstr/>
      </vt:variant>
      <vt:variant>
        <vt:i4>5177446</vt:i4>
      </vt:variant>
      <vt:variant>
        <vt:i4>264</vt:i4>
      </vt:variant>
      <vt:variant>
        <vt:i4>0</vt:i4>
      </vt:variant>
      <vt:variant>
        <vt:i4>5</vt:i4>
      </vt:variant>
      <vt:variant>
        <vt:lpwstr>http://nrich.maths.org/public/viewer.php?obj_id=1070</vt:lpwstr>
      </vt:variant>
      <vt:variant>
        <vt:lpwstr/>
      </vt:variant>
      <vt:variant>
        <vt:i4>4784231</vt:i4>
      </vt:variant>
      <vt:variant>
        <vt:i4>261</vt:i4>
      </vt:variant>
      <vt:variant>
        <vt:i4>0</vt:i4>
      </vt:variant>
      <vt:variant>
        <vt:i4>5</vt:i4>
      </vt:variant>
      <vt:variant>
        <vt:lpwstr>http://nrich.maths.org/public/viewer.php?obj_id=1066</vt:lpwstr>
      </vt:variant>
      <vt:variant>
        <vt:lpwstr/>
      </vt:variant>
      <vt:variant>
        <vt:i4>2490440</vt:i4>
      </vt:variant>
      <vt:variant>
        <vt:i4>258</vt:i4>
      </vt:variant>
      <vt:variant>
        <vt:i4>0</vt:i4>
      </vt:variant>
      <vt:variant>
        <vt:i4>5</vt:i4>
      </vt:variant>
      <vt:variant>
        <vt:lpwstr>http://nrich.maths.org/8387</vt:lpwstr>
      </vt:variant>
      <vt:variant>
        <vt:lpwstr/>
      </vt:variant>
      <vt:variant>
        <vt:i4>2228301</vt:i4>
      </vt:variant>
      <vt:variant>
        <vt:i4>255</vt:i4>
      </vt:variant>
      <vt:variant>
        <vt:i4>0</vt:i4>
      </vt:variant>
      <vt:variant>
        <vt:i4>5</vt:i4>
      </vt:variant>
      <vt:variant>
        <vt:lpwstr>http://nrich.maths.org/6928</vt:lpwstr>
      </vt:variant>
      <vt:variant>
        <vt:lpwstr/>
      </vt:variant>
      <vt:variant>
        <vt:i4>2359368</vt:i4>
      </vt:variant>
      <vt:variant>
        <vt:i4>252</vt:i4>
      </vt:variant>
      <vt:variant>
        <vt:i4>0</vt:i4>
      </vt:variant>
      <vt:variant>
        <vt:i4>5</vt:i4>
      </vt:variant>
      <vt:variant>
        <vt:lpwstr>http://nrich.maths.org/2004</vt:lpwstr>
      </vt:variant>
      <vt:variant>
        <vt:lpwstr/>
      </vt:variant>
      <vt:variant>
        <vt:i4>2424900</vt:i4>
      </vt:variant>
      <vt:variant>
        <vt:i4>249</vt:i4>
      </vt:variant>
      <vt:variant>
        <vt:i4>0</vt:i4>
      </vt:variant>
      <vt:variant>
        <vt:i4>5</vt:i4>
      </vt:variant>
      <vt:variant>
        <vt:lpwstr>http://nrich.maths.org/1129</vt:lpwstr>
      </vt:variant>
      <vt:variant>
        <vt:lpwstr/>
      </vt:variant>
      <vt:variant>
        <vt:i4>3080266</vt:i4>
      </vt:variant>
      <vt:variant>
        <vt:i4>246</vt:i4>
      </vt:variant>
      <vt:variant>
        <vt:i4>0</vt:i4>
      </vt:variant>
      <vt:variant>
        <vt:i4>5</vt:i4>
      </vt:variant>
      <vt:variant>
        <vt:lpwstr>http://nrich.maths.org/8315</vt:lpwstr>
      </vt:variant>
      <vt:variant>
        <vt:lpwstr/>
      </vt:variant>
      <vt:variant>
        <vt:i4>2687051</vt:i4>
      </vt:variant>
      <vt:variant>
        <vt:i4>243</vt:i4>
      </vt:variant>
      <vt:variant>
        <vt:i4>0</vt:i4>
      </vt:variant>
      <vt:variant>
        <vt:i4>5</vt:i4>
      </vt:variant>
      <vt:variant>
        <vt:lpwstr>http://nrich.maths.org/7285</vt:lpwstr>
      </vt:variant>
      <vt:variant>
        <vt:lpwstr/>
      </vt:variant>
      <vt:variant>
        <vt:i4>5242946</vt:i4>
      </vt:variant>
      <vt:variant>
        <vt:i4>240</vt:i4>
      </vt:variant>
      <vt:variant>
        <vt:i4>0</vt:i4>
      </vt:variant>
      <vt:variant>
        <vt:i4>5</vt:i4>
      </vt:variant>
      <vt:variant>
        <vt:lpwstr>https://nrich.maths.org/7185</vt:lpwstr>
      </vt:variant>
      <vt:variant>
        <vt:lpwstr/>
      </vt:variant>
      <vt:variant>
        <vt:i4>2097220</vt:i4>
      </vt:variant>
      <vt:variant>
        <vt:i4>237</vt:i4>
      </vt:variant>
      <vt:variant>
        <vt:i4>0</vt:i4>
      </vt:variant>
      <vt:variant>
        <vt:i4>5</vt:i4>
      </vt:variant>
      <vt:variant>
        <vt:lpwstr>http://nrich.maths.org/6901</vt:lpwstr>
      </vt:variant>
      <vt:variant>
        <vt:lpwstr/>
      </vt:variant>
      <vt:variant>
        <vt:i4>4980834</vt:i4>
      </vt:variant>
      <vt:variant>
        <vt:i4>234</vt:i4>
      </vt:variant>
      <vt:variant>
        <vt:i4>0</vt:i4>
      </vt:variant>
      <vt:variant>
        <vt:i4>5</vt:i4>
      </vt:variant>
      <vt:variant>
        <vt:lpwstr>http://nrich.maths.org/public/viewer.php?obj_id=5576</vt:lpwstr>
      </vt:variant>
      <vt:variant>
        <vt:lpwstr/>
      </vt:variant>
      <vt:variant>
        <vt:i4>2293834</vt:i4>
      </vt:variant>
      <vt:variant>
        <vt:i4>231</vt:i4>
      </vt:variant>
      <vt:variant>
        <vt:i4>0</vt:i4>
      </vt:variant>
      <vt:variant>
        <vt:i4>5</vt:i4>
      </vt:variant>
      <vt:variant>
        <vt:lpwstr>http://nrich.maths.org/7127</vt:lpwstr>
      </vt:variant>
      <vt:variant>
        <vt:lpwstr/>
      </vt:variant>
      <vt:variant>
        <vt:i4>4587616</vt:i4>
      </vt:variant>
      <vt:variant>
        <vt:i4>228</vt:i4>
      </vt:variant>
      <vt:variant>
        <vt:i4>0</vt:i4>
      </vt:variant>
      <vt:variant>
        <vt:i4>5</vt:i4>
      </vt:variant>
      <vt:variant>
        <vt:lpwstr>http://nrich.maths.org/public/viewer.php?obj_id=5950</vt:lpwstr>
      </vt:variant>
      <vt:variant>
        <vt:lpwstr/>
      </vt:variant>
      <vt:variant>
        <vt:i4>4849762</vt:i4>
      </vt:variant>
      <vt:variant>
        <vt:i4>225</vt:i4>
      </vt:variant>
      <vt:variant>
        <vt:i4>0</vt:i4>
      </vt:variant>
      <vt:variant>
        <vt:i4>5</vt:i4>
      </vt:variant>
      <vt:variant>
        <vt:lpwstr>http://nrich.maths.org/public/viewer.php?obj_id=2005</vt:lpwstr>
      </vt:variant>
      <vt:variant>
        <vt:lpwstr/>
      </vt:variant>
      <vt:variant>
        <vt:i4>5111908</vt:i4>
      </vt:variant>
      <vt:variant>
        <vt:i4>222</vt:i4>
      </vt:variant>
      <vt:variant>
        <vt:i4>0</vt:i4>
      </vt:variant>
      <vt:variant>
        <vt:i4>5</vt:i4>
      </vt:variant>
      <vt:variant>
        <vt:lpwstr>http://nrich.maths.org/public/viewer.php?obj_id=1150</vt:lpwstr>
      </vt:variant>
      <vt:variant>
        <vt:lpwstr/>
      </vt:variant>
      <vt:variant>
        <vt:i4>2555968</vt:i4>
      </vt:variant>
      <vt:variant>
        <vt:i4>219</vt:i4>
      </vt:variant>
      <vt:variant>
        <vt:i4>0</vt:i4>
      </vt:variant>
      <vt:variant>
        <vt:i4>5</vt:i4>
      </vt:variant>
      <vt:variant>
        <vt:lpwstr>http://nrich.maths.org/7468</vt:lpwstr>
      </vt:variant>
      <vt:variant>
        <vt:lpwstr/>
      </vt:variant>
      <vt:variant>
        <vt:i4>5898314</vt:i4>
      </vt:variant>
      <vt:variant>
        <vt:i4>216</vt:i4>
      </vt:variant>
      <vt:variant>
        <vt:i4>0</vt:i4>
      </vt:variant>
      <vt:variant>
        <vt:i4>5</vt:i4>
      </vt:variant>
      <vt:variant>
        <vt:lpwstr>https://nrich.maths.org/6719</vt:lpwstr>
      </vt:variant>
      <vt:variant>
        <vt:lpwstr/>
      </vt:variant>
      <vt:variant>
        <vt:i4>7078009</vt:i4>
      </vt:variant>
      <vt:variant>
        <vt:i4>213</vt:i4>
      </vt:variant>
      <vt:variant>
        <vt:i4>0</vt:i4>
      </vt:variant>
      <vt:variant>
        <vt:i4>5</vt:i4>
      </vt:variant>
      <vt:variant>
        <vt:lpwstr>https://nrich.maths.org/48</vt:lpwstr>
      </vt:variant>
      <vt:variant>
        <vt:lpwstr/>
      </vt:variant>
      <vt:variant>
        <vt:i4>4391011</vt:i4>
      </vt:variant>
      <vt:variant>
        <vt:i4>210</vt:i4>
      </vt:variant>
      <vt:variant>
        <vt:i4>0</vt:i4>
      </vt:variant>
      <vt:variant>
        <vt:i4>5</vt:i4>
      </vt:variant>
      <vt:variant>
        <vt:lpwstr>http://nrich.maths.org/public/viewer.php?obj_id=5468</vt:lpwstr>
      </vt:variant>
      <vt:variant>
        <vt:lpwstr/>
      </vt:variant>
      <vt:variant>
        <vt:i4>2490445</vt:i4>
      </vt:variant>
      <vt:variant>
        <vt:i4>207</vt:i4>
      </vt:variant>
      <vt:variant>
        <vt:i4>0</vt:i4>
      </vt:variant>
      <vt:variant>
        <vt:i4>5</vt:i4>
      </vt:variant>
      <vt:variant>
        <vt:lpwstr>http://nrich.maths.org/1011</vt:lpwstr>
      </vt:variant>
      <vt:variant>
        <vt:lpwstr/>
      </vt:variant>
      <vt:variant>
        <vt:i4>4915296</vt:i4>
      </vt:variant>
      <vt:variant>
        <vt:i4>204</vt:i4>
      </vt:variant>
      <vt:variant>
        <vt:i4>0</vt:i4>
      </vt:variant>
      <vt:variant>
        <vt:i4>5</vt:i4>
      </vt:variant>
      <vt:variant>
        <vt:lpwstr>http://nrich.maths.org/public/viewer.php?obj_id=1014</vt:lpwstr>
      </vt:variant>
      <vt:variant>
        <vt:lpwstr/>
      </vt:variant>
      <vt:variant>
        <vt:i4>4849762</vt:i4>
      </vt:variant>
      <vt:variant>
        <vt:i4>201</vt:i4>
      </vt:variant>
      <vt:variant>
        <vt:i4>0</vt:i4>
      </vt:variant>
      <vt:variant>
        <vt:i4>5</vt:i4>
      </vt:variant>
      <vt:variant>
        <vt:lpwstr>http://nrich.maths.org/public/viewer.php?obj_id=1134</vt:lpwstr>
      </vt:variant>
      <vt:variant>
        <vt:lpwstr/>
      </vt:variant>
      <vt:variant>
        <vt:i4>2490435</vt:i4>
      </vt:variant>
      <vt:variant>
        <vt:i4>198</vt:i4>
      </vt:variant>
      <vt:variant>
        <vt:i4>0</vt:i4>
      </vt:variant>
      <vt:variant>
        <vt:i4>5</vt:i4>
      </vt:variant>
      <vt:variant>
        <vt:lpwstr>http://nrich.maths.org/1817</vt:lpwstr>
      </vt:variant>
      <vt:variant>
        <vt:lpwstr/>
      </vt:variant>
      <vt:variant>
        <vt:i4>8061016</vt:i4>
      </vt:variant>
      <vt:variant>
        <vt:i4>195</vt:i4>
      </vt:variant>
      <vt:variant>
        <vt:i4>0</vt:i4>
      </vt:variant>
      <vt:variant>
        <vt:i4>5</vt:i4>
      </vt:variant>
      <vt:variant>
        <vt:lpwstr>http://nrich.maths.org/public/viewer.php?obj_id=84</vt:lpwstr>
      </vt:variant>
      <vt:variant>
        <vt:lpwstr/>
      </vt:variant>
      <vt:variant>
        <vt:i4>2228289</vt:i4>
      </vt:variant>
      <vt:variant>
        <vt:i4>192</vt:i4>
      </vt:variant>
      <vt:variant>
        <vt:i4>0</vt:i4>
      </vt:variant>
      <vt:variant>
        <vt:i4>5</vt:i4>
      </vt:variant>
      <vt:variant>
        <vt:lpwstr>http://nrich.maths.org/6924</vt:lpwstr>
      </vt:variant>
      <vt:variant>
        <vt:lpwstr/>
      </vt:variant>
      <vt:variant>
        <vt:i4>6225997</vt:i4>
      </vt:variant>
      <vt:variant>
        <vt:i4>189</vt:i4>
      </vt:variant>
      <vt:variant>
        <vt:i4>0</vt:i4>
      </vt:variant>
      <vt:variant>
        <vt:i4>5</vt:i4>
      </vt:variant>
      <vt:variant>
        <vt:lpwstr>https://nrich.maths.org/6863</vt:lpwstr>
      </vt:variant>
      <vt:variant>
        <vt:lpwstr/>
      </vt:variant>
      <vt:variant>
        <vt:i4>2555977</vt:i4>
      </vt:variant>
      <vt:variant>
        <vt:i4>186</vt:i4>
      </vt:variant>
      <vt:variant>
        <vt:i4>0</vt:i4>
      </vt:variant>
      <vt:variant>
        <vt:i4>5</vt:i4>
      </vt:variant>
      <vt:variant>
        <vt:lpwstr>http://nrich.maths.org/1005</vt:lpwstr>
      </vt:variant>
      <vt:variant>
        <vt:lpwstr/>
      </vt:variant>
      <vt:variant>
        <vt:i4>4325479</vt:i4>
      </vt:variant>
      <vt:variant>
        <vt:i4>183</vt:i4>
      </vt:variant>
      <vt:variant>
        <vt:i4>0</vt:i4>
      </vt:variant>
      <vt:variant>
        <vt:i4>5</vt:i4>
      </vt:variant>
      <vt:variant>
        <vt:lpwstr>http://nrich.maths.org/public/viewer.php?obj_id=5429</vt:lpwstr>
      </vt:variant>
      <vt:variant>
        <vt:lpwstr/>
      </vt:variant>
      <vt:variant>
        <vt:i4>2228297</vt:i4>
      </vt:variant>
      <vt:variant>
        <vt:i4>180</vt:i4>
      </vt:variant>
      <vt:variant>
        <vt:i4>0</vt:i4>
      </vt:variant>
      <vt:variant>
        <vt:i4>5</vt:i4>
      </vt:variant>
      <vt:variant>
        <vt:lpwstr>http://nrich.maths.org/7035</vt:lpwstr>
      </vt:variant>
      <vt:variant>
        <vt:lpwstr/>
      </vt:variant>
      <vt:variant>
        <vt:i4>2490445</vt:i4>
      </vt:variant>
      <vt:variant>
        <vt:i4>177</vt:i4>
      </vt:variant>
      <vt:variant>
        <vt:i4>0</vt:i4>
      </vt:variant>
      <vt:variant>
        <vt:i4>5</vt:i4>
      </vt:variant>
      <vt:variant>
        <vt:lpwstr>http://nrich.maths.org/2726</vt:lpwstr>
      </vt:variant>
      <vt:variant>
        <vt:lpwstr/>
      </vt:variant>
      <vt:variant>
        <vt:i4>3014727</vt:i4>
      </vt:variant>
      <vt:variant>
        <vt:i4>174</vt:i4>
      </vt:variant>
      <vt:variant>
        <vt:i4>0</vt:i4>
      </vt:variant>
      <vt:variant>
        <vt:i4>5</vt:i4>
      </vt:variant>
      <vt:variant>
        <vt:lpwstr>http://nrich.maths.org/8308</vt:lpwstr>
      </vt:variant>
      <vt:variant>
        <vt:lpwstr/>
      </vt:variant>
      <vt:variant>
        <vt:i4>4980836</vt:i4>
      </vt:variant>
      <vt:variant>
        <vt:i4>171</vt:i4>
      </vt:variant>
      <vt:variant>
        <vt:i4>0</vt:i4>
      </vt:variant>
      <vt:variant>
        <vt:i4>5</vt:i4>
      </vt:variant>
      <vt:variant>
        <vt:lpwstr>http://nrich.maths.org/public/viewer.php?obj_id=5714</vt:lpwstr>
      </vt:variant>
      <vt:variant>
        <vt:lpwstr/>
      </vt:variant>
      <vt:variant>
        <vt:i4>4784226</vt:i4>
      </vt:variant>
      <vt:variant>
        <vt:i4>168</vt:i4>
      </vt:variant>
      <vt:variant>
        <vt:i4>0</vt:i4>
      </vt:variant>
      <vt:variant>
        <vt:i4>5</vt:i4>
      </vt:variant>
      <vt:variant>
        <vt:lpwstr>http://nrich.maths.org/public/viewer.php?obj_id=5573</vt:lpwstr>
      </vt:variant>
      <vt:variant>
        <vt:lpwstr/>
      </vt:variant>
      <vt:variant>
        <vt:i4>4718701</vt:i4>
      </vt:variant>
      <vt:variant>
        <vt:i4>165</vt:i4>
      </vt:variant>
      <vt:variant>
        <vt:i4>0</vt:i4>
      </vt:variant>
      <vt:variant>
        <vt:i4>5</vt:i4>
      </vt:variant>
      <vt:variant>
        <vt:lpwstr>http://nrich.maths.org/public/viewer.php?obj_id=5483</vt:lpwstr>
      </vt:variant>
      <vt:variant>
        <vt:lpwstr/>
      </vt:variant>
      <vt:variant>
        <vt:i4>2818116</vt:i4>
      </vt:variant>
      <vt:variant>
        <vt:i4>162</vt:i4>
      </vt:variant>
      <vt:variant>
        <vt:i4>0</vt:i4>
      </vt:variant>
      <vt:variant>
        <vt:i4>5</vt:i4>
      </vt:variant>
      <vt:variant>
        <vt:lpwstr>http://nrich.maths.org/8058</vt:lpwstr>
      </vt:variant>
      <vt:variant>
        <vt:lpwstr/>
      </vt:variant>
      <vt:variant>
        <vt:i4>5111906</vt:i4>
      </vt:variant>
      <vt:variant>
        <vt:i4>159</vt:i4>
      </vt:variant>
      <vt:variant>
        <vt:i4>0</vt:i4>
      </vt:variant>
      <vt:variant>
        <vt:i4>5</vt:i4>
      </vt:variant>
      <vt:variant>
        <vt:lpwstr>http://nrich.maths.org/public/viewer.php?obj_id=1130</vt:lpwstr>
      </vt:variant>
      <vt:variant>
        <vt:lpwstr/>
      </vt:variant>
      <vt:variant>
        <vt:i4>1441869</vt:i4>
      </vt:variant>
      <vt:variant>
        <vt:i4>156</vt:i4>
      </vt:variant>
      <vt:variant>
        <vt:i4>0</vt:i4>
      </vt:variant>
      <vt:variant>
        <vt:i4>5</vt:i4>
      </vt:variant>
      <vt:variant>
        <vt:lpwstr>http://nrich.maths.org/10918</vt:lpwstr>
      </vt:variant>
      <vt:variant>
        <vt:lpwstr/>
      </vt:variant>
      <vt:variant>
        <vt:i4>1638477</vt:i4>
      </vt:variant>
      <vt:variant>
        <vt:i4>153</vt:i4>
      </vt:variant>
      <vt:variant>
        <vt:i4>0</vt:i4>
      </vt:variant>
      <vt:variant>
        <vt:i4>5</vt:i4>
      </vt:variant>
      <vt:variant>
        <vt:lpwstr>http://nrich.maths.org/10917</vt:lpwstr>
      </vt:variant>
      <vt:variant>
        <vt:lpwstr/>
      </vt:variant>
      <vt:variant>
        <vt:i4>6619252</vt:i4>
      </vt:variant>
      <vt:variant>
        <vt:i4>150</vt:i4>
      </vt:variant>
      <vt:variant>
        <vt:i4>0</vt:i4>
      </vt:variant>
      <vt:variant>
        <vt:i4>5</vt:i4>
      </vt:variant>
      <vt:variant>
        <vt:lpwstr>https://nrich.maths.org/91</vt:lpwstr>
      </vt:variant>
      <vt:variant>
        <vt:lpwstr/>
      </vt:variant>
      <vt:variant>
        <vt:i4>4718693</vt:i4>
      </vt:variant>
      <vt:variant>
        <vt:i4>147</vt:i4>
      </vt:variant>
      <vt:variant>
        <vt:i4>0</vt:i4>
      </vt:variant>
      <vt:variant>
        <vt:i4>5</vt:i4>
      </vt:variant>
      <vt:variant>
        <vt:lpwstr>http://nrich.maths.org/public/viewer.php?obj_id=1047</vt:lpwstr>
      </vt:variant>
      <vt:variant>
        <vt:lpwstr/>
      </vt:variant>
      <vt:variant>
        <vt:i4>3014779</vt:i4>
      </vt:variant>
      <vt:variant>
        <vt:i4>144</vt:i4>
      </vt:variant>
      <vt:variant>
        <vt:i4>0</vt:i4>
      </vt:variant>
      <vt:variant>
        <vt:i4>5</vt:i4>
      </vt:variant>
      <vt:variant>
        <vt:lpwstr>http://nrich.maths.org/179</vt:lpwstr>
      </vt:variant>
      <vt:variant>
        <vt:lpwstr/>
      </vt:variant>
      <vt:variant>
        <vt:i4>5701709</vt:i4>
      </vt:variant>
      <vt:variant>
        <vt:i4>141</vt:i4>
      </vt:variant>
      <vt:variant>
        <vt:i4>0</vt:i4>
      </vt:variant>
      <vt:variant>
        <vt:i4>5</vt:i4>
      </vt:variant>
      <vt:variant>
        <vt:lpwstr>https://nrich.maths.org/8586</vt:lpwstr>
      </vt:variant>
      <vt:variant>
        <vt:lpwstr/>
      </vt:variant>
      <vt:variant>
        <vt:i4>8257619</vt:i4>
      </vt:variant>
      <vt:variant>
        <vt:i4>138</vt:i4>
      </vt:variant>
      <vt:variant>
        <vt:i4>0</vt:i4>
      </vt:variant>
      <vt:variant>
        <vt:i4>5</vt:i4>
      </vt:variant>
      <vt:variant>
        <vt:lpwstr>http://nrich.maths.org/public/viewer.php?obj_id=31</vt:lpwstr>
      </vt:variant>
      <vt:variant>
        <vt:lpwstr/>
      </vt:variant>
      <vt:variant>
        <vt:i4>4325481</vt:i4>
      </vt:variant>
      <vt:variant>
        <vt:i4>135</vt:i4>
      </vt:variant>
      <vt:variant>
        <vt:i4>0</vt:i4>
      </vt:variant>
      <vt:variant>
        <vt:i4>5</vt:i4>
      </vt:variant>
      <vt:variant>
        <vt:lpwstr>http://nrich.maths.org/public/viewer.php?obj_id=1885</vt:lpwstr>
      </vt:variant>
      <vt:variant>
        <vt:lpwstr/>
      </vt:variant>
      <vt:variant>
        <vt:i4>5177446</vt:i4>
      </vt:variant>
      <vt:variant>
        <vt:i4>132</vt:i4>
      </vt:variant>
      <vt:variant>
        <vt:i4>0</vt:i4>
      </vt:variant>
      <vt:variant>
        <vt:i4>5</vt:i4>
      </vt:variant>
      <vt:variant>
        <vt:lpwstr>http://nrich.maths.org/public/viewer.php?obj_id=1272</vt:lpwstr>
      </vt:variant>
      <vt:variant>
        <vt:lpwstr/>
      </vt:variant>
      <vt:variant>
        <vt:i4>2162808</vt:i4>
      </vt:variant>
      <vt:variant>
        <vt:i4>129</vt:i4>
      </vt:variant>
      <vt:variant>
        <vt:i4>0</vt:i4>
      </vt:variant>
      <vt:variant>
        <vt:i4>5</vt:i4>
      </vt:variant>
      <vt:variant>
        <vt:lpwstr>http://nrich.maths.org/146</vt:lpwstr>
      </vt:variant>
      <vt:variant>
        <vt:lpwstr/>
      </vt:variant>
      <vt:variant>
        <vt:i4>2097231</vt:i4>
      </vt:variant>
      <vt:variant>
        <vt:i4>126</vt:i4>
      </vt:variant>
      <vt:variant>
        <vt:i4>0</vt:i4>
      </vt:variant>
      <vt:variant>
        <vt:i4>5</vt:i4>
      </vt:variant>
      <vt:variant>
        <vt:lpwstr>http://nrich.maths.org/2645</vt:lpwstr>
      </vt:variant>
      <vt:variant>
        <vt:lpwstr/>
      </vt:variant>
      <vt:variant>
        <vt:i4>6094971</vt:i4>
      </vt:variant>
      <vt:variant>
        <vt:i4>123</vt:i4>
      </vt:variant>
      <vt:variant>
        <vt:i4>0</vt:i4>
      </vt:variant>
      <vt:variant>
        <vt:i4>5</vt:i4>
      </vt:variant>
      <vt:variant>
        <vt:lpwstr>https://nrich.maths.org/10592</vt:lpwstr>
      </vt:variant>
      <vt:variant>
        <vt:lpwstr/>
      </vt:variant>
      <vt:variant>
        <vt:i4>5636215</vt:i4>
      </vt:variant>
      <vt:variant>
        <vt:i4>120</vt:i4>
      </vt:variant>
      <vt:variant>
        <vt:i4>0</vt:i4>
      </vt:variant>
      <vt:variant>
        <vt:i4>5</vt:i4>
      </vt:variant>
      <vt:variant>
        <vt:lpwstr>https://nrich.maths.org/10328</vt:lpwstr>
      </vt:variant>
      <vt:variant>
        <vt:lpwstr/>
      </vt:variant>
      <vt:variant>
        <vt:i4>5767242</vt:i4>
      </vt:variant>
      <vt:variant>
        <vt:i4>117</vt:i4>
      </vt:variant>
      <vt:variant>
        <vt:i4>0</vt:i4>
      </vt:variant>
      <vt:variant>
        <vt:i4>5</vt:i4>
      </vt:variant>
      <vt:variant>
        <vt:lpwstr>https://nrich.maths.org/7408</vt:lpwstr>
      </vt:variant>
      <vt:variant>
        <vt:lpwstr/>
      </vt:variant>
      <vt:variant>
        <vt:i4>1835083</vt:i4>
      </vt:variant>
      <vt:variant>
        <vt:i4>114</vt:i4>
      </vt:variant>
      <vt:variant>
        <vt:i4>0</vt:i4>
      </vt:variant>
      <vt:variant>
        <vt:i4>5</vt:i4>
      </vt:variant>
      <vt:variant>
        <vt:lpwstr>http://nrich.maths.org/11863</vt:lpwstr>
      </vt:variant>
      <vt:variant>
        <vt:lpwstr/>
      </vt:variant>
      <vt:variant>
        <vt:i4>2621504</vt:i4>
      </vt:variant>
      <vt:variant>
        <vt:i4>111</vt:i4>
      </vt:variant>
      <vt:variant>
        <vt:i4>0</vt:i4>
      </vt:variant>
      <vt:variant>
        <vt:i4>5</vt:i4>
      </vt:variant>
      <vt:variant>
        <vt:lpwstr>http://nrich.maths.org/6589</vt:lpwstr>
      </vt:variant>
      <vt:variant>
        <vt:lpwstr/>
      </vt:variant>
      <vt:variant>
        <vt:i4>4784228</vt:i4>
      </vt:variant>
      <vt:variant>
        <vt:i4>108</vt:i4>
      </vt:variant>
      <vt:variant>
        <vt:i4>0</vt:i4>
      </vt:variant>
      <vt:variant>
        <vt:i4>5</vt:i4>
      </vt:variant>
      <vt:variant>
        <vt:lpwstr>http://nrich.maths.org/public/viewer.php?obj_id=1056</vt:lpwstr>
      </vt:variant>
      <vt:variant>
        <vt:lpwstr/>
      </vt:variant>
      <vt:variant>
        <vt:i4>7798887</vt:i4>
      </vt:variant>
      <vt:variant>
        <vt:i4>105</vt:i4>
      </vt:variant>
      <vt:variant>
        <vt:i4>0</vt:i4>
      </vt:variant>
      <vt:variant>
        <vt:i4>5</vt:i4>
      </vt:variant>
      <vt:variant>
        <vt:lpwstr>http://nrich.maths.org/public/viewer.php?obj_id=186</vt:lpwstr>
      </vt:variant>
      <vt:variant>
        <vt:lpwstr/>
      </vt:variant>
      <vt:variant>
        <vt:i4>1245311</vt:i4>
      </vt:variant>
      <vt:variant>
        <vt:i4>102</vt:i4>
      </vt:variant>
      <vt:variant>
        <vt:i4>0</vt:i4>
      </vt:variant>
      <vt:variant>
        <vt:i4>5</vt:i4>
      </vt:variant>
      <vt:variant>
        <vt:lpwstr>http://nrich.maths.org/53</vt:lpwstr>
      </vt:variant>
      <vt:variant>
        <vt:lpwstr/>
      </vt:variant>
      <vt:variant>
        <vt:i4>4784230</vt:i4>
      </vt:variant>
      <vt:variant>
        <vt:i4>99</vt:i4>
      </vt:variant>
      <vt:variant>
        <vt:i4>0</vt:i4>
      </vt:variant>
      <vt:variant>
        <vt:i4>5</vt:i4>
      </vt:variant>
      <vt:variant>
        <vt:lpwstr>http://nrich.maths.org/public/viewer.php?obj_id=1177</vt:lpwstr>
      </vt:variant>
      <vt:variant>
        <vt:lpwstr/>
      </vt:variant>
      <vt:variant>
        <vt:i4>4915301</vt:i4>
      </vt:variant>
      <vt:variant>
        <vt:i4>96</vt:i4>
      </vt:variant>
      <vt:variant>
        <vt:i4>0</vt:i4>
      </vt:variant>
      <vt:variant>
        <vt:i4>5</vt:i4>
      </vt:variant>
      <vt:variant>
        <vt:lpwstr>http://nrich.maths.org/public/viewer.php?obj_id=1044</vt:lpwstr>
      </vt:variant>
      <vt:variant>
        <vt:lpwstr/>
      </vt:variant>
      <vt:variant>
        <vt:i4>4718688</vt:i4>
      </vt:variant>
      <vt:variant>
        <vt:i4>93</vt:i4>
      </vt:variant>
      <vt:variant>
        <vt:i4>0</vt:i4>
      </vt:variant>
      <vt:variant>
        <vt:i4>5</vt:i4>
      </vt:variant>
      <vt:variant>
        <vt:lpwstr>http://nrich.maths.org/public/viewer.php?obj_id=1116</vt:lpwstr>
      </vt:variant>
      <vt:variant>
        <vt:lpwstr/>
      </vt:variant>
      <vt:variant>
        <vt:i4>2162767</vt:i4>
      </vt:variant>
      <vt:variant>
        <vt:i4>90</vt:i4>
      </vt:variant>
      <vt:variant>
        <vt:i4>0</vt:i4>
      </vt:variant>
      <vt:variant>
        <vt:i4>5</vt:i4>
      </vt:variant>
      <vt:variant>
        <vt:lpwstr>http://nrich.maths.org/7506</vt:lpwstr>
      </vt:variant>
      <vt:variant>
        <vt:lpwstr/>
      </vt:variant>
      <vt:variant>
        <vt:i4>1769544</vt:i4>
      </vt:variant>
      <vt:variant>
        <vt:i4>87</vt:i4>
      </vt:variant>
      <vt:variant>
        <vt:i4>0</vt:i4>
      </vt:variant>
      <vt:variant>
        <vt:i4>5</vt:i4>
      </vt:variant>
      <vt:variant>
        <vt:lpwstr>http://nrich.maths.org/10945</vt:lpwstr>
      </vt:variant>
      <vt:variant>
        <vt:lpwstr/>
      </vt:variant>
      <vt:variant>
        <vt:i4>5243007</vt:i4>
      </vt:variant>
      <vt:variant>
        <vt:i4>84</vt:i4>
      </vt:variant>
      <vt:variant>
        <vt:i4>0</vt:i4>
      </vt:variant>
      <vt:variant>
        <vt:i4>5</vt:i4>
      </vt:variant>
      <vt:variant>
        <vt:lpwstr>https://nrich.maths.org/13271</vt:lpwstr>
      </vt:variant>
      <vt:variant>
        <vt:lpwstr/>
      </vt:variant>
      <vt:variant>
        <vt:i4>5243004</vt:i4>
      </vt:variant>
      <vt:variant>
        <vt:i4>81</vt:i4>
      </vt:variant>
      <vt:variant>
        <vt:i4>0</vt:i4>
      </vt:variant>
      <vt:variant>
        <vt:i4>5</vt:i4>
      </vt:variant>
      <vt:variant>
        <vt:lpwstr>https://nrich.maths.org/13272</vt:lpwstr>
      </vt:variant>
      <vt:variant>
        <vt:lpwstr/>
      </vt:variant>
      <vt:variant>
        <vt:i4>2621513</vt:i4>
      </vt:variant>
      <vt:variant>
        <vt:i4>78</vt:i4>
      </vt:variant>
      <vt:variant>
        <vt:i4>0</vt:i4>
      </vt:variant>
      <vt:variant>
        <vt:i4>5</vt:i4>
      </vt:variant>
      <vt:variant>
        <vt:lpwstr>http://nrich.maths.org/8065</vt:lpwstr>
      </vt:variant>
      <vt:variant>
        <vt:lpwstr/>
      </vt:variant>
      <vt:variant>
        <vt:i4>4784225</vt:i4>
      </vt:variant>
      <vt:variant>
        <vt:i4>75</vt:i4>
      </vt:variant>
      <vt:variant>
        <vt:i4>0</vt:i4>
      </vt:variant>
      <vt:variant>
        <vt:i4>5</vt:i4>
      </vt:variant>
      <vt:variant>
        <vt:lpwstr>http://nrich.maths.org/public/viewer.php?obj_id=6274</vt:lpwstr>
      </vt:variant>
      <vt:variant>
        <vt:lpwstr/>
      </vt:variant>
      <vt:variant>
        <vt:i4>3014725</vt:i4>
      </vt:variant>
      <vt:variant>
        <vt:i4>72</vt:i4>
      </vt:variant>
      <vt:variant>
        <vt:i4>0</vt:i4>
      </vt:variant>
      <vt:variant>
        <vt:i4>5</vt:i4>
      </vt:variant>
      <vt:variant>
        <vt:lpwstr>http://nrich.maths.org/8108</vt:lpwstr>
      </vt:variant>
      <vt:variant>
        <vt:lpwstr/>
      </vt:variant>
      <vt:variant>
        <vt:i4>2621508</vt:i4>
      </vt:variant>
      <vt:variant>
        <vt:i4>69</vt:i4>
      </vt:variant>
      <vt:variant>
        <vt:i4>0</vt:i4>
      </vt:variant>
      <vt:variant>
        <vt:i4>5</vt:i4>
      </vt:variant>
      <vt:variant>
        <vt:lpwstr>http://nrich.maths.org/8169</vt:lpwstr>
      </vt:variant>
      <vt:variant>
        <vt:lpwstr/>
      </vt:variant>
      <vt:variant>
        <vt:i4>2490442</vt:i4>
      </vt:variant>
      <vt:variant>
        <vt:i4>66</vt:i4>
      </vt:variant>
      <vt:variant>
        <vt:i4>0</vt:i4>
      </vt:variant>
      <vt:variant>
        <vt:i4>5</vt:i4>
      </vt:variant>
      <vt:variant>
        <vt:lpwstr>http://nrich.maths.org/2127</vt:lpwstr>
      </vt:variant>
      <vt:variant>
        <vt:lpwstr/>
      </vt:variant>
      <vt:variant>
        <vt:i4>5898312</vt:i4>
      </vt:variant>
      <vt:variant>
        <vt:i4>63</vt:i4>
      </vt:variant>
      <vt:variant>
        <vt:i4>0</vt:i4>
      </vt:variant>
      <vt:variant>
        <vt:i4>5</vt:i4>
      </vt:variant>
      <vt:variant>
        <vt:lpwstr>https://nrich.maths.org/6937</vt:lpwstr>
      </vt:variant>
      <vt:variant>
        <vt:lpwstr/>
      </vt:variant>
      <vt:variant>
        <vt:i4>2293830</vt:i4>
      </vt:variant>
      <vt:variant>
        <vt:i4>60</vt:i4>
      </vt:variant>
      <vt:variant>
        <vt:i4>0</vt:i4>
      </vt:variant>
      <vt:variant>
        <vt:i4>5</vt:i4>
      </vt:variant>
      <vt:variant>
        <vt:lpwstr>http://nrich.maths.org/7228</vt:lpwstr>
      </vt:variant>
      <vt:variant>
        <vt:lpwstr/>
      </vt:variant>
      <vt:variant>
        <vt:i4>2949195</vt:i4>
      </vt:variant>
      <vt:variant>
        <vt:i4>57</vt:i4>
      </vt:variant>
      <vt:variant>
        <vt:i4>0</vt:i4>
      </vt:variant>
      <vt:variant>
        <vt:i4>5</vt:i4>
      </vt:variant>
      <vt:variant>
        <vt:lpwstr>http://nrich.maths.org/2790</vt:lpwstr>
      </vt:variant>
      <vt:variant>
        <vt:lpwstr/>
      </vt:variant>
      <vt:variant>
        <vt:i4>2490444</vt:i4>
      </vt:variant>
      <vt:variant>
        <vt:i4>54</vt:i4>
      </vt:variant>
      <vt:variant>
        <vt:i4>0</vt:i4>
      </vt:variant>
      <vt:variant>
        <vt:i4>5</vt:i4>
      </vt:variant>
      <vt:variant>
        <vt:lpwstr>http://nrich.maths.org/6969</vt:lpwstr>
      </vt:variant>
      <vt:variant>
        <vt:lpwstr/>
      </vt:variant>
      <vt:variant>
        <vt:i4>2621519</vt:i4>
      </vt:variant>
      <vt:variant>
        <vt:i4>51</vt:i4>
      </vt:variant>
      <vt:variant>
        <vt:i4>0</vt:i4>
      </vt:variant>
      <vt:variant>
        <vt:i4>5</vt:i4>
      </vt:variant>
      <vt:variant>
        <vt:lpwstr>http://nrich.maths.org/8063</vt:lpwstr>
      </vt:variant>
      <vt:variant>
        <vt:lpwstr/>
      </vt:variant>
      <vt:variant>
        <vt:i4>5308534</vt:i4>
      </vt:variant>
      <vt:variant>
        <vt:i4>48</vt:i4>
      </vt:variant>
      <vt:variant>
        <vt:i4>0</vt:i4>
      </vt:variant>
      <vt:variant>
        <vt:i4>5</vt:i4>
      </vt:variant>
      <vt:variant>
        <vt:lpwstr>https://nrich.maths.org/13268</vt:lpwstr>
      </vt:variant>
      <vt:variant>
        <vt:lpwstr/>
      </vt:variant>
      <vt:variant>
        <vt:i4>5636222</vt:i4>
      </vt:variant>
      <vt:variant>
        <vt:i4>45</vt:i4>
      </vt:variant>
      <vt:variant>
        <vt:i4>0</vt:i4>
      </vt:variant>
      <vt:variant>
        <vt:i4>5</vt:i4>
      </vt:variant>
      <vt:variant>
        <vt:lpwstr>https://nrich.maths.org/10426</vt:lpwstr>
      </vt:variant>
      <vt:variant>
        <vt:lpwstr/>
      </vt:variant>
      <vt:variant>
        <vt:i4>2359373</vt:i4>
      </vt:variant>
      <vt:variant>
        <vt:i4>42</vt:i4>
      </vt:variant>
      <vt:variant>
        <vt:i4>0</vt:i4>
      </vt:variant>
      <vt:variant>
        <vt:i4>5</vt:i4>
      </vt:variant>
      <vt:variant>
        <vt:lpwstr>http://nrich.maths.org/6342</vt:lpwstr>
      </vt:variant>
      <vt:variant>
        <vt:lpwstr/>
      </vt:variant>
      <vt:variant>
        <vt:i4>4784226</vt:i4>
      </vt:variant>
      <vt:variant>
        <vt:i4>39</vt:i4>
      </vt:variant>
      <vt:variant>
        <vt:i4>0</vt:i4>
      </vt:variant>
      <vt:variant>
        <vt:i4>5</vt:i4>
      </vt:variant>
      <vt:variant>
        <vt:lpwstr>http://nrich.maths.org/public/viewer.php?obj_id=2006</vt:lpwstr>
      </vt:variant>
      <vt:variant>
        <vt:lpwstr/>
      </vt:variant>
      <vt:variant>
        <vt:i4>2097228</vt:i4>
      </vt:variant>
      <vt:variant>
        <vt:i4>36</vt:i4>
      </vt:variant>
      <vt:variant>
        <vt:i4>0</vt:i4>
      </vt:variant>
      <vt:variant>
        <vt:i4>5</vt:i4>
      </vt:variant>
      <vt:variant>
        <vt:lpwstr>http://nrich.maths.org/6606</vt:lpwstr>
      </vt:variant>
      <vt:variant>
        <vt:lpwstr/>
      </vt:variant>
      <vt:variant>
        <vt:i4>2097231</vt:i4>
      </vt:variant>
      <vt:variant>
        <vt:i4>33</vt:i4>
      </vt:variant>
      <vt:variant>
        <vt:i4>0</vt:i4>
      </vt:variant>
      <vt:variant>
        <vt:i4>5</vt:i4>
      </vt:variant>
      <vt:variant>
        <vt:lpwstr>http://nrich.maths.org/6605</vt:lpwstr>
      </vt:variant>
      <vt:variant>
        <vt:lpwstr/>
      </vt:variant>
      <vt:variant>
        <vt:i4>4325475</vt:i4>
      </vt:variant>
      <vt:variant>
        <vt:i4>30</vt:i4>
      </vt:variant>
      <vt:variant>
        <vt:i4>0</vt:i4>
      </vt:variant>
      <vt:variant>
        <vt:i4>5</vt:i4>
      </vt:variant>
      <vt:variant>
        <vt:lpwstr>http://nrich.maths.org/public/viewer.php?obj_id=5865</vt:lpwstr>
      </vt:variant>
      <vt:variant>
        <vt:lpwstr/>
      </vt:variant>
      <vt:variant>
        <vt:i4>5177447</vt:i4>
      </vt:variant>
      <vt:variant>
        <vt:i4>27</vt:i4>
      </vt:variant>
      <vt:variant>
        <vt:i4>0</vt:i4>
      </vt:variant>
      <vt:variant>
        <vt:i4>5</vt:i4>
      </vt:variant>
      <vt:variant>
        <vt:lpwstr>http://nrich.maths.org/public/viewer.php?obj_id=5929</vt:lpwstr>
      </vt:variant>
      <vt:variant>
        <vt:lpwstr/>
      </vt:variant>
      <vt:variant>
        <vt:i4>4259942</vt:i4>
      </vt:variant>
      <vt:variant>
        <vt:i4>24</vt:i4>
      </vt:variant>
      <vt:variant>
        <vt:i4>0</vt:i4>
      </vt:variant>
      <vt:variant>
        <vt:i4>5</vt:i4>
      </vt:variant>
      <vt:variant>
        <vt:lpwstr>http://nrich.maths.org/public/viewer.php?obj_id=5836</vt:lpwstr>
      </vt:variant>
      <vt:variant>
        <vt:lpwstr/>
      </vt:variant>
      <vt:variant>
        <vt:i4>5177452</vt:i4>
      </vt:variant>
      <vt:variant>
        <vt:i4>21</vt:i4>
      </vt:variant>
      <vt:variant>
        <vt:i4>0</vt:i4>
      </vt:variant>
      <vt:variant>
        <vt:i4>5</vt:i4>
      </vt:variant>
      <vt:variant>
        <vt:lpwstr>http://nrich.maths.org/public/viewer.php?obj_id=5898</vt:lpwstr>
      </vt:variant>
      <vt:variant>
        <vt:lpwstr/>
      </vt:variant>
      <vt:variant>
        <vt:i4>5243006</vt:i4>
      </vt:variant>
      <vt:variant>
        <vt:i4>18</vt:i4>
      </vt:variant>
      <vt:variant>
        <vt:i4>0</vt:i4>
      </vt:variant>
      <vt:variant>
        <vt:i4>5</vt:i4>
      </vt:variant>
      <vt:variant>
        <vt:lpwstr>https://nrich.maths.org/13270</vt:lpwstr>
      </vt:variant>
      <vt:variant>
        <vt:lpwstr/>
      </vt:variant>
      <vt:variant>
        <vt:i4>5308537</vt:i4>
      </vt:variant>
      <vt:variant>
        <vt:i4>15</vt:i4>
      </vt:variant>
      <vt:variant>
        <vt:i4>0</vt:i4>
      </vt:variant>
      <vt:variant>
        <vt:i4>5</vt:i4>
      </vt:variant>
      <vt:variant>
        <vt:lpwstr>https://nrich.maths.org/13267</vt:lpwstr>
      </vt:variant>
      <vt:variant>
        <vt:lpwstr/>
      </vt:variant>
      <vt:variant>
        <vt:i4>2424955</vt:i4>
      </vt:variant>
      <vt:variant>
        <vt:i4>12</vt:i4>
      </vt:variant>
      <vt:variant>
        <vt:i4>0</vt:i4>
      </vt:variant>
      <vt:variant>
        <vt:i4>5</vt:i4>
      </vt:variant>
      <vt:variant>
        <vt:lpwstr>http://nrich.maths.org/774</vt:lpwstr>
      </vt:variant>
      <vt:variant>
        <vt:lpwstr/>
      </vt:variant>
      <vt:variant>
        <vt:i4>5570638</vt:i4>
      </vt:variant>
      <vt:variant>
        <vt:i4>9</vt:i4>
      </vt:variant>
      <vt:variant>
        <vt:i4>0</vt:i4>
      </vt:variant>
      <vt:variant>
        <vt:i4>5</vt:i4>
      </vt:variant>
      <vt:variant>
        <vt:lpwstr>https://nrich.maths.org/6554</vt:lpwstr>
      </vt:variant>
      <vt:variant>
        <vt:lpwstr/>
      </vt:variant>
      <vt:variant>
        <vt:i4>5308536</vt:i4>
      </vt:variant>
      <vt:variant>
        <vt:i4>6</vt:i4>
      </vt:variant>
      <vt:variant>
        <vt:i4>0</vt:i4>
      </vt:variant>
      <vt:variant>
        <vt:i4>5</vt:i4>
      </vt:variant>
      <vt:variant>
        <vt:lpwstr>https://nrich.maths.org/13266</vt:lpwstr>
      </vt:variant>
      <vt:variant>
        <vt:lpwstr/>
      </vt:variant>
      <vt:variant>
        <vt:i4>5308541</vt:i4>
      </vt:variant>
      <vt:variant>
        <vt:i4>3</vt:i4>
      </vt:variant>
      <vt:variant>
        <vt:i4>0</vt:i4>
      </vt:variant>
      <vt:variant>
        <vt:i4>5</vt:i4>
      </vt:variant>
      <vt:variant>
        <vt:lpwstr>https://nrich.maths.org/13263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http://nrich.maths.org/8123</vt:lpwstr>
      </vt:variant>
      <vt:variant>
        <vt:lpwstr/>
      </vt:variant>
      <vt:variant>
        <vt:i4>6422596</vt:i4>
      </vt:variant>
      <vt:variant>
        <vt:i4>-1</vt:i4>
      </vt:variant>
      <vt:variant>
        <vt:i4>1210</vt:i4>
      </vt:variant>
      <vt:variant>
        <vt:i4>1</vt:i4>
      </vt:variant>
      <vt:variant>
        <vt:lpwstr>logo-PrimaryTeacher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</dc:title>
  <dc:subject/>
  <dc:creator>Microsoft Office User</dc:creator>
  <cp:keywords/>
  <cp:lastModifiedBy>Bernard Bagnall</cp:lastModifiedBy>
  <cp:revision>2</cp:revision>
  <cp:lastPrinted>2015-08-19T16:05:00Z</cp:lastPrinted>
  <dcterms:created xsi:type="dcterms:W3CDTF">2018-03-21T15:42:00Z</dcterms:created>
  <dcterms:modified xsi:type="dcterms:W3CDTF">2018-03-21T15:42:00Z</dcterms:modified>
</cp:coreProperties>
</file>